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37" w:rsidRPr="00C71B1C" w:rsidRDefault="00F42A37" w:rsidP="00F42A37">
      <w:pPr>
        <w:rPr>
          <w:b/>
          <w:sz w:val="24"/>
        </w:rPr>
      </w:pPr>
      <w:bookmarkStart w:id="0" w:name="_GoBack"/>
      <w:bookmarkEnd w:id="0"/>
      <w:r w:rsidRPr="00C71B1C">
        <w:rPr>
          <w:b/>
          <w:sz w:val="24"/>
        </w:rPr>
        <w:t>Bilag 1: Tro og love erklæring</w:t>
      </w:r>
    </w:p>
    <w:p w:rsidR="00F42A37" w:rsidRDefault="00F42A37" w:rsidP="00AE6D3F">
      <w:r w:rsidRPr="00AE6D3F">
        <w:t>Ifølge Lovbekendtgørelse nr. 336 af 13. maj 1997 skal offentlige ordregivere ved køb af varer og tjenesteydelser kræve, at enhver tilbudsgiver afgiver en erklæring på tro og love om, i hvilket omfang tilbudsgiveren har ubetalt, forfalden gæld til det offentlige i form af skatter, afgifter og bidrag til sociale sikringsordninger i henhold til lovgivningen i Danmark eller det land, hvor tilbudsgiveren er etableret.</w:t>
      </w:r>
    </w:p>
    <w:p w:rsidR="00AE6D3F" w:rsidRPr="00AE6D3F" w:rsidRDefault="00AE6D3F" w:rsidP="00AE6D3F"/>
    <w:p w:rsidR="00F42A37" w:rsidRDefault="00F42A37" w:rsidP="00AE6D3F">
      <w:r w:rsidRPr="00AE6D3F">
        <w:t>Undertegnede afgiver herved under strafansvar på tro og love nedenstående erklæring.</w:t>
      </w:r>
    </w:p>
    <w:p w:rsidR="00AE6D3F" w:rsidRPr="00AE6D3F" w:rsidRDefault="00AE6D3F" w:rsidP="00AE6D3F"/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60"/>
        <w:gridCol w:w="5947"/>
      </w:tblGrid>
      <w:tr w:rsidR="00F42A37" w:rsidRPr="00C71B1C" w:rsidTr="00AE6D3F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42A37" w:rsidRPr="00C71B1C" w:rsidRDefault="00F42A37" w:rsidP="00DA2CD5">
            <w:pPr>
              <w:pStyle w:val="Standardtekst"/>
              <w:spacing w:before="20" w:after="20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Virksomhedens navn:</w:t>
            </w:r>
          </w:p>
        </w:tc>
        <w:tc>
          <w:tcPr>
            <w:tcW w:w="59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42A37" w:rsidRPr="00C71B1C" w:rsidRDefault="00F42A37" w:rsidP="00DA2CD5">
            <w:pPr>
              <w:spacing w:before="20" w:after="20" w:line="240" w:lineRule="auto"/>
              <w:rPr>
                <w:sz w:val="18"/>
                <w:szCs w:val="18"/>
              </w:rPr>
            </w:pPr>
          </w:p>
        </w:tc>
      </w:tr>
      <w:tr w:rsidR="00F42A37" w:rsidRPr="00C71B1C" w:rsidTr="00AE6D3F">
        <w:tc>
          <w:tcPr>
            <w:tcW w:w="30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2A37" w:rsidRPr="00C71B1C" w:rsidRDefault="00F42A37" w:rsidP="00DA2CD5">
            <w:pPr>
              <w:pStyle w:val="Standardtekst"/>
              <w:spacing w:before="20" w:after="20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Adresse: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42A37" w:rsidRPr="00C71B1C" w:rsidRDefault="00F42A37" w:rsidP="00DA2CD5">
            <w:pPr>
              <w:spacing w:before="20" w:after="20" w:line="240" w:lineRule="auto"/>
              <w:rPr>
                <w:sz w:val="18"/>
                <w:szCs w:val="18"/>
              </w:rPr>
            </w:pPr>
          </w:p>
        </w:tc>
      </w:tr>
      <w:tr w:rsidR="00F42A37" w:rsidRPr="00C71B1C" w:rsidTr="00AE6D3F"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2A37" w:rsidRPr="00C71B1C" w:rsidRDefault="00F42A37" w:rsidP="00DA2CD5">
            <w:pPr>
              <w:pStyle w:val="Standardtekst"/>
              <w:spacing w:before="20" w:after="20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CVR.nr: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2A37" w:rsidRPr="00C71B1C" w:rsidRDefault="00F42A37" w:rsidP="00DA2CD5">
            <w:pPr>
              <w:spacing w:before="20" w:after="20" w:line="240" w:lineRule="auto"/>
              <w:rPr>
                <w:sz w:val="18"/>
                <w:szCs w:val="18"/>
              </w:rPr>
            </w:pPr>
          </w:p>
        </w:tc>
      </w:tr>
    </w:tbl>
    <w:p w:rsidR="00F42A37" w:rsidRPr="00C71B1C" w:rsidRDefault="00F42A37" w:rsidP="00F42A37">
      <w:pPr>
        <w:pStyle w:val="Standardtekst"/>
        <w:rPr>
          <w:rFonts w:ascii="Verdana" w:hAnsi="Verdana"/>
          <w:sz w:val="18"/>
          <w:szCs w:val="18"/>
          <w:lang w:val="da-DK"/>
        </w:rPr>
      </w:pPr>
      <w:r w:rsidRPr="00C71B1C">
        <w:rPr>
          <w:rFonts w:ascii="Verdana" w:hAnsi="Verdana"/>
          <w:sz w:val="18"/>
          <w:szCs w:val="18"/>
          <w:lang w:val="da-DK"/>
        </w:rPr>
        <w:t>Oplysning om gæld til det offentlige (sæt kryds)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"/>
        <w:gridCol w:w="1594"/>
        <w:gridCol w:w="2342"/>
        <w:gridCol w:w="15"/>
        <w:gridCol w:w="1063"/>
        <w:gridCol w:w="3773"/>
      </w:tblGrid>
      <w:tr w:rsidR="00B24493" w:rsidRPr="00C71B1C" w:rsidTr="00DA2CD5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jc w:val="center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1</w:t>
            </w:r>
          </w:p>
        </w:tc>
        <w:tc>
          <w:tcPr>
            <w:tcW w:w="87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 xml:space="preserve">Virksomheden </w:t>
            </w:r>
            <w:r w:rsidRPr="00284246">
              <w:rPr>
                <w:rFonts w:ascii="Verdana" w:hAnsi="Verdana"/>
                <w:b/>
                <w:i/>
                <w:sz w:val="18"/>
                <w:szCs w:val="18"/>
                <w:lang w:val="da-DK"/>
              </w:rPr>
              <w:t>har ikke</w:t>
            </w: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 xml:space="preserve"> ubetalt, forfalden gæld til det offentlige</w:t>
            </w:r>
          </w:p>
        </w:tc>
      </w:tr>
      <w:tr w:rsidR="00B24493" w:rsidRPr="00C71B1C" w:rsidTr="00DA2CD5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2</w:t>
            </w:r>
          </w:p>
        </w:tc>
        <w:tc>
          <w:tcPr>
            <w:tcW w:w="87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 xml:space="preserve">Virksomheden </w:t>
            </w:r>
            <w:r w:rsidRPr="00284246">
              <w:rPr>
                <w:rFonts w:ascii="Verdana" w:hAnsi="Verdana"/>
                <w:b/>
                <w:i/>
                <w:sz w:val="18"/>
                <w:szCs w:val="18"/>
                <w:lang w:val="da-DK"/>
              </w:rPr>
              <w:t>har</w:t>
            </w: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 xml:space="preserve"> ubetalt, forfalden gæld til det offentlige, men denne gæld er under 100.000 kr.</w:t>
            </w:r>
          </w:p>
        </w:tc>
      </w:tr>
      <w:tr w:rsidR="00B24493" w:rsidRPr="00C71B1C" w:rsidTr="00DA2CD5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3</w:t>
            </w:r>
          </w:p>
        </w:tc>
        <w:tc>
          <w:tcPr>
            <w:tcW w:w="87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 xml:space="preserve">Virksomheden </w:t>
            </w:r>
            <w:r w:rsidRPr="00284246">
              <w:rPr>
                <w:rFonts w:ascii="Verdana" w:hAnsi="Verdana"/>
                <w:b/>
                <w:i/>
                <w:sz w:val="18"/>
                <w:szCs w:val="18"/>
                <w:lang w:val="da-DK"/>
              </w:rPr>
              <w:t>har</w:t>
            </w: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 xml:space="preserve"> ubetalt, forfalden gæld til det offentlige, og denne gæld er på 100.000 kr. eller derover</w:t>
            </w:r>
          </w:p>
        </w:tc>
      </w:tr>
      <w:tr w:rsidR="00B24493" w:rsidRPr="00C71B1C" w:rsidTr="00DA2CD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87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b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b/>
                <w:sz w:val="18"/>
                <w:szCs w:val="18"/>
                <w:lang w:val="da-DK"/>
              </w:rPr>
              <w:t>Efterstående punkt 4 og 5 udfyldes kun, hvis der er sat kryds i punkt 3</w:t>
            </w:r>
          </w:p>
        </w:tc>
      </w:tr>
      <w:tr w:rsidR="00B24493" w:rsidRPr="00C71B1C" w:rsidTr="00DA2CD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4</w:t>
            </w:r>
          </w:p>
        </w:tc>
        <w:tc>
          <w:tcPr>
            <w:tcW w:w="87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Der er over for inddrivningsmyndigheden stillet sikkerhed for betaling af gælden</w:t>
            </w: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87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Der vil over for inddrivningsmyndigheden blive stillet sikkerhed for betaling af gælden</w:t>
            </w: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39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Inddrivningsmyndighedens navn:</w:t>
            </w:r>
          </w:p>
        </w:tc>
        <w:tc>
          <w:tcPr>
            <w:tcW w:w="4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39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 xml:space="preserve">Inddrivningsmyndighedens adresse:  </w:t>
            </w:r>
          </w:p>
        </w:tc>
        <w:tc>
          <w:tcPr>
            <w:tcW w:w="4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Gade/Vej:</w:t>
            </w:r>
          </w:p>
        </w:tc>
        <w:tc>
          <w:tcPr>
            <w:tcW w:w="7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Postnr.: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By: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50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Dato for sikkerhedsstillelse (dd/mm/åååå):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  <w:tr w:rsidR="00B24493" w:rsidRPr="00C71B1C" w:rsidTr="00DA2CD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5</w:t>
            </w:r>
          </w:p>
        </w:tc>
        <w:tc>
          <w:tcPr>
            <w:tcW w:w="87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Der er med inddrivningsmyndigheden indgået en afdragsordning vedrørende ubetalt, forfalden gæld, og denne ordning er overholdt</w:t>
            </w: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39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Inddrivningsmyndighedens navn:</w:t>
            </w:r>
          </w:p>
        </w:tc>
        <w:tc>
          <w:tcPr>
            <w:tcW w:w="4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39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Inddrivningsmyndighedens adresse:</w:t>
            </w:r>
          </w:p>
        </w:tc>
        <w:tc>
          <w:tcPr>
            <w:tcW w:w="4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Gade/Vej:</w:t>
            </w:r>
          </w:p>
        </w:tc>
        <w:tc>
          <w:tcPr>
            <w:tcW w:w="7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Postnr.: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By: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  <w:tr w:rsidR="00B24493" w:rsidRPr="00C71B1C" w:rsidTr="00DA2CD5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  <w:tc>
          <w:tcPr>
            <w:tcW w:w="50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pStyle w:val="Standardtekst"/>
              <w:spacing w:beforeLines="20" w:before="48" w:afterLines="20" w:after="48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Dato for ordningens etablering (dd/mm/åååå):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493" w:rsidRPr="00C71B1C" w:rsidRDefault="00B24493" w:rsidP="006B604A">
            <w:pPr>
              <w:spacing w:beforeLines="20" w:before="48" w:afterLines="20" w:after="48" w:line="240" w:lineRule="auto"/>
              <w:rPr>
                <w:sz w:val="18"/>
                <w:szCs w:val="18"/>
              </w:rPr>
            </w:pPr>
          </w:p>
        </w:tc>
      </w:tr>
    </w:tbl>
    <w:p w:rsidR="008228C5" w:rsidRDefault="008228C5" w:rsidP="00AE6D3F"/>
    <w:p w:rsidR="00F42A37" w:rsidRDefault="00F42A37" w:rsidP="00AE6D3F">
      <w:r w:rsidRPr="00AE6D3F">
        <w:t>Ovennævnte oplysninger er afgivet i medfør af Lovbekendtgørelse nr. 336 af 13. maj 1997 om begrænsning af skyldneres muligheder for at deltage i offentlige udbudsforretninger.</w:t>
      </w:r>
    </w:p>
    <w:p w:rsidR="00AE6D3F" w:rsidRPr="00AE6D3F" w:rsidRDefault="00AE6D3F" w:rsidP="00AE6D3F"/>
    <w:p w:rsidR="00F42A37" w:rsidRDefault="00F42A37" w:rsidP="00AE6D3F">
      <w:r w:rsidRPr="00AE6D3F">
        <w:t>Jeg giver samtidig samtykke til, at ordregiveren kan kontrollere ovennævnte oplysninger ved henvendelse til kommunale skattemyndigheder og Skat inden for et år fra dato.</w:t>
      </w:r>
    </w:p>
    <w:p w:rsidR="00AE6D3F" w:rsidRPr="00AE6D3F" w:rsidRDefault="00AE6D3F" w:rsidP="00AE6D3F"/>
    <w:tbl>
      <w:tblPr>
        <w:tblW w:w="8357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"/>
        <w:gridCol w:w="3538"/>
        <w:gridCol w:w="4445"/>
      </w:tblGrid>
      <w:tr w:rsidR="00F42A37" w:rsidRPr="00C71B1C" w:rsidTr="008228C5">
        <w:trPr>
          <w:trHeight w:val="210"/>
        </w:trPr>
        <w:tc>
          <w:tcPr>
            <w:tcW w:w="374" w:type="dxa"/>
          </w:tcPr>
          <w:p w:rsidR="00F42A37" w:rsidRPr="00C71B1C" w:rsidRDefault="00F42A37" w:rsidP="006B604A">
            <w:pPr>
              <w:pStyle w:val="Standardtekst"/>
              <w:spacing w:before="60" w:afterLines="60" w:after="144"/>
              <w:jc w:val="right"/>
              <w:rPr>
                <w:rFonts w:ascii="Verdana" w:hAnsi="Verdana"/>
                <w:sz w:val="18"/>
                <w:szCs w:val="18"/>
                <w:lang w:val="da-DK"/>
              </w:rPr>
            </w:pPr>
          </w:p>
        </w:tc>
        <w:tc>
          <w:tcPr>
            <w:tcW w:w="3538" w:type="dxa"/>
          </w:tcPr>
          <w:p w:rsidR="00F42A37" w:rsidRPr="00C71B1C" w:rsidRDefault="00F42A37" w:rsidP="006B604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Dato:</w:t>
            </w:r>
          </w:p>
        </w:tc>
        <w:tc>
          <w:tcPr>
            <w:tcW w:w="4445" w:type="dxa"/>
          </w:tcPr>
          <w:p w:rsidR="00F42A37" w:rsidRPr="00C71B1C" w:rsidRDefault="00F42A37" w:rsidP="006B604A">
            <w:pPr>
              <w:pStyle w:val="Standardtekst"/>
              <w:spacing w:before="60" w:afterLines="60" w:after="144"/>
              <w:rPr>
                <w:rFonts w:ascii="Verdana" w:hAnsi="Verdana"/>
                <w:sz w:val="18"/>
                <w:szCs w:val="18"/>
                <w:lang w:val="da-DK"/>
              </w:rPr>
            </w:pPr>
            <w:r w:rsidRPr="00C71B1C">
              <w:rPr>
                <w:rFonts w:ascii="Verdana" w:hAnsi="Verdana"/>
                <w:sz w:val="18"/>
                <w:szCs w:val="18"/>
                <w:lang w:val="da-DK"/>
              </w:rPr>
              <w:t>Virksomhedens/Ledelsens underskrift:</w:t>
            </w:r>
          </w:p>
        </w:tc>
      </w:tr>
    </w:tbl>
    <w:p w:rsidR="00BC3552" w:rsidRPr="00C71B1C" w:rsidRDefault="00BC3552">
      <w:pPr>
        <w:spacing w:line="240" w:lineRule="auto"/>
        <w:rPr>
          <w:b/>
          <w:sz w:val="24"/>
        </w:rPr>
      </w:pPr>
    </w:p>
    <w:sectPr w:rsidR="00BC3552" w:rsidRPr="00C71B1C" w:rsidSect="00F85B1D">
      <w:headerReference w:type="default" r:id="rId8"/>
      <w:footerReference w:type="even" r:id="rId9"/>
      <w:footerReference w:type="defaul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94" w:rsidRDefault="00405C94" w:rsidP="00764AF9">
      <w:r>
        <w:separator/>
      </w:r>
    </w:p>
  </w:endnote>
  <w:endnote w:type="continuationSeparator" w:id="0">
    <w:p w:rsidR="00405C94" w:rsidRDefault="00405C94" w:rsidP="0076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04" w:rsidRDefault="002C77F5" w:rsidP="00764AF9">
    <w:pPr>
      <w:pStyle w:val="Sidefod"/>
      <w:rPr>
        <w:rStyle w:val="Sidetal"/>
      </w:rPr>
    </w:pPr>
    <w:r>
      <w:rPr>
        <w:rStyle w:val="Sidetal"/>
      </w:rPr>
      <w:fldChar w:fldCharType="begin"/>
    </w:r>
    <w:r w:rsidR="00817304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817304" w:rsidRDefault="00817304" w:rsidP="00764AF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04" w:rsidRPr="00051521" w:rsidRDefault="002C77F5" w:rsidP="00051521">
    <w:pPr>
      <w:pStyle w:val="Sidefod"/>
      <w:jc w:val="right"/>
      <w:rPr>
        <w:sz w:val="16"/>
        <w:szCs w:val="16"/>
      </w:rPr>
    </w:pPr>
    <w:r w:rsidRPr="007E7310">
      <w:rPr>
        <w:rStyle w:val="Sidetal"/>
        <w:sz w:val="16"/>
        <w:szCs w:val="16"/>
      </w:rPr>
      <w:fldChar w:fldCharType="begin"/>
    </w:r>
    <w:r w:rsidR="00817304" w:rsidRPr="007E7310">
      <w:rPr>
        <w:rStyle w:val="Sidetal"/>
        <w:sz w:val="16"/>
        <w:szCs w:val="16"/>
      </w:rPr>
      <w:instrText xml:space="preserve">PAGE  </w:instrText>
    </w:r>
    <w:r w:rsidRPr="007E7310">
      <w:rPr>
        <w:rStyle w:val="Sidetal"/>
        <w:sz w:val="16"/>
        <w:szCs w:val="16"/>
      </w:rPr>
      <w:fldChar w:fldCharType="separate"/>
    </w:r>
    <w:r w:rsidR="00465639">
      <w:rPr>
        <w:rStyle w:val="Sidetal"/>
        <w:noProof/>
        <w:sz w:val="16"/>
        <w:szCs w:val="16"/>
      </w:rPr>
      <w:t>1</w:t>
    </w:r>
    <w:r w:rsidRPr="007E7310">
      <w:rPr>
        <w:rStyle w:val="Sidet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94" w:rsidRDefault="00405C94" w:rsidP="00764AF9">
      <w:r>
        <w:separator/>
      </w:r>
    </w:p>
  </w:footnote>
  <w:footnote w:type="continuationSeparator" w:id="0">
    <w:p w:rsidR="00405C94" w:rsidRDefault="00405C94" w:rsidP="0076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3C" w:rsidRDefault="00C81F3C" w:rsidP="00C81F3C">
    <w:pPr>
      <w:pStyle w:val="Sidehoved"/>
      <w:jc w:val="right"/>
    </w:pPr>
    <w:r>
      <w:rPr>
        <w:noProof/>
      </w:rPr>
      <w:drawing>
        <wp:inline distT="0" distB="0" distL="0" distR="0">
          <wp:extent cx="1971675" cy="429608"/>
          <wp:effectExtent l="19050" t="0" r="9525" b="0"/>
          <wp:docPr id="4" name="Billede 3" descr="NK_byvaaben_bred_f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_byvaaben_bred_far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3121" cy="429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62B"/>
    <w:multiLevelType w:val="hybridMultilevel"/>
    <w:tmpl w:val="70BA0382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D34"/>
    <w:multiLevelType w:val="hybridMultilevel"/>
    <w:tmpl w:val="C2A6E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5375"/>
    <w:multiLevelType w:val="hybridMultilevel"/>
    <w:tmpl w:val="01B27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3D9D"/>
    <w:multiLevelType w:val="hybridMultilevel"/>
    <w:tmpl w:val="F47CB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13EC"/>
    <w:multiLevelType w:val="hybridMultilevel"/>
    <w:tmpl w:val="6B726E6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632BF"/>
    <w:multiLevelType w:val="multilevel"/>
    <w:tmpl w:val="6EB8E8DE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2C367E"/>
    <w:multiLevelType w:val="hybridMultilevel"/>
    <w:tmpl w:val="C7D4B32C"/>
    <w:lvl w:ilvl="0" w:tplc="CC5460D8">
      <w:start w:val="1"/>
      <w:numFmt w:val="bullet"/>
      <w:pStyle w:val="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259F4">
      <w:start w:val="1"/>
      <w:numFmt w:val="bullet"/>
      <w:pStyle w:val="Punk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46A14">
      <w:start w:val="1"/>
      <w:numFmt w:val="bullet"/>
      <w:pStyle w:val="Punk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83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3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20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C2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60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20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154B1"/>
    <w:multiLevelType w:val="hybridMultilevel"/>
    <w:tmpl w:val="81B8EC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7C52"/>
    <w:multiLevelType w:val="hybridMultilevel"/>
    <w:tmpl w:val="5DA88E2A"/>
    <w:lvl w:ilvl="0" w:tplc="F6829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00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C0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CA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5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FA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E8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A3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8E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4AAC"/>
    <w:multiLevelType w:val="hybridMultilevel"/>
    <w:tmpl w:val="B50E88E2"/>
    <w:name w:val="Not Used 3"/>
    <w:lvl w:ilvl="0" w:tplc="F14E0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04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10B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5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80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E5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87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6D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762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B6792"/>
    <w:multiLevelType w:val="hybridMultilevel"/>
    <w:tmpl w:val="121AE2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F52A9"/>
    <w:multiLevelType w:val="hybridMultilevel"/>
    <w:tmpl w:val="ADDC4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30B2C"/>
    <w:multiLevelType w:val="hybridMultilevel"/>
    <w:tmpl w:val="7CCC37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67F39"/>
    <w:multiLevelType w:val="hybridMultilevel"/>
    <w:tmpl w:val="1FD0E4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E08D0"/>
    <w:multiLevelType w:val="hybridMultilevel"/>
    <w:tmpl w:val="224C2A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34BDC"/>
    <w:multiLevelType w:val="hybridMultilevel"/>
    <w:tmpl w:val="E63C1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725C"/>
    <w:multiLevelType w:val="hybridMultilevel"/>
    <w:tmpl w:val="2D52F7BE"/>
    <w:lvl w:ilvl="0" w:tplc="CBFAE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06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6E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CD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64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85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E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C6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0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007AE1"/>
    <w:multiLevelType w:val="hybridMultilevel"/>
    <w:tmpl w:val="DDF005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4098D"/>
    <w:multiLevelType w:val="hybridMultilevel"/>
    <w:tmpl w:val="224C2A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0197B"/>
    <w:multiLevelType w:val="hybridMultilevel"/>
    <w:tmpl w:val="5956B9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432B1"/>
    <w:multiLevelType w:val="multilevel"/>
    <w:tmpl w:val="1F2079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21448BE"/>
    <w:multiLevelType w:val="hybridMultilevel"/>
    <w:tmpl w:val="55CE2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3EB6"/>
    <w:multiLevelType w:val="hybridMultilevel"/>
    <w:tmpl w:val="2C1A5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C02BC7"/>
    <w:multiLevelType w:val="hybridMultilevel"/>
    <w:tmpl w:val="5F187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02FCB"/>
    <w:multiLevelType w:val="hybridMultilevel"/>
    <w:tmpl w:val="6C00C308"/>
    <w:lvl w:ilvl="0" w:tplc="04B26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CF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ED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4A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1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0E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A1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5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86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13BB9"/>
    <w:multiLevelType w:val="hybridMultilevel"/>
    <w:tmpl w:val="B1CA29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85340"/>
    <w:multiLevelType w:val="hybridMultilevel"/>
    <w:tmpl w:val="19B487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67317"/>
    <w:multiLevelType w:val="hybridMultilevel"/>
    <w:tmpl w:val="63FC2B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720B0"/>
    <w:multiLevelType w:val="hybridMultilevel"/>
    <w:tmpl w:val="162035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B1ED8"/>
    <w:multiLevelType w:val="hybridMultilevel"/>
    <w:tmpl w:val="DA8811C4"/>
    <w:lvl w:ilvl="0" w:tplc="08C6E0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05517"/>
    <w:multiLevelType w:val="hybridMultilevel"/>
    <w:tmpl w:val="5322C7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30988"/>
    <w:multiLevelType w:val="hybridMultilevel"/>
    <w:tmpl w:val="DA8811C4"/>
    <w:lvl w:ilvl="0" w:tplc="08C6E0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83E78"/>
    <w:multiLevelType w:val="hybridMultilevel"/>
    <w:tmpl w:val="9820A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F27F4"/>
    <w:multiLevelType w:val="hybridMultilevel"/>
    <w:tmpl w:val="F2E84CA6"/>
    <w:lvl w:ilvl="0" w:tplc="10D889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53476"/>
    <w:multiLevelType w:val="hybridMultilevel"/>
    <w:tmpl w:val="8D36C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87B41"/>
    <w:multiLevelType w:val="hybridMultilevel"/>
    <w:tmpl w:val="280805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0765F"/>
    <w:multiLevelType w:val="hybridMultilevel"/>
    <w:tmpl w:val="8D4623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20D2D"/>
    <w:multiLevelType w:val="hybridMultilevel"/>
    <w:tmpl w:val="27DEDC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21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4FE6"/>
    <w:multiLevelType w:val="hybridMultilevel"/>
    <w:tmpl w:val="F69E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27"/>
  </w:num>
  <w:num w:numId="5">
    <w:abstractNumId w:val="36"/>
  </w:num>
  <w:num w:numId="6">
    <w:abstractNumId w:val="34"/>
  </w:num>
  <w:num w:numId="7">
    <w:abstractNumId w:val="26"/>
  </w:num>
  <w:num w:numId="8">
    <w:abstractNumId w:val="33"/>
  </w:num>
  <w:num w:numId="9">
    <w:abstractNumId w:val="23"/>
  </w:num>
  <w:num w:numId="10">
    <w:abstractNumId w:val="21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9"/>
  </w:num>
  <w:num w:numId="14">
    <w:abstractNumId w:val="4"/>
  </w:num>
  <w:num w:numId="15">
    <w:abstractNumId w:val="28"/>
  </w:num>
  <w:num w:numId="16">
    <w:abstractNumId w:val="7"/>
  </w:num>
  <w:num w:numId="17">
    <w:abstractNumId w:val="1"/>
  </w:num>
  <w:num w:numId="18">
    <w:abstractNumId w:val="25"/>
  </w:num>
  <w:num w:numId="19">
    <w:abstractNumId w:val="30"/>
  </w:num>
  <w:num w:numId="20">
    <w:abstractNumId w:val="0"/>
  </w:num>
  <w:num w:numId="21">
    <w:abstractNumId w:val="6"/>
  </w:num>
  <w:num w:numId="22">
    <w:abstractNumId w:val="20"/>
  </w:num>
  <w:num w:numId="23">
    <w:abstractNumId w:val="12"/>
  </w:num>
  <w:num w:numId="24">
    <w:abstractNumId w:val="15"/>
  </w:num>
  <w:num w:numId="25">
    <w:abstractNumId w:val="3"/>
  </w:num>
  <w:num w:numId="26">
    <w:abstractNumId w:val="37"/>
  </w:num>
  <w:num w:numId="27">
    <w:abstractNumId w:val="10"/>
  </w:num>
  <w:num w:numId="28">
    <w:abstractNumId w:val="11"/>
  </w:num>
  <w:num w:numId="29">
    <w:abstractNumId w:val="24"/>
  </w:num>
  <w:num w:numId="30">
    <w:abstractNumId w:val="9"/>
  </w:num>
  <w:num w:numId="31">
    <w:abstractNumId w:val="8"/>
  </w:num>
  <w:num w:numId="32">
    <w:abstractNumId w:val="2"/>
  </w:num>
  <w:num w:numId="33">
    <w:abstractNumId w:val="38"/>
  </w:num>
  <w:num w:numId="34">
    <w:abstractNumId w:val="32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13"/>
  </w:num>
  <w:num w:numId="43">
    <w:abstractNumId w:val="18"/>
  </w:num>
  <w:num w:numId="44">
    <w:abstractNumId w:val="14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31"/>
  </w:num>
  <w:num w:numId="49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52"/>
    <w:rsid w:val="000002AF"/>
    <w:rsid w:val="00000E77"/>
    <w:rsid w:val="0000177C"/>
    <w:rsid w:val="00001CC4"/>
    <w:rsid w:val="00001EBE"/>
    <w:rsid w:val="0000274E"/>
    <w:rsid w:val="00003371"/>
    <w:rsid w:val="00003BF9"/>
    <w:rsid w:val="00003D50"/>
    <w:rsid w:val="0000470D"/>
    <w:rsid w:val="00006E3E"/>
    <w:rsid w:val="00010111"/>
    <w:rsid w:val="00010719"/>
    <w:rsid w:val="0001091C"/>
    <w:rsid w:val="000109FE"/>
    <w:rsid w:val="00011CD4"/>
    <w:rsid w:val="00012E71"/>
    <w:rsid w:val="0001363D"/>
    <w:rsid w:val="00014F00"/>
    <w:rsid w:val="00015C53"/>
    <w:rsid w:val="00020425"/>
    <w:rsid w:val="0002137A"/>
    <w:rsid w:val="00021D55"/>
    <w:rsid w:val="000222E9"/>
    <w:rsid w:val="00025A5B"/>
    <w:rsid w:val="00027919"/>
    <w:rsid w:val="000304C6"/>
    <w:rsid w:val="00031ED6"/>
    <w:rsid w:val="00034351"/>
    <w:rsid w:val="000365E6"/>
    <w:rsid w:val="0004098A"/>
    <w:rsid w:val="00041E00"/>
    <w:rsid w:val="00041EC5"/>
    <w:rsid w:val="00042080"/>
    <w:rsid w:val="000433B2"/>
    <w:rsid w:val="00043D1E"/>
    <w:rsid w:val="000442B3"/>
    <w:rsid w:val="0004476E"/>
    <w:rsid w:val="00047050"/>
    <w:rsid w:val="000507D1"/>
    <w:rsid w:val="00050A15"/>
    <w:rsid w:val="00051521"/>
    <w:rsid w:val="000515F4"/>
    <w:rsid w:val="000517B5"/>
    <w:rsid w:val="00051861"/>
    <w:rsid w:val="000519A5"/>
    <w:rsid w:val="00052563"/>
    <w:rsid w:val="0005342F"/>
    <w:rsid w:val="00053F35"/>
    <w:rsid w:val="00055372"/>
    <w:rsid w:val="000567A3"/>
    <w:rsid w:val="00061A53"/>
    <w:rsid w:val="00062CD4"/>
    <w:rsid w:val="00062F04"/>
    <w:rsid w:val="000631E0"/>
    <w:rsid w:val="0006401F"/>
    <w:rsid w:val="00064A0E"/>
    <w:rsid w:val="00064E68"/>
    <w:rsid w:val="0006741F"/>
    <w:rsid w:val="00067910"/>
    <w:rsid w:val="00067B8B"/>
    <w:rsid w:val="00070E12"/>
    <w:rsid w:val="00071104"/>
    <w:rsid w:val="00071343"/>
    <w:rsid w:val="000726B7"/>
    <w:rsid w:val="000731D9"/>
    <w:rsid w:val="0007374C"/>
    <w:rsid w:val="00074026"/>
    <w:rsid w:val="000744DE"/>
    <w:rsid w:val="00075875"/>
    <w:rsid w:val="0007591B"/>
    <w:rsid w:val="00075B5F"/>
    <w:rsid w:val="000779F8"/>
    <w:rsid w:val="00077E93"/>
    <w:rsid w:val="00080124"/>
    <w:rsid w:val="00080C6D"/>
    <w:rsid w:val="00080CB3"/>
    <w:rsid w:val="00083449"/>
    <w:rsid w:val="00083A0B"/>
    <w:rsid w:val="0008465B"/>
    <w:rsid w:val="0008750C"/>
    <w:rsid w:val="000913EC"/>
    <w:rsid w:val="000914A5"/>
    <w:rsid w:val="0009236D"/>
    <w:rsid w:val="00092AEE"/>
    <w:rsid w:val="00093863"/>
    <w:rsid w:val="00094697"/>
    <w:rsid w:val="00095648"/>
    <w:rsid w:val="000959B8"/>
    <w:rsid w:val="000967B2"/>
    <w:rsid w:val="00096BB1"/>
    <w:rsid w:val="000A0E85"/>
    <w:rsid w:val="000A125F"/>
    <w:rsid w:val="000A21E8"/>
    <w:rsid w:val="000A3A17"/>
    <w:rsid w:val="000A663F"/>
    <w:rsid w:val="000A76CB"/>
    <w:rsid w:val="000B0728"/>
    <w:rsid w:val="000B0838"/>
    <w:rsid w:val="000B13FB"/>
    <w:rsid w:val="000B26B0"/>
    <w:rsid w:val="000B3B96"/>
    <w:rsid w:val="000B405E"/>
    <w:rsid w:val="000B6395"/>
    <w:rsid w:val="000B65A6"/>
    <w:rsid w:val="000B6A80"/>
    <w:rsid w:val="000B7592"/>
    <w:rsid w:val="000C00A9"/>
    <w:rsid w:val="000C075E"/>
    <w:rsid w:val="000C0DB6"/>
    <w:rsid w:val="000C176D"/>
    <w:rsid w:val="000C1804"/>
    <w:rsid w:val="000C2A0A"/>
    <w:rsid w:val="000C403E"/>
    <w:rsid w:val="000C48C9"/>
    <w:rsid w:val="000C5F2B"/>
    <w:rsid w:val="000C6482"/>
    <w:rsid w:val="000C7DE1"/>
    <w:rsid w:val="000C7E7E"/>
    <w:rsid w:val="000D02A8"/>
    <w:rsid w:val="000D3465"/>
    <w:rsid w:val="000D3661"/>
    <w:rsid w:val="000D4115"/>
    <w:rsid w:val="000D41E8"/>
    <w:rsid w:val="000D464E"/>
    <w:rsid w:val="000D4692"/>
    <w:rsid w:val="000D56D2"/>
    <w:rsid w:val="000D73AD"/>
    <w:rsid w:val="000D7C30"/>
    <w:rsid w:val="000D7D39"/>
    <w:rsid w:val="000E1C6F"/>
    <w:rsid w:val="000E347E"/>
    <w:rsid w:val="000E47DE"/>
    <w:rsid w:val="000E54E1"/>
    <w:rsid w:val="000E6C66"/>
    <w:rsid w:val="000E6DE4"/>
    <w:rsid w:val="000E7F38"/>
    <w:rsid w:val="000F29C2"/>
    <w:rsid w:val="000F3E74"/>
    <w:rsid w:val="000F4236"/>
    <w:rsid w:val="000F46F5"/>
    <w:rsid w:val="000F5B3B"/>
    <w:rsid w:val="000F681F"/>
    <w:rsid w:val="000F683A"/>
    <w:rsid w:val="000F69CC"/>
    <w:rsid w:val="000F7B33"/>
    <w:rsid w:val="00100E28"/>
    <w:rsid w:val="001012C4"/>
    <w:rsid w:val="001012F3"/>
    <w:rsid w:val="00102CC8"/>
    <w:rsid w:val="001030DD"/>
    <w:rsid w:val="00103371"/>
    <w:rsid w:val="00104922"/>
    <w:rsid w:val="001055A2"/>
    <w:rsid w:val="00105C62"/>
    <w:rsid w:val="00106529"/>
    <w:rsid w:val="001069A2"/>
    <w:rsid w:val="00111655"/>
    <w:rsid w:val="001122C5"/>
    <w:rsid w:val="0011493C"/>
    <w:rsid w:val="00114D49"/>
    <w:rsid w:val="00115491"/>
    <w:rsid w:val="00120034"/>
    <w:rsid w:val="00121F7F"/>
    <w:rsid w:val="00122E0D"/>
    <w:rsid w:val="00124483"/>
    <w:rsid w:val="001250E8"/>
    <w:rsid w:val="00125727"/>
    <w:rsid w:val="00130994"/>
    <w:rsid w:val="001320CB"/>
    <w:rsid w:val="00133584"/>
    <w:rsid w:val="0013373D"/>
    <w:rsid w:val="00133A62"/>
    <w:rsid w:val="00134042"/>
    <w:rsid w:val="00136AA0"/>
    <w:rsid w:val="00137872"/>
    <w:rsid w:val="0014068A"/>
    <w:rsid w:val="00140F40"/>
    <w:rsid w:val="00141ECD"/>
    <w:rsid w:val="00143684"/>
    <w:rsid w:val="00145169"/>
    <w:rsid w:val="0014623A"/>
    <w:rsid w:val="00150209"/>
    <w:rsid w:val="00150EE2"/>
    <w:rsid w:val="00151B72"/>
    <w:rsid w:val="00152B32"/>
    <w:rsid w:val="0015431D"/>
    <w:rsid w:val="001556AF"/>
    <w:rsid w:val="00155F95"/>
    <w:rsid w:val="00156035"/>
    <w:rsid w:val="00156549"/>
    <w:rsid w:val="00157177"/>
    <w:rsid w:val="001572CF"/>
    <w:rsid w:val="00160DA5"/>
    <w:rsid w:val="00160EC0"/>
    <w:rsid w:val="00162FCC"/>
    <w:rsid w:val="00165DBA"/>
    <w:rsid w:val="00165F04"/>
    <w:rsid w:val="001668ED"/>
    <w:rsid w:val="0016703F"/>
    <w:rsid w:val="00170DB6"/>
    <w:rsid w:val="0017187F"/>
    <w:rsid w:val="00171C55"/>
    <w:rsid w:val="00172109"/>
    <w:rsid w:val="00173C2D"/>
    <w:rsid w:val="00174B96"/>
    <w:rsid w:val="001754EB"/>
    <w:rsid w:val="00177301"/>
    <w:rsid w:val="00177877"/>
    <w:rsid w:val="00180147"/>
    <w:rsid w:val="0018288B"/>
    <w:rsid w:val="00184013"/>
    <w:rsid w:val="00184566"/>
    <w:rsid w:val="0018505F"/>
    <w:rsid w:val="00185CB3"/>
    <w:rsid w:val="00186649"/>
    <w:rsid w:val="00186A80"/>
    <w:rsid w:val="001871DD"/>
    <w:rsid w:val="001878BD"/>
    <w:rsid w:val="0019005A"/>
    <w:rsid w:val="001905BE"/>
    <w:rsid w:val="00193651"/>
    <w:rsid w:val="00193C8D"/>
    <w:rsid w:val="00194628"/>
    <w:rsid w:val="00196736"/>
    <w:rsid w:val="001A25B5"/>
    <w:rsid w:val="001A57CD"/>
    <w:rsid w:val="001A58A6"/>
    <w:rsid w:val="001A60EA"/>
    <w:rsid w:val="001A6D11"/>
    <w:rsid w:val="001B1279"/>
    <w:rsid w:val="001B1587"/>
    <w:rsid w:val="001B4013"/>
    <w:rsid w:val="001B4DF3"/>
    <w:rsid w:val="001B5D31"/>
    <w:rsid w:val="001B63FD"/>
    <w:rsid w:val="001B7ADF"/>
    <w:rsid w:val="001C02D3"/>
    <w:rsid w:val="001C05AC"/>
    <w:rsid w:val="001C081A"/>
    <w:rsid w:val="001C2BEA"/>
    <w:rsid w:val="001C3121"/>
    <w:rsid w:val="001C39BE"/>
    <w:rsid w:val="001C3DEB"/>
    <w:rsid w:val="001C4208"/>
    <w:rsid w:val="001C4F07"/>
    <w:rsid w:val="001C5414"/>
    <w:rsid w:val="001C554C"/>
    <w:rsid w:val="001C69BC"/>
    <w:rsid w:val="001C7970"/>
    <w:rsid w:val="001C7A77"/>
    <w:rsid w:val="001C7D0C"/>
    <w:rsid w:val="001C7D55"/>
    <w:rsid w:val="001D11B9"/>
    <w:rsid w:val="001D18D3"/>
    <w:rsid w:val="001D2CAF"/>
    <w:rsid w:val="001D36F1"/>
    <w:rsid w:val="001D3914"/>
    <w:rsid w:val="001D4A53"/>
    <w:rsid w:val="001D76D9"/>
    <w:rsid w:val="001E0019"/>
    <w:rsid w:val="001E0482"/>
    <w:rsid w:val="001E06A9"/>
    <w:rsid w:val="001E08BD"/>
    <w:rsid w:val="001E0E1C"/>
    <w:rsid w:val="001E158A"/>
    <w:rsid w:val="001E1C56"/>
    <w:rsid w:val="001E1DCC"/>
    <w:rsid w:val="001E4EF5"/>
    <w:rsid w:val="001E5473"/>
    <w:rsid w:val="001E55D0"/>
    <w:rsid w:val="001E7F37"/>
    <w:rsid w:val="001F18E3"/>
    <w:rsid w:val="001F2018"/>
    <w:rsid w:val="001F495F"/>
    <w:rsid w:val="001F4EED"/>
    <w:rsid w:val="001F5723"/>
    <w:rsid w:val="001F592B"/>
    <w:rsid w:val="001F5CEC"/>
    <w:rsid w:val="001F6563"/>
    <w:rsid w:val="001F78A2"/>
    <w:rsid w:val="002004B3"/>
    <w:rsid w:val="002009A5"/>
    <w:rsid w:val="002020A6"/>
    <w:rsid w:val="00202E12"/>
    <w:rsid w:val="0020300D"/>
    <w:rsid w:val="0020378A"/>
    <w:rsid w:val="002043DC"/>
    <w:rsid w:val="002044CA"/>
    <w:rsid w:val="00204908"/>
    <w:rsid w:val="00204C2B"/>
    <w:rsid w:val="00205738"/>
    <w:rsid w:val="00205FFB"/>
    <w:rsid w:val="00211B68"/>
    <w:rsid w:val="002134A7"/>
    <w:rsid w:val="0021441D"/>
    <w:rsid w:val="00214EF0"/>
    <w:rsid w:val="00215DA8"/>
    <w:rsid w:val="00215E9A"/>
    <w:rsid w:val="00215F75"/>
    <w:rsid w:val="00216DF8"/>
    <w:rsid w:val="00217AD7"/>
    <w:rsid w:val="00220118"/>
    <w:rsid w:val="002212F9"/>
    <w:rsid w:val="00222092"/>
    <w:rsid w:val="002224AA"/>
    <w:rsid w:val="002234F8"/>
    <w:rsid w:val="00224007"/>
    <w:rsid w:val="00224309"/>
    <w:rsid w:val="002256E6"/>
    <w:rsid w:val="00225905"/>
    <w:rsid w:val="00226070"/>
    <w:rsid w:val="002264CB"/>
    <w:rsid w:val="00226843"/>
    <w:rsid w:val="00226EFA"/>
    <w:rsid w:val="00227E30"/>
    <w:rsid w:val="00227E8C"/>
    <w:rsid w:val="00230467"/>
    <w:rsid w:val="00230A66"/>
    <w:rsid w:val="0023116D"/>
    <w:rsid w:val="00231594"/>
    <w:rsid w:val="00232718"/>
    <w:rsid w:val="002334A1"/>
    <w:rsid w:val="002334B8"/>
    <w:rsid w:val="0023459D"/>
    <w:rsid w:val="002378ED"/>
    <w:rsid w:val="00237A74"/>
    <w:rsid w:val="00240288"/>
    <w:rsid w:val="00242C1A"/>
    <w:rsid w:val="00242E59"/>
    <w:rsid w:val="0024356C"/>
    <w:rsid w:val="00243C0D"/>
    <w:rsid w:val="00243D56"/>
    <w:rsid w:val="00244296"/>
    <w:rsid w:val="00244CD4"/>
    <w:rsid w:val="00245076"/>
    <w:rsid w:val="002468CB"/>
    <w:rsid w:val="002472AC"/>
    <w:rsid w:val="00250B05"/>
    <w:rsid w:val="00250D4D"/>
    <w:rsid w:val="00252E06"/>
    <w:rsid w:val="00253045"/>
    <w:rsid w:val="00254432"/>
    <w:rsid w:val="00256568"/>
    <w:rsid w:val="002570F2"/>
    <w:rsid w:val="00257FDB"/>
    <w:rsid w:val="0026082A"/>
    <w:rsid w:val="00260EB3"/>
    <w:rsid w:val="00262AE3"/>
    <w:rsid w:val="00263B21"/>
    <w:rsid w:val="002649C9"/>
    <w:rsid w:val="00266693"/>
    <w:rsid w:val="0026688C"/>
    <w:rsid w:val="00266C88"/>
    <w:rsid w:val="00266F43"/>
    <w:rsid w:val="00270547"/>
    <w:rsid w:val="0027060D"/>
    <w:rsid w:val="002711F2"/>
    <w:rsid w:val="002721BD"/>
    <w:rsid w:val="0027361F"/>
    <w:rsid w:val="00273BBB"/>
    <w:rsid w:val="00274883"/>
    <w:rsid w:val="0027523E"/>
    <w:rsid w:val="00276117"/>
    <w:rsid w:val="0027625D"/>
    <w:rsid w:val="00276D39"/>
    <w:rsid w:val="00277972"/>
    <w:rsid w:val="00280426"/>
    <w:rsid w:val="002826A1"/>
    <w:rsid w:val="00284246"/>
    <w:rsid w:val="00284DEC"/>
    <w:rsid w:val="00284ED8"/>
    <w:rsid w:val="00285264"/>
    <w:rsid w:val="00286D18"/>
    <w:rsid w:val="00287227"/>
    <w:rsid w:val="0029307C"/>
    <w:rsid w:val="002936D6"/>
    <w:rsid w:val="00293B76"/>
    <w:rsid w:val="00294F47"/>
    <w:rsid w:val="002956B3"/>
    <w:rsid w:val="0029584F"/>
    <w:rsid w:val="00297334"/>
    <w:rsid w:val="00297704"/>
    <w:rsid w:val="002A009F"/>
    <w:rsid w:val="002A1132"/>
    <w:rsid w:val="002A42A7"/>
    <w:rsid w:val="002A55F8"/>
    <w:rsid w:val="002A5E3E"/>
    <w:rsid w:val="002A6F71"/>
    <w:rsid w:val="002B015D"/>
    <w:rsid w:val="002B2FC0"/>
    <w:rsid w:val="002B5747"/>
    <w:rsid w:val="002B7EB1"/>
    <w:rsid w:val="002C1576"/>
    <w:rsid w:val="002C32B8"/>
    <w:rsid w:val="002C69E0"/>
    <w:rsid w:val="002C77F5"/>
    <w:rsid w:val="002D0062"/>
    <w:rsid w:val="002D0DEC"/>
    <w:rsid w:val="002D187D"/>
    <w:rsid w:val="002D1AD4"/>
    <w:rsid w:val="002D2604"/>
    <w:rsid w:val="002D3B5A"/>
    <w:rsid w:val="002D3E52"/>
    <w:rsid w:val="002D4513"/>
    <w:rsid w:val="002E0784"/>
    <w:rsid w:val="002E079F"/>
    <w:rsid w:val="002E35DE"/>
    <w:rsid w:val="002E4B8A"/>
    <w:rsid w:val="002E4E41"/>
    <w:rsid w:val="002E5101"/>
    <w:rsid w:val="002E67E3"/>
    <w:rsid w:val="002E7AC1"/>
    <w:rsid w:val="002E7AFB"/>
    <w:rsid w:val="002F03B1"/>
    <w:rsid w:val="002F3072"/>
    <w:rsid w:val="002F4433"/>
    <w:rsid w:val="002F70CE"/>
    <w:rsid w:val="003019A3"/>
    <w:rsid w:val="0030219A"/>
    <w:rsid w:val="00302ED1"/>
    <w:rsid w:val="0030346F"/>
    <w:rsid w:val="00303712"/>
    <w:rsid w:val="0030411F"/>
    <w:rsid w:val="00306097"/>
    <w:rsid w:val="003066D3"/>
    <w:rsid w:val="0030731F"/>
    <w:rsid w:val="00310667"/>
    <w:rsid w:val="003121E8"/>
    <w:rsid w:val="003128AD"/>
    <w:rsid w:val="003138B3"/>
    <w:rsid w:val="00314C02"/>
    <w:rsid w:val="003153A8"/>
    <w:rsid w:val="003161E8"/>
    <w:rsid w:val="00317B86"/>
    <w:rsid w:val="00320498"/>
    <w:rsid w:val="00320959"/>
    <w:rsid w:val="0032110A"/>
    <w:rsid w:val="00321E98"/>
    <w:rsid w:val="00322327"/>
    <w:rsid w:val="00322F40"/>
    <w:rsid w:val="003246DA"/>
    <w:rsid w:val="00324C8F"/>
    <w:rsid w:val="003255AD"/>
    <w:rsid w:val="00325A87"/>
    <w:rsid w:val="00325AB6"/>
    <w:rsid w:val="00326138"/>
    <w:rsid w:val="00326756"/>
    <w:rsid w:val="00330224"/>
    <w:rsid w:val="00330634"/>
    <w:rsid w:val="00332495"/>
    <w:rsid w:val="00332B49"/>
    <w:rsid w:val="00334618"/>
    <w:rsid w:val="0033492E"/>
    <w:rsid w:val="00336DDB"/>
    <w:rsid w:val="00337DB0"/>
    <w:rsid w:val="00340447"/>
    <w:rsid w:val="00341059"/>
    <w:rsid w:val="00341413"/>
    <w:rsid w:val="00341C8F"/>
    <w:rsid w:val="003444E2"/>
    <w:rsid w:val="00350BD1"/>
    <w:rsid w:val="00353106"/>
    <w:rsid w:val="0035439B"/>
    <w:rsid w:val="00355838"/>
    <w:rsid w:val="003573E4"/>
    <w:rsid w:val="00357D16"/>
    <w:rsid w:val="00360740"/>
    <w:rsid w:val="003609C8"/>
    <w:rsid w:val="00360A1B"/>
    <w:rsid w:val="0036216F"/>
    <w:rsid w:val="0036609E"/>
    <w:rsid w:val="003663BB"/>
    <w:rsid w:val="00366919"/>
    <w:rsid w:val="003705B2"/>
    <w:rsid w:val="00370AFC"/>
    <w:rsid w:val="00371BE5"/>
    <w:rsid w:val="00372303"/>
    <w:rsid w:val="00372462"/>
    <w:rsid w:val="003726F1"/>
    <w:rsid w:val="00373138"/>
    <w:rsid w:val="003744FF"/>
    <w:rsid w:val="00375975"/>
    <w:rsid w:val="00375B19"/>
    <w:rsid w:val="003804B0"/>
    <w:rsid w:val="00380EF7"/>
    <w:rsid w:val="00381D3E"/>
    <w:rsid w:val="00382588"/>
    <w:rsid w:val="003827B8"/>
    <w:rsid w:val="00383934"/>
    <w:rsid w:val="00383C9A"/>
    <w:rsid w:val="00384323"/>
    <w:rsid w:val="00386E60"/>
    <w:rsid w:val="00387B36"/>
    <w:rsid w:val="00390D73"/>
    <w:rsid w:val="0039116B"/>
    <w:rsid w:val="00392443"/>
    <w:rsid w:val="00393857"/>
    <w:rsid w:val="00394E0F"/>
    <w:rsid w:val="00395EFA"/>
    <w:rsid w:val="003961A4"/>
    <w:rsid w:val="00396FBD"/>
    <w:rsid w:val="003A00A9"/>
    <w:rsid w:val="003A0269"/>
    <w:rsid w:val="003A3A09"/>
    <w:rsid w:val="003A3BBA"/>
    <w:rsid w:val="003A3E6F"/>
    <w:rsid w:val="003A43E5"/>
    <w:rsid w:val="003A5053"/>
    <w:rsid w:val="003A54A8"/>
    <w:rsid w:val="003A5FDA"/>
    <w:rsid w:val="003A67B6"/>
    <w:rsid w:val="003A7FD8"/>
    <w:rsid w:val="003B0088"/>
    <w:rsid w:val="003B14E4"/>
    <w:rsid w:val="003B47BF"/>
    <w:rsid w:val="003B7353"/>
    <w:rsid w:val="003B7BAF"/>
    <w:rsid w:val="003C0BD3"/>
    <w:rsid w:val="003C21DE"/>
    <w:rsid w:val="003C516B"/>
    <w:rsid w:val="003C605D"/>
    <w:rsid w:val="003C74C5"/>
    <w:rsid w:val="003C78BD"/>
    <w:rsid w:val="003D3CB1"/>
    <w:rsid w:val="003D4026"/>
    <w:rsid w:val="003D4270"/>
    <w:rsid w:val="003D543B"/>
    <w:rsid w:val="003D5D1B"/>
    <w:rsid w:val="003D6AB0"/>
    <w:rsid w:val="003E0553"/>
    <w:rsid w:val="003E1117"/>
    <w:rsid w:val="003E44FF"/>
    <w:rsid w:val="003E526D"/>
    <w:rsid w:val="003E5864"/>
    <w:rsid w:val="003E6252"/>
    <w:rsid w:val="003E6651"/>
    <w:rsid w:val="003F0A9C"/>
    <w:rsid w:val="003F23BD"/>
    <w:rsid w:val="003F28E0"/>
    <w:rsid w:val="003F393E"/>
    <w:rsid w:val="003F453B"/>
    <w:rsid w:val="003F4906"/>
    <w:rsid w:val="003F735B"/>
    <w:rsid w:val="0040048A"/>
    <w:rsid w:val="00401849"/>
    <w:rsid w:val="00402A79"/>
    <w:rsid w:val="00402C8B"/>
    <w:rsid w:val="00402F42"/>
    <w:rsid w:val="004030CA"/>
    <w:rsid w:val="004035D7"/>
    <w:rsid w:val="004042E9"/>
    <w:rsid w:val="00405C94"/>
    <w:rsid w:val="00407DF3"/>
    <w:rsid w:val="0041286E"/>
    <w:rsid w:val="00412D6F"/>
    <w:rsid w:val="00414398"/>
    <w:rsid w:val="00415577"/>
    <w:rsid w:val="00415988"/>
    <w:rsid w:val="00415A25"/>
    <w:rsid w:val="00415BC9"/>
    <w:rsid w:val="004165F1"/>
    <w:rsid w:val="004201D1"/>
    <w:rsid w:val="004204A1"/>
    <w:rsid w:val="004212F6"/>
    <w:rsid w:val="004217D9"/>
    <w:rsid w:val="00424C3B"/>
    <w:rsid w:val="004257EB"/>
    <w:rsid w:val="0042611E"/>
    <w:rsid w:val="004270D8"/>
    <w:rsid w:val="004279EF"/>
    <w:rsid w:val="00431585"/>
    <w:rsid w:val="0043287C"/>
    <w:rsid w:val="00432DB2"/>
    <w:rsid w:val="00433AAA"/>
    <w:rsid w:val="004349D7"/>
    <w:rsid w:val="00437FA4"/>
    <w:rsid w:val="004402A2"/>
    <w:rsid w:val="0044116F"/>
    <w:rsid w:val="0044291E"/>
    <w:rsid w:val="004433FC"/>
    <w:rsid w:val="00443C7F"/>
    <w:rsid w:val="004443AE"/>
    <w:rsid w:val="00444A5C"/>
    <w:rsid w:val="00445504"/>
    <w:rsid w:val="00445ED0"/>
    <w:rsid w:val="00450C8C"/>
    <w:rsid w:val="00450E7F"/>
    <w:rsid w:val="0045118C"/>
    <w:rsid w:val="004519DF"/>
    <w:rsid w:val="00452E8A"/>
    <w:rsid w:val="00455418"/>
    <w:rsid w:val="0045588E"/>
    <w:rsid w:val="00456E2B"/>
    <w:rsid w:val="0045743D"/>
    <w:rsid w:val="004602BC"/>
    <w:rsid w:val="00461DF8"/>
    <w:rsid w:val="00461FD1"/>
    <w:rsid w:val="004646B5"/>
    <w:rsid w:val="00464C32"/>
    <w:rsid w:val="00465639"/>
    <w:rsid w:val="00465CDA"/>
    <w:rsid w:val="0046629C"/>
    <w:rsid w:val="00467562"/>
    <w:rsid w:val="00467601"/>
    <w:rsid w:val="004702EB"/>
    <w:rsid w:val="00471739"/>
    <w:rsid w:val="00471CAC"/>
    <w:rsid w:val="00471FC6"/>
    <w:rsid w:val="00472AB3"/>
    <w:rsid w:val="00472C55"/>
    <w:rsid w:val="00472DF2"/>
    <w:rsid w:val="004738E7"/>
    <w:rsid w:val="004759D0"/>
    <w:rsid w:val="00477823"/>
    <w:rsid w:val="00477932"/>
    <w:rsid w:val="00481B98"/>
    <w:rsid w:val="00481E48"/>
    <w:rsid w:val="0048652F"/>
    <w:rsid w:val="004866A4"/>
    <w:rsid w:val="00486858"/>
    <w:rsid w:val="004908BC"/>
    <w:rsid w:val="00490BFC"/>
    <w:rsid w:val="004920A5"/>
    <w:rsid w:val="004920C6"/>
    <w:rsid w:val="00492855"/>
    <w:rsid w:val="00494A27"/>
    <w:rsid w:val="004950EB"/>
    <w:rsid w:val="00495EAE"/>
    <w:rsid w:val="0049654D"/>
    <w:rsid w:val="004979E7"/>
    <w:rsid w:val="00497D4C"/>
    <w:rsid w:val="004A0368"/>
    <w:rsid w:val="004A1194"/>
    <w:rsid w:val="004A1365"/>
    <w:rsid w:val="004A13A7"/>
    <w:rsid w:val="004A1DC9"/>
    <w:rsid w:val="004A1E09"/>
    <w:rsid w:val="004A358A"/>
    <w:rsid w:val="004A423E"/>
    <w:rsid w:val="004A5A4F"/>
    <w:rsid w:val="004A7676"/>
    <w:rsid w:val="004B104D"/>
    <w:rsid w:val="004B2A19"/>
    <w:rsid w:val="004B2CF5"/>
    <w:rsid w:val="004B39AE"/>
    <w:rsid w:val="004B3DAF"/>
    <w:rsid w:val="004B43DD"/>
    <w:rsid w:val="004B5DD7"/>
    <w:rsid w:val="004B7730"/>
    <w:rsid w:val="004B7E07"/>
    <w:rsid w:val="004C0960"/>
    <w:rsid w:val="004C19FA"/>
    <w:rsid w:val="004C1C1E"/>
    <w:rsid w:val="004C2F8B"/>
    <w:rsid w:val="004C587C"/>
    <w:rsid w:val="004C5991"/>
    <w:rsid w:val="004C6F72"/>
    <w:rsid w:val="004D266E"/>
    <w:rsid w:val="004D7303"/>
    <w:rsid w:val="004D7930"/>
    <w:rsid w:val="004D7E9B"/>
    <w:rsid w:val="004E0209"/>
    <w:rsid w:val="004E0FF4"/>
    <w:rsid w:val="004E23A9"/>
    <w:rsid w:val="004E29F9"/>
    <w:rsid w:val="004E2B77"/>
    <w:rsid w:val="004E3E1C"/>
    <w:rsid w:val="004E4D75"/>
    <w:rsid w:val="004E5550"/>
    <w:rsid w:val="004F070B"/>
    <w:rsid w:val="004F1277"/>
    <w:rsid w:val="004F1E5F"/>
    <w:rsid w:val="004F33D6"/>
    <w:rsid w:val="004F4244"/>
    <w:rsid w:val="004F690C"/>
    <w:rsid w:val="004F6EF3"/>
    <w:rsid w:val="004F7347"/>
    <w:rsid w:val="005059C8"/>
    <w:rsid w:val="00505AB4"/>
    <w:rsid w:val="005061D0"/>
    <w:rsid w:val="00507CB6"/>
    <w:rsid w:val="0051054E"/>
    <w:rsid w:val="00510E74"/>
    <w:rsid w:val="00511C9E"/>
    <w:rsid w:val="00513ECA"/>
    <w:rsid w:val="0051470A"/>
    <w:rsid w:val="0052020F"/>
    <w:rsid w:val="00521C12"/>
    <w:rsid w:val="00524B19"/>
    <w:rsid w:val="005269E5"/>
    <w:rsid w:val="0052700D"/>
    <w:rsid w:val="00527695"/>
    <w:rsid w:val="00527EDA"/>
    <w:rsid w:val="00530182"/>
    <w:rsid w:val="00532E66"/>
    <w:rsid w:val="00533325"/>
    <w:rsid w:val="00534AED"/>
    <w:rsid w:val="00534D5A"/>
    <w:rsid w:val="00537974"/>
    <w:rsid w:val="00537ECA"/>
    <w:rsid w:val="00540082"/>
    <w:rsid w:val="00540195"/>
    <w:rsid w:val="00540B7D"/>
    <w:rsid w:val="00541556"/>
    <w:rsid w:val="005423DB"/>
    <w:rsid w:val="00542FD8"/>
    <w:rsid w:val="00543853"/>
    <w:rsid w:val="00545BDC"/>
    <w:rsid w:val="00547273"/>
    <w:rsid w:val="00547952"/>
    <w:rsid w:val="00547999"/>
    <w:rsid w:val="00547B19"/>
    <w:rsid w:val="00552EBC"/>
    <w:rsid w:val="005543C5"/>
    <w:rsid w:val="00555C89"/>
    <w:rsid w:val="00555CC2"/>
    <w:rsid w:val="00556C7F"/>
    <w:rsid w:val="005570ED"/>
    <w:rsid w:val="00557565"/>
    <w:rsid w:val="005604E3"/>
    <w:rsid w:val="00560A97"/>
    <w:rsid w:val="00561CF3"/>
    <w:rsid w:val="00564EE6"/>
    <w:rsid w:val="00565E52"/>
    <w:rsid w:val="0056660D"/>
    <w:rsid w:val="005666AE"/>
    <w:rsid w:val="00566D40"/>
    <w:rsid w:val="00567671"/>
    <w:rsid w:val="00570584"/>
    <w:rsid w:val="00570983"/>
    <w:rsid w:val="00570C22"/>
    <w:rsid w:val="00570F54"/>
    <w:rsid w:val="005714F4"/>
    <w:rsid w:val="005730D3"/>
    <w:rsid w:val="0057375C"/>
    <w:rsid w:val="00573F6D"/>
    <w:rsid w:val="00574438"/>
    <w:rsid w:val="00576A04"/>
    <w:rsid w:val="00577FC2"/>
    <w:rsid w:val="00580590"/>
    <w:rsid w:val="005805D6"/>
    <w:rsid w:val="0058092B"/>
    <w:rsid w:val="005814A5"/>
    <w:rsid w:val="00583290"/>
    <w:rsid w:val="00583355"/>
    <w:rsid w:val="005836F0"/>
    <w:rsid w:val="00584EDA"/>
    <w:rsid w:val="00585A61"/>
    <w:rsid w:val="00586919"/>
    <w:rsid w:val="00587047"/>
    <w:rsid w:val="005902B5"/>
    <w:rsid w:val="00590580"/>
    <w:rsid w:val="005906B6"/>
    <w:rsid w:val="00591F1C"/>
    <w:rsid w:val="0059235D"/>
    <w:rsid w:val="00592A27"/>
    <w:rsid w:val="005934F1"/>
    <w:rsid w:val="00594885"/>
    <w:rsid w:val="00594CBA"/>
    <w:rsid w:val="0059516E"/>
    <w:rsid w:val="00595AEB"/>
    <w:rsid w:val="005969E1"/>
    <w:rsid w:val="00596B83"/>
    <w:rsid w:val="0059782C"/>
    <w:rsid w:val="005A07A0"/>
    <w:rsid w:val="005A1802"/>
    <w:rsid w:val="005A2A0F"/>
    <w:rsid w:val="005A2AC6"/>
    <w:rsid w:val="005A49EE"/>
    <w:rsid w:val="005A4A4A"/>
    <w:rsid w:val="005A5173"/>
    <w:rsid w:val="005A5896"/>
    <w:rsid w:val="005A5A78"/>
    <w:rsid w:val="005A705D"/>
    <w:rsid w:val="005B005E"/>
    <w:rsid w:val="005B04FD"/>
    <w:rsid w:val="005B05C4"/>
    <w:rsid w:val="005B0F7D"/>
    <w:rsid w:val="005B2285"/>
    <w:rsid w:val="005B26E2"/>
    <w:rsid w:val="005B301B"/>
    <w:rsid w:val="005B465F"/>
    <w:rsid w:val="005B5283"/>
    <w:rsid w:val="005B555A"/>
    <w:rsid w:val="005B702F"/>
    <w:rsid w:val="005B7DB6"/>
    <w:rsid w:val="005C00BB"/>
    <w:rsid w:val="005C0B7F"/>
    <w:rsid w:val="005C0C87"/>
    <w:rsid w:val="005C1904"/>
    <w:rsid w:val="005C1986"/>
    <w:rsid w:val="005C1C57"/>
    <w:rsid w:val="005C1F7D"/>
    <w:rsid w:val="005C2A64"/>
    <w:rsid w:val="005C390D"/>
    <w:rsid w:val="005C43B1"/>
    <w:rsid w:val="005C61DE"/>
    <w:rsid w:val="005C643C"/>
    <w:rsid w:val="005D09B4"/>
    <w:rsid w:val="005D17F3"/>
    <w:rsid w:val="005D2A2E"/>
    <w:rsid w:val="005D2AA9"/>
    <w:rsid w:val="005D4514"/>
    <w:rsid w:val="005D4659"/>
    <w:rsid w:val="005D4BBE"/>
    <w:rsid w:val="005D4D43"/>
    <w:rsid w:val="005D5F28"/>
    <w:rsid w:val="005D7D57"/>
    <w:rsid w:val="005E10D8"/>
    <w:rsid w:val="005E1BDB"/>
    <w:rsid w:val="005E2661"/>
    <w:rsid w:val="005E28BB"/>
    <w:rsid w:val="005E2C21"/>
    <w:rsid w:val="005E4F17"/>
    <w:rsid w:val="005E5194"/>
    <w:rsid w:val="005E5DEC"/>
    <w:rsid w:val="005F1008"/>
    <w:rsid w:val="005F1237"/>
    <w:rsid w:val="005F2000"/>
    <w:rsid w:val="005F2AE0"/>
    <w:rsid w:val="005F2DB7"/>
    <w:rsid w:val="005F6BA8"/>
    <w:rsid w:val="005F6BC9"/>
    <w:rsid w:val="0060059D"/>
    <w:rsid w:val="00600F03"/>
    <w:rsid w:val="00601C40"/>
    <w:rsid w:val="00602437"/>
    <w:rsid w:val="006050BB"/>
    <w:rsid w:val="00605148"/>
    <w:rsid w:val="006069EA"/>
    <w:rsid w:val="006071BF"/>
    <w:rsid w:val="00610BDD"/>
    <w:rsid w:val="00610F16"/>
    <w:rsid w:val="0061212B"/>
    <w:rsid w:val="00612847"/>
    <w:rsid w:val="006128DE"/>
    <w:rsid w:val="00612E69"/>
    <w:rsid w:val="00613249"/>
    <w:rsid w:val="00613912"/>
    <w:rsid w:val="00613B84"/>
    <w:rsid w:val="00617907"/>
    <w:rsid w:val="00617E89"/>
    <w:rsid w:val="006201F4"/>
    <w:rsid w:val="0062147B"/>
    <w:rsid w:val="00622349"/>
    <w:rsid w:val="00622E68"/>
    <w:rsid w:val="00623105"/>
    <w:rsid w:val="00624C89"/>
    <w:rsid w:val="00624F70"/>
    <w:rsid w:val="006272B9"/>
    <w:rsid w:val="00633636"/>
    <w:rsid w:val="00633693"/>
    <w:rsid w:val="006355D9"/>
    <w:rsid w:val="00635B7B"/>
    <w:rsid w:val="006361E1"/>
    <w:rsid w:val="00636AB2"/>
    <w:rsid w:val="00636FFD"/>
    <w:rsid w:val="00637032"/>
    <w:rsid w:val="006373BC"/>
    <w:rsid w:val="0064050E"/>
    <w:rsid w:val="00641E9E"/>
    <w:rsid w:val="0064290B"/>
    <w:rsid w:val="0064328B"/>
    <w:rsid w:val="0064383F"/>
    <w:rsid w:val="00643E84"/>
    <w:rsid w:val="00646C80"/>
    <w:rsid w:val="006474E3"/>
    <w:rsid w:val="00650F2D"/>
    <w:rsid w:val="00651A1F"/>
    <w:rsid w:val="00651C32"/>
    <w:rsid w:val="00652108"/>
    <w:rsid w:val="006556DE"/>
    <w:rsid w:val="00655CA8"/>
    <w:rsid w:val="00655D4B"/>
    <w:rsid w:val="0065745B"/>
    <w:rsid w:val="0065752D"/>
    <w:rsid w:val="00657813"/>
    <w:rsid w:val="0066083C"/>
    <w:rsid w:val="00661712"/>
    <w:rsid w:val="00664640"/>
    <w:rsid w:val="00665A10"/>
    <w:rsid w:val="0066660C"/>
    <w:rsid w:val="00667061"/>
    <w:rsid w:val="0066718E"/>
    <w:rsid w:val="00667A46"/>
    <w:rsid w:val="00667DE7"/>
    <w:rsid w:val="0067035A"/>
    <w:rsid w:val="00673F0F"/>
    <w:rsid w:val="00675808"/>
    <w:rsid w:val="00676B5E"/>
    <w:rsid w:val="006803A0"/>
    <w:rsid w:val="00682147"/>
    <w:rsid w:val="00683099"/>
    <w:rsid w:val="006840B0"/>
    <w:rsid w:val="00684FF5"/>
    <w:rsid w:val="00687678"/>
    <w:rsid w:val="00690506"/>
    <w:rsid w:val="00690B3B"/>
    <w:rsid w:val="006919DD"/>
    <w:rsid w:val="00693FB0"/>
    <w:rsid w:val="006943A4"/>
    <w:rsid w:val="00694861"/>
    <w:rsid w:val="00694A88"/>
    <w:rsid w:val="00695489"/>
    <w:rsid w:val="006A0021"/>
    <w:rsid w:val="006A185E"/>
    <w:rsid w:val="006A2DC1"/>
    <w:rsid w:val="006A30B2"/>
    <w:rsid w:val="006A34FE"/>
    <w:rsid w:val="006B2242"/>
    <w:rsid w:val="006B2DDB"/>
    <w:rsid w:val="006B3105"/>
    <w:rsid w:val="006B427E"/>
    <w:rsid w:val="006B4615"/>
    <w:rsid w:val="006B4DDF"/>
    <w:rsid w:val="006B604A"/>
    <w:rsid w:val="006C1265"/>
    <w:rsid w:val="006C2781"/>
    <w:rsid w:val="006C37A7"/>
    <w:rsid w:val="006C4218"/>
    <w:rsid w:val="006C48BC"/>
    <w:rsid w:val="006C6253"/>
    <w:rsid w:val="006D047B"/>
    <w:rsid w:val="006D2215"/>
    <w:rsid w:val="006D2DA6"/>
    <w:rsid w:val="006D319F"/>
    <w:rsid w:val="006E06A8"/>
    <w:rsid w:val="006E13E0"/>
    <w:rsid w:val="006E14DC"/>
    <w:rsid w:val="006E3530"/>
    <w:rsid w:val="006E3D9F"/>
    <w:rsid w:val="006E4EA2"/>
    <w:rsid w:val="006E79AF"/>
    <w:rsid w:val="006F04B5"/>
    <w:rsid w:val="006F0C6B"/>
    <w:rsid w:val="006F273A"/>
    <w:rsid w:val="006F2B28"/>
    <w:rsid w:val="006F4DAF"/>
    <w:rsid w:val="006F6D95"/>
    <w:rsid w:val="006F76A3"/>
    <w:rsid w:val="006F7988"/>
    <w:rsid w:val="00700382"/>
    <w:rsid w:val="00700B76"/>
    <w:rsid w:val="00700F36"/>
    <w:rsid w:val="0070470D"/>
    <w:rsid w:val="00704747"/>
    <w:rsid w:val="00705952"/>
    <w:rsid w:val="00706FE0"/>
    <w:rsid w:val="007070E2"/>
    <w:rsid w:val="007072D4"/>
    <w:rsid w:val="00707927"/>
    <w:rsid w:val="00710D2A"/>
    <w:rsid w:val="00711607"/>
    <w:rsid w:val="00711E59"/>
    <w:rsid w:val="00712EDE"/>
    <w:rsid w:val="00716B2F"/>
    <w:rsid w:val="00717618"/>
    <w:rsid w:val="00717DCC"/>
    <w:rsid w:val="00730B93"/>
    <w:rsid w:val="00730D0C"/>
    <w:rsid w:val="0073142A"/>
    <w:rsid w:val="00731EA7"/>
    <w:rsid w:val="00733875"/>
    <w:rsid w:val="00734BB8"/>
    <w:rsid w:val="00735991"/>
    <w:rsid w:val="00736D3C"/>
    <w:rsid w:val="00736E7F"/>
    <w:rsid w:val="0074001D"/>
    <w:rsid w:val="007431DB"/>
    <w:rsid w:val="00743D30"/>
    <w:rsid w:val="00743EDB"/>
    <w:rsid w:val="00743F3C"/>
    <w:rsid w:val="00744DEF"/>
    <w:rsid w:val="00745AFF"/>
    <w:rsid w:val="00746115"/>
    <w:rsid w:val="00747698"/>
    <w:rsid w:val="00750D95"/>
    <w:rsid w:val="0075359B"/>
    <w:rsid w:val="00753D55"/>
    <w:rsid w:val="007602D0"/>
    <w:rsid w:val="00761BC9"/>
    <w:rsid w:val="00763FDF"/>
    <w:rsid w:val="00764AF9"/>
    <w:rsid w:val="0076552B"/>
    <w:rsid w:val="00765BFD"/>
    <w:rsid w:val="00766F16"/>
    <w:rsid w:val="007672D2"/>
    <w:rsid w:val="0076745A"/>
    <w:rsid w:val="00767CF3"/>
    <w:rsid w:val="00770816"/>
    <w:rsid w:val="0077159A"/>
    <w:rsid w:val="007734B6"/>
    <w:rsid w:val="0077496C"/>
    <w:rsid w:val="0077754D"/>
    <w:rsid w:val="007777B1"/>
    <w:rsid w:val="007779E1"/>
    <w:rsid w:val="007811D4"/>
    <w:rsid w:val="00781219"/>
    <w:rsid w:val="00781F7D"/>
    <w:rsid w:val="00781FB9"/>
    <w:rsid w:val="00782CCA"/>
    <w:rsid w:val="00784046"/>
    <w:rsid w:val="00784F4D"/>
    <w:rsid w:val="0078565D"/>
    <w:rsid w:val="007861B4"/>
    <w:rsid w:val="007872BD"/>
    <w:rsid w:val="007877A7"/>
    <w:rsid w:val="00787829"/>
    <w:rsid w:val="00790B2F"/>
    <w:rsid w:val="00790DA7"/>
    <w:rsid w:val="007911F2"/>
    <w:rsid w:val="007912B9"/>
    <w:rsid w:val="007936A9"/>
    <w:rsid w:val="007937FD"/>
    <w:rsid w:val="00793B06"/>
    <w:rsid w:val="0079481A"/>
    <w:rsid w:val="007949D2"/>
    <w:rsid w:val="007964D4"/>
    <w:rsid w:val="007966AA"/>
    <w:rsid w:val="00796A42"/>
    <w:rsid w:val="00796D42"/>
    <w:rsid w:val="00797453"/>
    <w:rsid w:val="0079748D"/>
    <w:rsid w:val="007975D2"/>
    <w:rsid w:val="007979E5"/>
    <w:rsid w:val="00797B6C"/>
    <w:rsid w:val="007A14EA"/>
    <w:rsid w:val="007A1B74"/>
    <w:rsid w:val="007A2568"/>
    <w:rsid w:val="007A2A42"/>
    <w:rsid w:val="007A2A77"/>
    <w:rsid w:val="007A3CEF"/>
    <w:rsid w:val="007A3DF8"/>
    <w:rsid w:val="007A50E3"/>
    <w:rsid w:val="007A6757"/>
    <w:rsid w:val="007A6945"/>
    <w:rsid w:val="007A6C3A"/>
    <w:rsid w:val="007A7B5E"/>
    <w:rsid w:val="007B07BB"/>
    <w:rsid w:val="007B0C49"/>
    <w:rsid w:val="007B1D11"/>
    <w:rsid w:val="007B2FF0"/>
    <w:rsid w:val="007B3BA0"/>
    <w:rsid w:val="007B48EE"/>
    <w:rsid w:val="007B4E7B"/>
    <w:rsid w:val="007B7DF4"/>
    <w:rsid w:val="007C134C"/>
    <w:rsid w:val="007C510D"/>
    <w:rsid w:val="007C5387"/>
    <w:rsid w:val="007C5976"/>
    <w:rsid w:val="007C6321"/>
    <w:rsid w:val="007D04CE"/>
    <w:rsid w:val="007D093D"/>
    <w:rsid w:val="007D1EA3"/>
    <w:rsid w:val="007D387D"/>
    <w:rsid w:val="007D55DB"/>
    <w:rsid w:val="007D5E6E"/>
    <w:rsid w:val="007D5F4C"/>
    <w:rsid w:val="007D6FC7"/>
    <w:rsid w:val="007E0662"/>
    <w:rsid w:val="007E1F25"/>
    <w:rsid w:val="007E5AA5"/>
    <w:rsid w:val="007E5BB2"/>
    <w:rsid w:val="007E7310"/>
    <w:rsid w:val="007F0282"/>
    <w:rsid w:val="007F12BA"/>
    <w:rsid w:val="007F15D9"/>
    <w:rsid w:val="007F2C6B"/>
    <w:rsid w:val="007F2E8E"/>
    <w:rsid w:val="007F3205"/>
    <w:rsid w:val="007F3211"/>
    <w:rsid w:val="007F408D"/>
    <w:rsid w:val="007F5C43"/>
    <w:rsid w:val="0080038B"/>
    <w:rsid w:val="00801222"/>
    <w:rsid w:val="00803AD8"/>
    <w:rsid w:val="00804E29"/>
    <w:rsid w:val="00806454"/>
    <w:rsid w:val="00807C44"/>
    <w:rsid w:val="00811041"/>
    <w:rsid w:val="00811319"/>
    <w:rsid w:val="008122F9"/>
    <w:rsid w:val="00812B00"/>
    <w:rsid w:val="00813F7D"/>
    <w:rsid w:val="00817304"/>
    <w:rsid w:val="00817B5F"/>
    <w:rsid w:val="008204FC"/>
    <w:rsid w:val="00820C08"/>
    <w:rsid w:val="0082197F"/>
    <w:rsid w:val="008228C5"/>
    <w:rsid w:val="00824121"/>
    <w:rsid w:val="008259FD"/>
    <w:rsid w:val="008273EE"/>
    <w:rsid w:val="008276AC"/>
    <w:rsid w:val="00827FA6"/>
    <w:rsid w:val="00830D7A"/>
    <w:rsid w:val="00831605"/>
    <w:rsid w:val="0083287E"/>
    <w:rsid w:val="008335ED"/>
    <w:rsid w:val="00833C88"/>
    <w:rsid w:val="0083541F"/>
    <w:rsid w:val="008366FA"/>
    <w:rsid w:val="00836727"/>
    <w:rsid w:val="00840FBF"/>
    <w:rsid w:val="00841CBE"/>
    <w:rsid w:val="0084306B"/>
    <w:rsid w:val="00843832"/>
    <w:rsid w:val="00844147"/>
    <w:rsid w:val="008476E7"/>
    <w:rsid w:val="008501B7"/>
    <w:rsid w:val="00851675"/>
    <w:rsid w:val="00851D4E"/>
    <w:rsid w:val="008550A7"/>
    <w:rsid w:val="00855AB9"/>
    <w:rsid w:val="00857871"/>
    <w:rsid w:val="00857D40"/>
    <w:rsid w:val="00862D85"/>
    <w:rsid w:val="00863453"/>
    <w:rsid w:val="00865FBD"/>
    <w:rsid w:val="00870B79"/>
    <w:rsid w:val="00870E1A"/>
    <w:rsid w:val="008759B5"/>
    <w:rsid w:val="00876068"/>
    <w:rsid w:val="0087721B"/>
    <w:rsid w:val="00877B95"/>
    <w:rsid w:val="008809B7"/>
    <w:rsid w:val="008810E8"/>
    <w:rsid w:val="00882167"/>
    <w:rsid w:val="008827DF"/>
    <w:rsid w:val="008854E8"/>
    <w:rsid w:val="008863B4"/>
    <w:rsid w:val="00891938"/>
    <w:rsid w:val="00891C93"/>
    <w:rsid w:val="0089241B"/>
    <w:rsid w:val="008925E7"/>
    <w:rsid w:val="00892833"/>
    <w:rsid w:val="00893993"/>
    <w:rsid w:val="00893A58"/>
    <w:rsid w:val="008942A6"/>
    <w:rsid w:val="00894D93"/>
    <w:rsid w:val="00895000"/>
    <w:rsid w:val="008969C6"/>
    <w:rsid w:val="00897ADA"/>
    <w:rsid w:val="00897F4A"/>
    <w:rsid w:val="008A0964"/>
    <w:rsid w:val="008A0EBA"/>
    <w:rsid w:val="008A2138"/>
    <w:rsid w:val="008A3DD0"/>
    <w:rsid w:val="008A4BD3"/>
    <w:rsid w:val="008A5A0E"/>
    <w:rsid w:val="008B04DF"/>
    <w:rsid w:val="008B18E4"/>
    <w:rsid w:val="008B1F9A"/>
    <w:rsid w:val="008B2B54"/>
    <w:rsid w:val="008B3EC6"/>
    <w:rsid w:val="008C1244"/>
    <w:rsid w:val="008C1503"/>
    <w:rsid w:val="008C2873"/>
    <w:rsid w:val="008C51D3"/>
    <w:rsid w:val="008C6E25"/>
    <w:rsid w:val="008C7E3E"/>
    <w:rsid w:val="008D31BA"/>
    <w:rsid w:val="008D42B4"/>
    <w:rsid w:val="008D4A73"/>
    <w:rsid w:val="008D5D40"/>
    <w:rsid w:val="008D604D"/>
    <w:rsid w:val="008D6368"/>
    <w:rsid w:val="008D7F43"/>
    <w:rsid w:val="008E0870"/>
    <w:rsid w:val="008E0CD5"/>
    <w:rsid w:val="008E1F57"/>
    <w:rsid w:val="008E2EC3"/>
    <w:rsid w:val="008E3426"/>
    <w:rsid w:val="008E370D"/>
    <w:rsid w:val="008E3AF0"/>
    <w:rsid w:val="008E3FA4"/>
    <w:rsid w:val="008E5DB3"/>
    <w:rsid w:val="008E70C6"/>
    <w:rsid w:val="008E7699"/>
    <w:rsid w:val="008F0067"/>
    <w:rsid w:val="008F07B3"/>
    <w:rsid w:val="008F10A8"/>
    <w:rsid w:val="008F2B35"/>
    <w:rsid w:val="008F2D63"/>
    <w:rsid w:val="008F47EE"/>
    <w:rsid w:val="008F4A51"/>
    <w:rsid w:val="008F5125"/>
    <w:rsid w:val="008F59C9"/>
    <w:rsid w:val="008F5AEE"/>
    <w:rsid w:val="00901DA4"/>
    <w:rsid w:val="0090318A"/>
    <w:rsid w:val="00903D75"/>
    <w:rsid w:val="00903F06"/>
    <w:rsid w:val="00904599"/>
    <w:rsid w:val="0090472E"/>
    <w:rsid w:val="0090560F"/>
    <w:rsid w:val="00911AB1"/>
    <w:rsid w:val="00916DF1"/>
    <w:rsid w:val="0091776C"/>
    <w:rsid w:val="00917FF3"/>
    <w:rsid w:val="0092031E"/>
    <w:rsid w:val="00921783"/>
    <w:rsid w:val="00922664"/>
    <w:rsid w:val="00925827"/>
    <w:rsid w:val="00926C7C"/>
    <w:rsid w:val="00927782"/>
    <w:rsid w:val="009302F0"/>
    <w:rsid w:val="00930EBF"/>
    <w:rsid w:val="0093127D"/>
    <w:rsid w:val="00932A32"/>
    <w:rsid w:val="00932D47"/>
    <w:rsid w:val="00934FFE"/>
    <w:rsid w:val="00936014"/>
    <w:rsid w:val="00936018"/>
    <w:rsid w:val="00936AAA"/>
    <w:rsid w:val="00937221"/>
    <w:rsid w:val="009372CC"/>
    <w:rsid w:val="0093795C"/>
    <w:rsid w:val="009402DD"/>
    <w:rsid w:val="009445AE"/>
    <w:rsid w:val="009445C4"/>
    <w:rsid w:val="009472BD"/>
    <w:rsid w:val="0094785C"/>
    <w:rsid w:val="00950C89"/>
    <w:rsid w:val="00950ED4"/>
    <w:rsid w:val="0095113A"/>
    <w:rsid w:val="00951787"/>
    <w:rsid w:val="0095184C"/>
    <w:rsid w:val="00951A95"/>
    <w:rsid w:val="00952EBC"/>
    <w:rsid w:val="0095384C"/>
    <w:rsid w:val="009543D0"/>
    <w:rsid w:val="00954896"/>
    <w:rsid w:val="00956014"/>
    <w:rsid w:val="009567A2"/>
    <w:rsid w:val="00957405"/>
    <w:rsid w:val="00957F72"/>
    <w:rsid w:val="0096056B"/>
    <w:rsid w:val="009630EE"/>
    <w:rsid w:val="009634C5"/>
    <w:rsid w:val="009637DB"/>
    <w:rsid w:val="00964DBA"/>
    <w:rsid w:val="00966458"/>
    <w:rsid w:val="009679BD"/>
    <w:rsid w:val="0097040B"/>
    <w:rsid w:val="00970CF1"/>
    <w:rsid w:val="00970FAF"/>
    <w:rsid w:val="009710CD"/>
    <w:rsid w:val="0097279B"/>
    <w:rsid w:val="00973C6D"/>
    <w:rsid w:val="009752C2"/>
    <w:rsid w:val="00975E7F"/>
    <w:rsid w:val="00976B9C"/>
    <w:rsid w:val="00976FB0"/>
    <w:rsid w:val="009806DB"/>
    <w:rsid w:val="00981724"/>
    <w:rsid w:val="0098197C"/>
    <w:rsid w:val="009824E1"/>
    <w:rsid w:val="0098554E"/>
    <w:rsid w:val="0098636A"/>
    <w:rsid w:val="009865C3"/>
    <w:rsid w:val="00986B31"/>
    <w:rsid w:val="009870DB"/>
    <w:rsid w:val="009871DD"/>
    <w:rsid w:val="00991043"/>
    <w:rsid w:val="009927D1"/>
    <w:rsid w:val="0099328F"/>
    <w:rsid w:val="00994451"/>
    <w:rsid w:val="0099463D"/>
    <w:rsid w:val="00995C92"/>
    <w:rsid w:val="0099681A"/>
    <w:rsid w:val="0099748A"/>
    <w:rsid w:val="00997AC5"/>
    <w:rsid w:val="009A07AB"/>
    <w:rsid w:val="009A185A"/>
    <w:rsid w:val="009A1C02"/>
    <w:rsid w:val="009B0C84"/>
    <w:rsid w:val="009B1375"/>
    <w:rsid w:val="009B46D5"/>
    <w:rsid w:val="009B4CE5"/>
    <w:rsid w:val="009B501E"/>
    <w:rsid w:val="009B58B6"/>
    <w:rsid w:val="009B636E"/>
    <w:rsid w:val="009B66D6"/>
    <w:rsid w:val="009B6AE5"/>
    <w:rsid w:val="009B6D46"/>
    <w:rsid w:val="009B7A49"/>
    <w:rsid w:val="009B7B65"/>
    <w:rsid w:val="009C072D"/>
    <w:rsid w:val="009C2C2C"/>
    <w:rsid w:val="009C3910"/>
    <w:rsid w:val="009C39DA"/>
    <w:rsid w:val="009C57FA"/>
    <w:rsid w:val="009C584D"/>
    <w:rsid w:val="009C6848"/>
    <w:rsid w:val="009C7372"/>
    <w:rsid w:val="009C77BC"/>
    <w:rsid w:val="009D0048"/>
    <w:rsid w:val="009D0193"/>
    <w:rsid w:val="009D0BEC"/>
    <w:rsid w:val="009D0D40"/>
    <w:rsid w:val="009D2335"/>
    <w:rsid w:val="009D48C5"/>
    <w:rsid w:val="009D56CF"/>
    <w:rsid w:val="009D68E2"/>
    <w:rsid w:val="009D7ADB"/>
    <w:rsid w:val="009E1435"/>
    <w:rsid w:val="009E37D9"/>
    <w:rsid w:val="009E3DCA"/>
    <w:rsid w:val="009E4449"/>
    <w:rsid w:val="009E4EF1"/>
    <w:rsid w:val="009E5598"/>
    <w:rsid w:val="009E5A06"/>
    <w:rsid w:val="009E5D34"/>
    <w:rsid w:val="009E6309"/>
    <w:rsid w:val="009E6EE8"/>
    <w:rsid w:val="009F0C41"/>
    <w:rsid w:val="009F37A5"/>
    <w:rsid w:val="009F3E17"/>
    <w:rsid w:val="009F460E"/>
    <w:rsid w:val="009F4C72"/>
    <w:rsid w:val="009F4EDB"/>
    <w:rsid w:val="009F65D6"/>
    <w:rsid w:val="009F799A"/>
    <w:rsid w:val="00A00E4E"/>
    <w:rsid w:val="00A00E91"/>
    <w:rsid w:val="00A01020"/>
    <w:rsid w:val="00A0121F"/>
    <w:rsid w:val="00A0178B"/>
    <w:rsid w:val="00A017F1"/>
    <w:rsid w:val="00A0380F"/>
    <w:rsid w:val="00A03D8D"/>
    <w:rsid w:val="00A137A8"/>
    <w:rsid w:val="00A144BE"/>
    <w:rsid w:val="00A1475A"/>
    <w:rsid w:val="00A14AF7"/>
    <w:rsid w:val="00A14CD0"/>
    <w:rsid w:val="00A151D2"/>
    <w:rsid w:val="00A152C0"/>
    <w:rsid w:val="00A15BE8"/>
    <w:rsid w:val="00A15F1A"/>
    <w:rsid w:val="00A16AB3"/>
    <w:rsid w:val="00A1724D"/>
    <w:rsid w:val="00A17FDB"/>
    <w:rsid w:val="00A27180"/>
    <w:rsid w:val="00A322AD"/>
    <w:rsid w:val="00A32F3F"/>
    <w:rsid w:val="00A34C3F"/>
    <w:rsid w:val="00A35AF5"/>
    <w:rsid w:val="00A362ED"/>
    <w:rsid w:val="00A364D5"/>
    <w:rsid w:val="00A36E71"/>
    <w:rsid w:val="00A37A45"/>
    <w:rsid w:val="00A37F20"/>
    <w:rsid w:val="00A37F77"/>
    <w:rsid w:val="00A42BA9"/>
    <w:rsid w:val="00A42F7C"/>
    <w:rsid w:val="00A43DA1"/>
    <w:rsid w:val="00A449B4"/>
    <w:rsid w:val="00A47925"/>
    <w:rsid w:val="00A5231D"/>
    <w:rsid w:val="00A53B93"/>
    <w:rsid w:val="00A54369"/>
    <w:rsid w:val="00A563E3"/>
    <w:rsid w:val="00A57062"/>
    <w:rsid w:val="00A57F34"/>
    <w:rsid w:val="00A626DD"/>
    <w:rsid w:val="00A63D71"/>
    <w:rsid w:val="00A63EC3"/>
    <w:rsid w:val="00A6411C"/>
    <w:rsid w:val="00A65A7A"/>
    <w:rsid w:val="00A66673"/>
    <w:rsid w:val="00A667D6"/>
    <w:rsid w:val="00A70CFB"/>
    <w:rsid w:val="00A71138"/>
    <w:rsid w:val="00A71225"/>
    <w:rsid w:val="00A71231"/>
    <w:rsid w:val="00A72514"/>
    <w:rsid w:val="00A72D41"/>
    <w:rsid w:val="00A75A6F"/>
    <w:rsid w:val="00A76011"/>
    <w:rsid w:val="00A76133"/>
    <w:rsid w:val="00A80569"/>
    <w:rsid w:val="00A81517"/>
    <w:rsid w:val="00A81705"/>
    <w:rsid w:val="00A8179E"/>
    <w:rsid w:val="00A81E10"/>
    <w:rsid w:val="00A828AB"/>
    <w:rsid w:val="00A85A80"/>
    <w:rsid w:val="00A8642F"/>
    <w:rsid w:val="00A95278"/>
    <w:rsid w:val="00A9558C"/>
    <w:rsid w:val="00A95709"/>
    <w:rsid w:val="00A9628F"/>
    <w:rsid w:val="00A973B9"/>
    <w:rsid w:val="00AA03B9"/>
    <w:rsid w:val="00AA0915"/>
    <w:rsid w:val="00AA5101"/>
    <w:rsid w:val="00AA5BF0"/>
    <w:rsid w:val="00AA647B"/>
    <w:rsid w:val="00AA67FA"/>
    <w:rsid w:val="00AA6942"/>
    <w:rsid w:val="00AA6961"/>
    <w:rsid w:val="00AA7997"/>
    <w:rsid w:val="00AA7E2C"/>
    <w:rsid w:val="00AA7FFD"/>
    <w:rsid w:val="00AB08CD"/>
    <w:rsid w:val="00AB0F25"/>
    <w:rsid w:val="00AB1A94"/>
    <w:rsid w:val="00AB33D1"/>
    <w:rsid w:val="00AB5409"/>
    <w:rsid w:val="00AB5A99"/>
    <w:rsid w:val="00AB5B1D"/>
    <w:rsid w:val="00AB5DA9"/>
    <w:rsid w:val="00AB626D"/>
    <w:rsid w:val="00AB6AE1"/>
    <w:rsid w:val="00AB71B9"/>
    <w:rsid w:val="00AC085C"/>
    <w:rsid w:val="00AC2A14"/>
    <w:rsid w:val="00AC2EF4"/>
    <w:rsid w:val="00AC4211"/>
    <w:rsid w:val="00AC4A6E"/>
    <w:rsid w:val="00AC4BB7"/>
    <w:rsid w:val="00AD14B0"/>
    <w:rsid w:val="00AD1562"/>
    <w:rsid w:val="00AD26E3"/>
    <w:rsid w:val="00AD2911"/>
    <w:rsid w:val="00AD52C7"/>
    <w:rsid w:val="00AD5786"/>
    <w:rsid w:val="00AD7963"/>
    <w:rsid w:val="00AD7A56"/>
    <w:rsid w:val="00AE10B2"/>
    <w:rsid w:val="00AE1363"/>
    <w:rsid w:val="00AE1DDF"/>
    <w:rsid w:val="00AE3EB2"/>
    <w:rsid w:val="00AE52EE"/>
    <w:rsid w:val="00AE62C3"/>
    <w:rsid w:val="00AE6D3F"/>
    <w:rsid w:val="00AF08CB"/>
    <w:rsid w:val="00AF0E38"/>
    <w:rsid w:val="00AF1610"/>
    <w:rsid w:val="00AF1EFF"/>
    <w:rsid w:val="00AF24DC"/>
    <w:rsid w:val="00AF3C91"/>
    <w:rsid w:val="00AF3E46"/>
    <w:rsid w:val="00AF521C"/>
    <w:rsid w:val="00AF521E"/>
    <w:rsid w:val="00AF5AC6"/>
    <w:rsid w:val="00AF752F"/>
    <w:rsid w:val="00B02048"/>
    <w:rsid w:val="00B022AB"/>
    <w:rsid w:val="00B02B15"/>
    <w:rsid w:val="00B030B1"/>
    <w:rsid w:val="00B03740"/>
    <w:rsid w:val="00B05C77"/>
    <w:rsid w:val="00B061AD"/>
    <w:rsid w:val="00B06E6F"/>
    <w:rsid w:val="00B07A42"/>
    <w:rsid w:val="00B101B2"/>
    <w:rsid w:val="00B10B84"/>
    <w:rsid w:val="00B10B97"/>
    <w:rsid w:val="00B11395"/>
    <w:rsid w:val="00B115A1"/>
    <w:rsid w:val="00B12989"/>
    <w:rsid w:val="00B15254"/>
    <w:rsid w:val="00B17706"/>
    <w:rsid w:val="00B17EB5"/>
    <w:rsid w:val="00B20756"/>
    <w:rsid w:val="00B22416"/>
    <w:rsid w:val="00B232B3"/>
    <w:rsid w:val="00B24493"/>
    <w:rsid w:val="00B256C4"/>
    <w:rsid w:val="00B261FF"/>
    <w:rsid w:val="00B264A3"/>
    <w:rsid w:val="00B270E7"/>
    <w:rsid w:val="00B27D2C"/>
    <w:rsid w:val="00B3059F"/>
    <w:rsid w:val="00B309B3"/>
    <w:rsid w:val="00B32AAE"/>
    <w:rsid w:val="00B34E08"/>
    <w:rsid w:val="00B34F26"/>
    <w:rsid w:val="00B3630A"/>
    <w:rsid w:val="00B3661E"/>
    <w:rsid w:val="00B4099E"/>
    <w:rsid w:val="00B409D4"/>
    <w:rsid w:val="00B43341"/>
    <w:rsid w:val="00B44566"/>
    <w:rsid w:val="00B455B7"/>
    <w:rsid w:val="00B45792"/>
    <w:rsid w:val="00B45C65"/>
    <w:rsid w:val="00B46B9F"/>
    <w:rsid w:val="00B524B0"/>
    <w:rsid w:val="00B5266D"/>
    <w:rsid w:val="00B55778"/>
    <w:rsid w:val="00B55864"/>
    <w:rsid w:val="00B568CD"/>
    <w:rsid w:val="00B56DF0"/>
    <w:rsid w:val="00B5752D"/>
    <w:rsid w:val="00B6002A"/>
    <w:rsid w:val="00B60E37"/>
    <w:rsid w:val="00B62447"/>
    <w:rsid w:val="00B637F1"/>
    <w:rsid w:val="00B6386C"/>
    <w:rsid w:val="00B6466F"/>
    <w:rsid w:val="00B652D3"/>
    <w:rsid w:val="00B65978"/>
    <w:rsid w:val="00B6680A"/>
    <w:rsid w:val="00B66C09"/>
    <w:rsid w:val="00B67BCE"/>
    <w:rsid w:val="00B72A7F"/>
    <w:rsid w:val="00B739FB"/>
    <w:rsid w:val="00B73DAB"/>
    <w:rsid w:val="00B74514"/>
    <w:rsid w:val="00B74BCC"/>
    <w:rsid w:val="00B757DF"/>
    <w:rsid w:val="00B75809"/>
    <w:rsid w:val="00B7580C"/>
    <w:rsid w:val="00B75822"/>
    <w:rsid w:val="00B80429"/>
    <w:rsid w:val="00B8123F"/>
    <w:rsid w:val="00B84610"/>
    <w:rsid w:val="00B846CE"/>
    <w:rsid w:val="00B85BED"/>
    <w:rsid w:val="00B869AE"/>
    <w:rsid w:val="00B87753"/>
    <w:rsid w:val="00B878BF"/>
    <w:rsid w:val="00B900A4"/>
    <w:rsid w:val="00B905D7"/>
    <w:rsid w:val="00B94E82"/>
    <w:rsid w:val="00B97C09"/>
    <w:rsid w:val="00BA0152"/>
    <w:rsid w:val="00BA06CC"/>
    <w:rsid w:val="00BA06D4"/>
    <w:rsid w:val="00BA4488"/>
    <w:rsid w:val="00BA4681"/>
    <w:rsid w:val="00BA496B"/>
    <w:rsid w:val="00BA7A4E"/>
    <w:rsid w:val="00BB0831"/>
    <w:rsid w:val="00BB0CAD"/>
    <w:rsid w:val="00BB4143"/>
    <w:rsid w:val="00BB41F0"/>
    <w:rsid w:val="00BB4CC1"/>
    <w:rsid w:val="00BB7C6F"/>
    <w:rsid w:val="00BC187C"/>
    <w:rsid w:val="00BC1AFF"/>
    <w:rsid w:val="00BC2304"/>
    <w:rsid w:val="00BC3552"/>
    <w:rsid w:val="00BC480C"/>
    <w:rsid w:val="00BC52EA"/>
    <w:rsid w:val="00BC5EBF"/>
    <w:rsid w:val="00BC6F69"/>
    <w:rsid w:val="00BD2E19"/>
    <w:rsid w:val="00BD3A8A"/>
    <w:rsid w:val="00BD5552"/>
    <w:rsid w:val="00BD5856"/>
    <w:rsid w:val="00BD6450"/>
    <w:rsid w:val="00BD6823"/>
    <w:rsid w:val="00BD77EB"/>
    <w:rsid w:val="00BE13B1"/>
    <w:rsid w:val="00BE1B62"/>
    <w:rsid w:val="00BE22BD"/>
    <w:rsid w:val="00BE5101"/>
    <w:rsid w:val="00BE5F4C"/>
    <w:rsid w:val="00BE614F"/>
    <w:rsid w:val="00BE637C"/>
    <w:rsid w:val="00BF2B81"/>
    <w:rsid w:val="00BF33E9"/>
    <w:rsid w:val="00BF3FDF"/>
    <w:rsid w:val="00BF602B"/>
    <w:rsid w:val="00BF6547"/>
    <w:rsid w:val="00C00DAE"/>
    <w:rsid w:val="00C018C4"/>
    <w:rsid w:val="00C01A09"/>
    <w:rsid w:val="00C01C4D"/>
    <w:rsid w:val="00C01E69"/>
    <w:rsid w:val="00C022A3"/>
    <w:rsid w:val="00C02FD6"/>
    <w:rsid w:val="00C0368B"/>
    <w:rsid w:val="00C03956"/>
    <w:rsid w:val="00C06D9D"/>
    <w:rsid w:val="00C12614"/>
    <w:rsid w:val="00C13435"/>
    <w:rsid w:val="00C13EBE"/>
    <w:rsid w:val="00C141C4"/>
    <w:rsid w:val="00C14FCB"/>
    <w:rsid w:val="00C16683"/>
    <w:rsid w:val="00C16E9F"/>
    <w:rsid w:val="00C202A9"/>
    <w:rsid w:val="00C20BB0"/>
    <w:rsid w:val="00C21387"/>
    <w:rsid w:val="00C21640"/>
    <w:rsid w:val="00C21DA9"/>
    <w:rsid w:val="00C23802"/>
    <w:rsid w:val="00C23D1F"/>
    <w:rsid w:val="00C25637"/>
    <w:rsid w:val="00C26A6D"/>
    <w:rsid w:val="00C272AC"/>
    <w:rsid w:val="00C2734B"/>
    <w:rsid w:val="00C27FD9"/>
    <w:rsid w:val="00C31E31"/>
    <w:rsid w:val="00C32825"/>
    <w:rsid w:val="00C3349B"/>
    <w:rsid w:val="00C335DD"/>
    <w:rsid w:val="00C343B6"/>
    <w:rsid w:val="00C34602"/>
    <w:rsid w:val="00C3497D"/>
    <w:rsid w:val="00C354AD"/>
    <w:rsid w:val="00C36824"/>
    <w:rsid w:val="00C37251"/>
    <w:rsid w:val="00C423D4"/>
    <w:rsid w:val="00C43D37"/>
    <w:rsid w:val="00C44BE0"/>
    <w:rsid w:val="00C44D64"/>
    <w:rsid w:val="00C454AF"/>
    <w:rsid w:val="00C4713D"/>
    <w:rsid w:val="00C50C2A"/>
    <w:rsid w:val="00C51ACB"/>
    <w:rsid w:val="00C544CC"/>
    <w:rsid w:val="00C54886"/>
    <w:rsid w:val="00C559B8"/>
    <w:rsid w:val="00C5712B"/>
    <w:rsid w:val="00C60681"/>
    <w:rsid w:val="00C61A75"/>
    <w:rsid w:val="00C6314B"/>
    <w:rsid w:val="00C64E78"/>
    <w:rsid w:val="00C65025"/>
    <w:rsid w:val="00C65504"/>
    <w:rsid w:val="00C65F40"/>
    <w:rsid w:val="00C679E8"/>
    <w:rsid w:val="00C70912"/>
    <w:rsid w:val="00C71B1C"/>
    <w:rsid w:val="00C73754"/>
    <w:rsid w:val="00C7420A"/>
    <w:rsid w:val="00C75DB8"/>
    <w:rsid w:val="00C75EFC"/>
    <w:rsid w:val="00C77808"/>
    <w:rsid w:val="00C77C95"/>
    <w:rsid w:val="00C80D3C"/>
    <w:rsid w:val="00C81578"/>
    <w:rsid w:val="00C81625"/>
    <w:rsid w:val="00C81F3C"/>
    <w:rsid w:val="00C83C98"/>
    <w:rsid w:val="00C85450"/>
    <w:rsid w:val="00C867A0"/>
    <w:rsid w:val="00C86D76"/>
    <w:rsid w:val="00C86F78"/>
    <w:rsid w:val="00C879E5"/>
    <w:rsid w:val="00C910A3"/>
    <w:rsid w:val="00C91E76"/>
    <w:rsid w:val="00C95FCB"/>
    <w:rsid w:val="00C97391"/>
    <w:rsid w:val="00CA0EA1"/>
    <w:rsid w:val="00CA2BBB"/>
    <w:rsid w:val="00CA2DBA"/>
    <w:rsid w:val="00CA31EE"/>
    <w:rsid w:val="00CA34A6"/>
    <w:rsid w:val="00CA3937"/>
    <w:rsid w:val="00CA3ECA"/>
    <w:rsid w:val="00CA5087"/>
    <w:rsid w:val="00CB1F32"/>
    <w:rsid w:val="00CB2CC4"/>
    <w:rsid w:val="00CB3536"/>
    <w:rsid w:val="00CB35A6"/>
    <w:rsid w:val="00CB3CE2"/>
    <w:rsid w:val="00CB3DFC"/>
    <w:rsid w:val="00CB4AED"/>
    <w:rsid w:val="00CB5220"/>
    <w:rsid w:val="00CB5AF7"/>
    <w:rsid w:val="00CB746B"/>
    <w:rsid w:val="00CB7903"/>
    <w:rsid w:val="00CB7B0F"/>
    <w:rsid w:val="00CC1406"/>
    <w:rsid w:val="00CC23A2"/>
    <w:rsid w:val="00CC2744"/>
    <w:rsid w:val="00CC4583"/>
    <w:rsid w:val="00CC6DBF"/>
    <w:rsid w:val="00CC77A4"/>
    <w:rsid w:val="00CC7F04"/>
    <w:rsid w:val="00CD0193"/>
    <w:rsid w:val="00CD0213"/>
    <w:rsid w:val="00CD15F2"/>
    <w:rsid w:val="00CD24C4"/>
    <w:rsid w:val="00CD4729"/>
    <w:rsid w:val="00CD5350"/>
    <w:rsid w:val="00CD6974"/>
    <w:rsid w:val="00CD6ACE"/>
    <w:rsid w:val="00CD6BA4"/>
    <w:rsid w:val="00CE03A0"/>
    <w:rsid w:val="00CE0AE3"/>
    <w:rsid w:val="00CE2BDB"/>
    <w:rsid w:val="00CE311D"/>
    <w:rsid w:val="00CE3285"/>
    <w:rsid w:val="00CE33DE"/>
    <w:rsid w:val="00CE37CC"/>
    <w:rsid w:val="00CE3BF6"/>
    <w:rsid w:val="00CE43B4"/>
    <w:rsid w:val="00CE4B83"/>
    <w:rsid w:val="00CE4BA0"/>
    <w:rsid w:val="00CE4EEE"/>
    <w:rsid w:val="00CE72D8"/>
    <w:rsid w:val="00CE77C1"/>
    <w:rsid w:val="00CE7EBB"/>
    <w:rsid w:val="00CF0F74"/>
    <w:rsid w:val="00CF37F7"/>
    <w:rsid w:val="00CF3CAD"/>
    <w:rsid w:val="00CF48F9"/>
    <w:rsid w:val="00CF581B"/>
    <w:rsid w:val="00CF58D4"/>
    <w:rsid w:val="00CF76BB"/>
    <w:rsid w:val="00CF779B"/>
    <w:rsid w:val="00CF7E44"/>
    <w:rsid w:val="00D0008E"/>
    <w:rsid w:val="00D002AC"/>
    <w:rsid w:val="00D00E65"/>
    <w:rsid w:val="00D00F02"/>
    <w:rsid w:val="00D01401"/>
    <w:rsid w:val="00D04E04"/>
    <w:rsid w:val="00D05537"/>
    <w:rsid w:val="00D07D09"/>
    <w:rsid w:val="00D07E74"/>
    <w:rsid w:val="00D10E60"/>
    <w:rsid w:val="00D12D04"/>
    <w:rsid w:val="00D135AF"/>
    <w:rsid w:val="00D13997"/>
    <w:rsid w:val="00D14D50"/>
    <w:rsid w:val="00D16171"/>
    <w:rsid w:val="00D16D90"/>
    <w:rsid w:val="00D1705A"/>
    <w:rsid w:val="00D17EF5"/>
    <w:rsid w:val="00D20090"/>
    <w:rsid w:val="00D21E80"/>
    <w:rsid w:val="00D2293D"/>
    <w:rsid w:val="00D24DF7"/>
    <w:rsid w:val="00D272C5"/>
    <w:rsid w:val="00D30815"/>
    <w:rsid w:val="00D31BA1"/>
    <w:rsid w:val="00D31CB8"/>
    <w:rsid w:val="00D333CC"/>
    <w:rsid w:val="00D33D36"/>
    <w:rsid w:val="00D347D0"/>
    <w:rsid w:val="00D3493F"/>
    <w:rsid w:val="00D35166"/>
    <w:rsid w:val="00D35F71"/>
    <w:rsid w:val="00D37426"/>
    <w:rsid w:val="00D41F5E"/>
    <w:rsid w:val="00D42BA1"/>
    <w:rsid w:val="00D42EA2"/>
    <w:rsid w:val="00D43BE4"/>
    <w:rsid w:val="00D442F2"/>
    <w:rsid w:val="00D446FF"/>
    <w:rsid w:val="00D50389"/>
    <w:rsid w:val="00D50437"/>
    <w:rsid w:val="00D509B9"/>
    <w:rsid w:val="00D50D46"/>
    <w:rsid w:val="00D51483"/>
    <w:rsid w:val="00D5178B"/>
    <w:rsid w:val="00D52FBF"/>
    <w:rsid w:val="00D536D5"/>
    <w:rsid w:val="00D54FF7"/>
    <w:rsid w:val="00D55A45"/>
    <w:rsid w:val="00D55A7A"/>
    <w:rsid w:val="00D56290"/>
    <w:rsid w:val="00D56D97"/>
    <w:rsid w:val="00D602EA"/>
    <w:rsid w:val="00D60EA9"/>
    <w:rsid w:val="00D619AC"/>
    <w:rsid w:val="00D625E3"/>
    <w:rsid w:val="00D627CD"/>
    <w:rsid w:val="00D63FED"/>
    <w:rsid w:val="00D65198"/>
    <w:rsid w:val="00D652D3"/>
    <w:rsid w:val="00D669CE"/>
    <w:rsid w:val="00D673FF"/>
    <w:rsid w:val="00D703BB"/>
    <w:rsid w:val="00D70F52"/>
    <w:rsid w:val="00D71E14"/>
    <w:rsid w:val="00D71F24"/>
    <w:rsid w:val="00D72C31"/>
    <w:rsid w:val="00D73F3A"/>
    <w:rsid w:val="00D74146"/>
    <w:rsid w:val="00D7451A"/>
    <w:rsid w:val="00D76BE1"/>
    <w:rsid w:val="00D771C9"/>
    <w:rsid w:val="00D77522"/>
    <w:rsid w:val="00D80C46"/>
    <w:rsid w:val="00D80D1C"/>
    <w:rsid w:val="00D8209C"/>
    <w:rsid w:val="00D86702"/>
    <w:rsid w:val="00D86C44"/>
    <w:rsid w:val="00D8789D"/>
    <w:rsid w:val="00D87C27"/>
    <w:rsid w:val="00D90087"/>
    <w:rsid w:val="00D901E1"/>
    <w:rsid w:val="00D9106E"/>
    <w:rsid w:val="00D93D91"/>
    <w:rsid w:val="00D94F30"/>
    <w:rsid w:val="00D952F3"/>
    <w:rsid w:val="00D95C00"/>
    <w:rsid w:val="00D95CC1"/>
    <w:rsid w:val="00D96C96"/>
    <w:rsid w:val="00D977D5"/>
    <w:rsid w:val="00D9792F"/>
    <w:rsid w:val="00D97A91"/>
    <w:rsid w:val="00DA0178"/>
    <w:rsid w:val="00DA0350"/>
    <w:rsid w:val="00DA187D"/>
    <w:rsid w:val="00DA22EB"/>
    <w:rsid w:val="00DA2CD5"/>
    <w:rsid w:val="00DA3229"/>
    <w:rsid w:val="00DA364A"/>
    <w:rsid w:val="00DA390C"/>
    <w:rsid w:val="00DA3D8A"/>
    <w:rsid w:val="00DA4643"/>
    <w:rsid w:val="00DA6233"/>
    <w:rsid w:val="00DA709B"/>
    <w:rsid w:val="00DA777D"/>
    <w:rsid w:val="00DB0C1E"/>
    <w:rsid w:val="00DB379D"/>
    <w:rsid w:val="00DB4ACE"/>
    <w:rsid w:val="00DB582B"/>
    <w:rsid w:val="00DB584A"/>
    <w:rsid w:val="00DB5D70"/>
    <w:rsid w:val="00DB6EF1"/>
    <w:rsid w:val="00DC2BAD"/>
    <w:rsid w:val="00DC3987"/>
    <w:rsid w:val="00DC3F18"/>
    <w:rsid w:val="00DC5354"/>
    <w:rsid w:val="00DC583C"/>
    <w:rsid w:val="00DC68CB"/>
    <w:rsid w:val="00DC7D3E"/>
    <w:rsid w:val="00DD0A96"/>
    <w:rsid w:val="00DD197F"/>
    <w:rsid w:val="00DD3D8D"/>
    <w:rsid w:val="00DD54F7"/>
    <w:rsid w:val="00DD5AC5"/>
    <w:rsid w:val="00DE1A0F"/>
    <w:rsid w:val="00DE21D4"/>
    <w:rsid w:val="00DE55B7"/>
    <w:rsid w:val="00DE61AF"/>
    <w:rsid w:val="00DE7C77"/>
    <w:rsid w:val="00DF04C6"/>
    <w:rsid w:val="00DF0AC9"/>
    <w:rsid w:val="00DF0F8B"/>
    <w:rsid w:val="00DF136D"/>
    <w:rsid w:val="00DF537B"/>
    <w:rsid w:val="00DF5F90"/>
    <w:rsid w:val="00DF5FDA"/>
    <w:rsid w:val="00DF6839"/>
    <w:rsid w:val="00E00251"/>
    <w:rsid w:val="00E00A40"/>
    <w:rsid w:val="00E011D7"/>
    <w:rsid w:val="00E01CFF"/>
    <w:rsid w:val="00E024EC"/>
    <w:rsid w:val="00E02F1E"/>
    <w:rsid w:val="00E053E7"/>
    <w:rsid w:val="00E06A2C"/>
    <w:rsid w:val="00E1217B"/>
    <w:rsid w:val="00E1255C"/>
    <w:rsid w:val="00E12655"/>
    <w:rsid w:val="00E12953"/>
    <w:rsid w:val="00E17B20"/>
    <w:rsid w:val="00E22527"/>
    <w:rsid w:val="00E229E3"/>
    <w:rsid w:val="00E23831"/>
    <w:rsid w:val="00E240AD"/>
    <w:rsid w:val="00E30B82"/>
    <w:rsid w:val="00E30F27"/>
    <w:rsid w:val="00E31F14"/>
    <w:rsid w:val="00E3252D"/>
    <w:rsid w:val="00E327C0"/>
    <w:rsid w:val="00E327FE"/>
    <w:rsid w:val="00E32D2F"/>
    <w:rsid w:val="00E340E1"/>
    <w:rsid w:val="00E35673"/>
    <w:rsid w:val="00E361C3"/>
    <w:rsid w:val="00E3655E"/>
    <w:rsid w:val="00E371E5"/>
    <w:rsid w:val="00E41ECE"/>
    <w:rsid w:val="00E42DB4"/>
    <w:rsid w:val="00E448CE"/>
    <w:rsid w:val="00E44FEB"/>
    <w:rsid w:val="00E45289"/>
    <w:rsid w:val="00E45932"/>
    <w:rsid w:val="00E46E7C"/>
    <w:rsid w:val="00E50F96"/>
    <w:rsid w:val="00E534F1"/>
    <w:rsid w:val="00E53F6D"/>
    <w:rsid w:val="00E540A9"/>
    <w:rsid w:val="00E54107"/>
    <w:rsid w:val="00E571B7"/>
    <w:rsid w:val="00E578C2"/>
    <w:rsid w:val="00E57D28"/>
    <w:rsid w:val="00E60203"/>
    <w:rsid w:val="00E60B6D"/>
    <w:rsid w:val="00E61190"/>
    <w:rsid w:val="00E615A6"/>
    <w:rsid w:val="00E61B9C"/>
    <w:rsid w:val="00E61BC9"/>
    <w:rsid w:val="00E61D63"/>
    <w:rsid w:val="00E61EF6"/>
    <w:rsid w:val="00E64189"/>
    <w:rsid w:val="00E65C3F"/>
    <w:rsid w:val="00E65EDD"/>
    <w:rsid w:val="00E66ACE"/>
    <w:rsid w:val="00E710BD"/>
    <w:rsid w:val="00E71AAE"/>
    <w:rsid w:val="00E72334"/>
    <w:rsid w:val="00E731AF"/>
    <w:rsid w:val="00E75AAD"/>
    <w:rsid w:val="00E76068"/>
    <w:rsid w:val="00E76985"/>
    <w:rsid w:val="00E76F68"/>
    <w:rsid w:val="00E77C64"/>
    <w:rsid w:val="00E8085F"/>
    <w:rsid w:val="00E82F6A"/>
    <w:rsid w:val="00E83929"/>
    <w:rsid w:val="00E83BEC"/>
    <w:rsid w:val="00E843EA"/>
    <w:rsid w:val="00E85F16"/>
    <w:rsid w:val="00E861FC"/>
    <w:rsid w:val="00E91C4B"/>
    <w:rsid w:val="00E91CDC"/>
    <w:rsid w:val="00E91D1C"/>
    <w:rsid w:val="00E91FDC"/>
    <w:rsid w:val="00E91FE2"/>
    <w:rsid w:val="00E92151"/>
    <w:rsid w:val="00E924A6"/>
    <w:rsid w:val="00E924F7"/>
    <w:rsid w:val="00E937E8"/>
    <w:rsid w:val="00E95965"/>
    <w:rsid w:val="00E97656"/>
    <w:rsid w:val="00EA1511"/>
    <w:rsid w:val="00EA1534"/>
    <w:rsid w:val="00EA2EE6"/>
    <w:rsid w:val="00EA3CF4"/>
    <w:rsid w:val="00EA4693"/>
    <w:rsid w:val="00EA4CE8"/>
    <w:rsid w:val="00EA674B"/>
    <w:rsid w:val="00EB014C"/>
    <w:rsid w:val="00EB1E71"/>
    <w:rsid w:val="00EB3AD7"/>
    <w:rsid w:val="00EC0E99"/>
    <w:rsid w:val="00EC2556"/>
    <w:rsid w:val="00EC2C6B"/>
    <w:rsid w:val="00EC594B"/>
    <w:rsid w:val="00EC5A14"/>
    <w:rsid w:val="00EC5C1C"/>
    <w:rsid w:val="00EC6B9B"/>
    <w:rsid w:val="00EC7177"/>
    <w:rsid w:val="00ED1579"/>
    <w:rsid w:val="00ED19E6"/>
    <w:rsid w:val="00ED1EA3"/>
    <w:rsid w:val="00ED2492"/>
    <w:rsid w:val="00ED274A"/>
    <w:rsid w:val="00ED3168"/>
    <w:rsid w:val="00ED4A5D"/>
    <w:rsid w:val="00ED5A93"/>
    <w:rsid w:val="00ED5BEA"/>
    <w:rsid w:val="00ED6763"/>
    <w:rsid w:val="00ED6FF9"/>
    <w:rsid w:val="00EE0E59"/>
    <w:rsid w:val="00EE0EDD"/>
    <w:rsid w:val="00EE25F5"/>
    <w:rsid w:val="00EE3274"/>
    <w:rsid w:val="00EE5346"/>
    <w:rsid w:val="00EE542B"/>
    <w:rsid w:val="00EE5CE3"/>
    <w:rsid w:val="00EE6C1E"/>
    <w:rsid w:val="00EE7A2D"/>
    <w:rsid w:val="00EF18C3"/>
    <w:rsid w:val="00EF25A6"/>
    <w:rsid w:val="00EF25E8"/>
    <w:rsid w:val="00EF2907"/>
    <w:rsid w:val="00EF3356"/>
    <w:rsid w:val="00EF3700"/>
    <w:rsid w:val="00EF3C40"/>
    <w:rsid w:val="00EF3F88"/>
    <w:rsid w:val="00EF4E57"/>
    <w:rsid w:val="00EF5A7E"/>
    <w:rsid w:val="00EF691F"/>
    <w:rsid w:val="00EF70A9"/>
    <w:rsid w:val="00F00A9B"/>
    <w:rsid w:val="00F00BFE"/>
    <w:rsid w:val="00F04018"/>
    <w:rsid w:val="00F043CB"/>
    <w:rsid w:val="00F11CE1"/>
    <w:rsid w:val="00F122D1"/>
    <w:rsid w:val="00F13060"/>
    <w:rsid w:val="00F136A4"/>
    <w:rsid w:val="00F168EE"/>
    <w:rsid w:val="00F2029B"/>
    <w:rsid w:val="00F20348"/>
    <w:rsid w:val="00F219C8"/>
    <w:rsid w:val="00F22D61"/>
    <w:rsid w:val="00F23357"/>
    <w:rsid w:val="00F23E8B"/>
    <w:rsid w:val="00F25846"/>
    <w:rsid w:val="00F2606C"/>
    <w:rsid w:val="00F26614"/>
    <w:rsid w:val="00F276D5"/>
    <w:rsid w:val="00F2774E"/>
    <w:rsid w:val="00F2794E"/>
    <w:rsid w:val="00F308D7"/>
    <w:rsid w:val="00F31F04"/>
    <w:rsid w:val="00F327DD"/>
    <w:rsid w:val="00F33255"/>
    <w:rsid w:val="00F33B2F"/>
    <w:rsid w:val="00F35C11"/>
    <w:rsid w:val="00F37C0A"/>
    <w:rsid w:val="00F404B6"/>
    <w:rsid w:val="00F41745"/>
    <w:rsid w:val="00F41A31"/>
    <w:rsid w:val="00F41D4F"/>
    <w:rsid w:val="00F42274"/>
    <w:rsid w:val="00F42A37"/>
    <w:rsid w:val="00F446A8"/>
    <w:rsid w:val="00F44747"/>
    <w:rsid w:val="00F44B41"/>
    <w:rsid w:val="00F508C9"/>
    <w:rsid w:val="00F51A32"/>
    <w:rsid w:val="00F51FEB"/>
    <w:rsid w:val="00F55863"/>
    <w:rsid w:val="00F603F4"/>
    <w:rsid w:val="00F606D3"/>
    <w:rsid w:val="00F61595"/>
    <w:rsid w:val="00F6176E"/>
    <w:rsid w:val="00F61B6A"/>
    <w:rsid w:val="00F62FF9"/>
    <w:rsid w:val="00F706D8"/>
    <w:rsid w:val="00F723C6"/>
    <w:rsid w:val="00F72A6D"/>
    <w:rsid w:val="00F749E3"/>
    <w:rsid w:val="00F76011"/>
    <w:rsid w:val="00F77734"/>
    <w:rsid w:val="00F77933"/>
    <w:rsid w:val="00F8155F"/>
    <w:rsid w:val="00F8193F"/>
    <w:rsid w:val="00F81B3F"/>
    <w:rsid w:val="00F825B0"/>
    <w:rsid w:val="00F841FE"/>
    <w:rsid w:val="00F85B1D"/>
    <w:rsid w:val="00F863F8"/>
    <w:rsid w:val="00F865D6"/>
    <w:rsid w:val="00F9014A"/>
    <w:rsid w:val="00F90751"/>
    <w:rsid w:val="00F90F26"/>
    <w:rsid w:val="00F9134B"/>
    <w:rsid w:val="00F91770"/>
    <w:rsid w:val="00F931E5"/>
    <w:rsid w:val="00F9326D"/>
    <w:rsid w:val="00F9357F"/>
    <w:rsid w:val="00F947C0"/>
    <w:rsid w:val="00F9652C"/>
    <w:rsid w:val="00FA1A7C"/>
    <w:rsid w:val="00FA1B7E"/>
    <w:rsid w:val="00FA2ACC"/>
    <w:rsid w:val="00FA3C62"/>
    <w:rsid w:val="00FA3D96"/>
    <w:rsid w:val="00FA6594"/>
    <w:rsid w:val="00FA7516"/>
    <w:rsid w:val="00FB042D"/>
    <w:rsid w:val="00FB08C4"/>
    <w:rsid w:val="00FB1EBE"/>
    <w:rsid w:val="00FB253F"/>
    <w:rsid w:val="00FB3709"/>
    <w:rsid w:val="00FB3F76"/>
    <w:rsid w:val="00FB482C"/>
    <w:rsid w:val="00FB4E48"/>
    <w:rsid w:val="00FB5388"/>
    <w:rsid w:val="00FC09CD"/>
    <w:rsid w:val="00FC0E90"/>
    <w:rsid w:val="00FC211C"/>
    <w:rsid w:val="00FC2775"/>
    <w:rsid w:val="00FC2D97"/>
    <w:rsid w:val="00FC3304"/>
    <w:rsid w:val="00FC45BF"/>
    <w:rsid w:val="00FC4F89"/>
    <w:rsid w:val="00FC50B7"/>
    <w:rsid w:val="00FC5CA8"/>
    <w:rsid w:val="00FC5D1C"/>
    <w:rsid w:val="00FC6E5F"/>
    <w:rsid w:val="00FC7924"/>
    <w:rsid w:val="00FC7E60"/>
    <w:rsid w:val="00FD0CB6"/>
    <w:rsid w:val="00FD0D1B"/>
    <w:rsid w:val="00FD3CC2"/>
    <w:rsid w:val="00FD44CE"/>
    <w:rsid w:val="00FD4988"/>
    <w:rsid w:val="00FD4B41"/>
    <w:rsid w:val="00FD5A7B"/>
    <w:rsid w:val="00FD64ED"/>
    <w:rsid w:val="00FD69F3"/>
    <w:rsid w:val="00FE10D9"/>
    <w:rsid w:val="00FE12A7"/>
    <w:rsid w:val="00FE28EA"/>
    <w:rsid w:val="00FE66A7"/>
    <w:rsid w:val="00FE7E6D"/>
    <w:rsid w:val="00FF063A"/>
    <w:rsid w:val="00FF333F"/>
    <w:rsid w:val="00FF3648"/>
    <w:rsid w:val="00FF3D21"/>
    <w:rsid w:val="00FF4651"/>
    <w:rsid w:val="00FF4C9F"/>
    <w:rsid w:val="00FF4F74"/>
    <w:rsid w:val="00FF6D94"/>
    <w:rsid w:val="00FF7594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DE9672-12E1-4188-8F59-A7B55ED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AF9"/>
    <w:pPr>
      <w:spacing w:line="288" w:lineRule="auto"/>
    </w:pPr>
    <w:rPr>
      <w:rFonts w:ascii="Verdana" w:hAnsi="Verdana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A7FFD"/>
    <w:pPr>
      <w:keepNext/>
      <w:widowControl w:val="0"/>
      <w:numPr>
        <w:numId w:val="1"/>
      </w:numPr>
      <w:tabs>
        <w:tab w:val="left" w:pos="709"/>
      </w:tabs>
      <w:spacing w:before="120" w:after="60" w:line="240" w:lineRule="atLeast"/>
      <w:outlineLvl w:val="0"/>
    </w:pPr>
    <w:rPr>
      <w:b/>
      <w:spacing w:val="4"/>
      <w:kern w:val="28"/>
      <w:sz w:val="22"/>
      <w:szCs w:val="20"/>
      <w:lang w:eastAsia="en-US"/>
    </w:rPr>
  </w:style>
  <w:style w:type="paragraph" w:styleId="Overskrift2">
    <w:name w:val="heading 2"/>
    <w:basedOn w:val="Overskrift1"/>
    <w:next w:val="Normal"/>
    <w:link w:val="Overskrift2Tegn"/>
    <w:qFormat/>
    <w:rsid w:val="00AA7FFD"/>
    <w:pPr>
      <w:numPr>
        <w:ilvl w:val="1"/>
      </w:numPr>
      <w:outlineLvl w:val="1"/>
    </w:pPr>
    <w:rPr>
      <w:rFonts w:cs="Arial"/>
      <w:bCs/>
      <w:iCs/>
      <w:sz w:val="20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764AF9"/>
    <w:pPr>
      <w:keepNext/>
      <w:numPr>
        <w:ilvl w:val="2"/>
        <w:numId w:val="1"/>
      </w:numPr>
      <w:spacing w:before="120" w:after="60"/>
      <w:outlineLvl w:val="2"/>
    </w:pPr>
    <w:rPr>
      <w:rFonts w:eastAsiaTheme="majorEastAsia" w:cstheme="majorBidi"/>
      <w:bCs/>
      <w:i/>
      <w:szCs w:val="20"/>
      <w:lang w:eastAsia="en-US"/>
    </w:rPr>
  </w:style>
  <w:style w:type="paragraph" w:styleId="Overskrift4">
    <w:name w:val="heading 4"/>
    <w:basedOn w:val="Normal"/>
    <w:next w:val="Normal"/>
    <w:link w:val="Overskrift4Tegn"/>
    <w:unhideWhenUsed/>
    <w:qFormat/>
    <w:rsid w:val="00764AF9"/>
    <w:pPr>
      <w:keepNext/>
      <w:spacing w:before="120" w:after="60"/>
      <w:outlineLvl w:val="3"/>
    </w:pPr>
    <w:rPr>
      <w:rFonts w:eastAsiaTheme="minorEastAsia" w:cstheme="minorBidi"/>
      <w:b/>
      <w:bCs/>
      <w:szCs w:val="28"/>
      <w:lang w:eastAsia="en-US"/>
    </w:rPr>
  </w:style>
  <w:style w:type="paragraph" w:styleId="Overskrift5">
    <w:name w:val="heading 5"/>
    <w:basedOn w:val="Normal"/>
    <w:next w:val="Normal"/>
    <w:link w:val="Overskrift5Tegn"/>
    <w:unhideWhenUsed/>
    <w:qFormat/>
    <w:rsid w:val="00841CB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nhideWhenUsed/>
    <w:qFormat/>
    <w:rsid w:val="00841CBE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nhideWhenUsed/>
    <w:qFormat/>
    <w:rsid w:val="00841CB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Overskrift8">
    <w:name w:val="heading 8"/>
    <w:basedOn w:val="Normal"/>
    <w:next w:val="Normal"/>
    <w:link w:val="Overskrift8Tegn"/>
    <w:unhideWhenUsed/>
    <w:qFormat/>
    <w:rsid w:val="00841CB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Overskrift9">
    <w:name w:val="heading 9"/>
    <w:basedOn w:val="Normal"/>
    <w:next w:val="Normal"/>
    <w:link w:val="Overskrift9Tegn"/>
    <w:unhideWhenUsed/>
    <w:qFormat/>
    <w:rsid w:val="00841CB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nedr">
    <w:name w:val="MånedÅr"/>
    <w:basedOn w:val="Brdtekst"/>
    <w:next w:val="Brdtekst"/>
    <w:rsid w:val="00294F47"/>
    <w:pPr>
      <w:spacing w:after="0"/>
      <w:jc w:val="right"/>
    </w:pPr>
    <w:rPr>
      <w:lang w:eastAsia="en-US"/>
    </w:rPr>
  </w:style>
  <w:style w:type="paragraph" w:styleId="Brdtekst">
    <w:name w:val="Body Text"/>
    <w:basedOn w:val="Normal"/>
    <w:rsid w:val="00294F47"/>
    <w:pPr>
      <w:spacing w:after="120"/>
    </w:pPr>
  </w:style>
  <w:style w:type="paragraph" w:styleId="Sidefod">
    <w:name w:val="footer"/>
    <w:basedOn w:val="Normal"/>
    <w:rsid w:val="00DE55B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DE55B7"/>
  </w:style>
  <w:style w:type="paragraph" w:styleId="Sidehoved">
    <w:name w:val="header"/>
    <w:basedOn w:val="Normal"/>
    <w:rsid w:val="00DE55B7"/>
    <w:pPr>
      <w:tabs>
        <w:tab w:val="center" w:pos="4819"/>
        <w:tab w:val="right" w:pos="9638"/>
      </w:tabs>
    </w:pPr>
  </w:style>
  <w:style w:type="paragraph" w:styleId="Fodnotetekst">
    <w:name w:val="footnote text"/>
    <w:basedOn w:val="Normal"/>
    <w:link w:val="FodnotetekstTegn"/>
    <w:uiPriority w:val="99"/>
    <w:semiHidden/>
    <w:qFormat/>
    <w:rsid w:val="002472AC"/>
    <w:pPr>
      <w:spacing w:after="120" w:line="240" w:lineRule="auto"/>
    </w:pPr>
    <w:rPr>
      <w:sz w:val="16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61212B"/>
    <w:rPr>
      <w:vertAlign w:val="superscript"/>
    </w:rPr>
  </w:style>
  <w:style w:type="paragraph" w:styleId="Billedtekst">
    <w:name w:val="caption"/>
    <w:basedOn w:val="Normal"/>
    <w:next w:val="Normal"/>
    <w:qFormat/>
    <w:rsid w:val="00317B86"/>
    <w:pPr>
      <w:spacing w:after="120" w:line="240" w:lineRule="atLeast"/>
    </w:pPr>
    <w:rPr>
      <w:b/>
      <w:bCs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542FD8"/>
    <w:pPr>
      <w:ind w:left="1304"/>
    </w:pPr>
  </w:style>
  <w:style w:type="character" w:customStyle="1" w:styleId="Overskrift3Tegn">
    <w:name w:val="Overskrift 3 Tegn"/>
    <w:basedOn w:val="Standardskrifttypeiafsnit"/>
    <w:link w:val="Overskrift3"/>
    <w:rsid w:val="00764AF9"/>
    <w:rPr>
      <w:rFonts w:ascii="Verdana" w:eastAsiaTheme="majorEastAsia" w:hAnsi="Verdana" w:cstheme="majorBidi"/>
      <w:bCs/>
      <w:i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764AF9"/>
    <w:rPr>
      <w:rFonts w:ascii="Verdana" w:eastAsiaTheme="minorEastAsia" w:hAnsi="Verdana" w:cstheme="minorBidi"/>
      <w:b/>
      <w:bCs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semiHidden/>
    <w:rsid w:val="00841C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semiHidden/>
    <w:rsid w:val="00841CB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semiHidden/>
    <w:rsid w:val="00841CBE"/>
    <w:rPr>
      <w:rFonts w:asciiTheme="minorHAnsi" w:eastAsiaTheme="minorEastAsia" w:hAnsiTheme="minorHAnsi" w:cstheme="min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841C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841CBE"/>
    <w:rPr>
      <w:rFonts w:asciiTheme="majorHAnsi" w:eastAsiaTheme="majorEastAsia" w:hAnsiTheme="majorHAnsi" w:cstheme="majorBidi"/>
      <w:sz w:val="22"/>
      <w:szCs w:val="22"/>
    </w:rPr>
  </w:style>
  <w:style w:type="paragraph" w:styleId="Dokumentoversigt">
    <w:name w:val="Document Map"/>
    <w:basedOn w:val="Normal"/>
    <w:link w:val="DokumentoversigtTegn"/>
    <w:rsid w:val="002E5101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2E5101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qFormat/>
    <w:rsid w:val="00067910"/>
    <w:pPr>
      <w:spacing w:after="240" w:line="240" w:lineRule="atLeast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elTegn">
    <w:name w:val="Titel Tegn"/>
    <w:basedOn w:val="Standardskrifttypeiafsnit"/>
    <w:link w:val="Titel"/>
    <w:rsid w:val="00067910"/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styleId="Fremhv">
    <w:name w:val="Emphasis"/>
    <w:basedOn w:val="Standardskrifttypeiafsnit"/>
    <w:rsid w:val="00CD0193"/>
    <w:rPr>
      <w:rFonts w:ascii="Verdana" w:hAnsi="Verdana"/>
      <w:i/>
      <w:iCs/>
      <w:sz w:val="20"/>
    </w:rPr>
  </w:style>
  <w:style w:type="paragraph" w:customStyle="1" w:styleId="Overskrift1-1">
    <w:name w:val="Overskrift 1-1"/>
    <w:basedOn w:val="Overskrift2"/>
    <w:link w:val="Overskrift1-1Tegn"/>
    <w:rsid w:val="007D093D"/>
    <w:rPr>
      <w:sz w:val="18"/>
    </w:rPr>
  </w:style>
  <w:style w:type="paragraph" w:customStyle="1" w:styleId="Overskrift2-1">
    <w:name w:val="Overskrift 2-1"/>
    <w:basedOn w:val="Overskrift3"/>
    <w:link w:val="Overskrift2-1Tegn"/>
    <w:rsid w:val="00E731AF"/>
    <w:pPr>
      <w:spacing w:line="240" w:lineRule="atLeast"/>
    </w:pPr>
  </w:style>
  <w:style w:type="character" w:customStyle="1" w:styleId="Overskrift1Tegn">
    <w:name w:val="Overskrift 1 Tegn"/>
    <w:basedOn w:val="Standardskrifttypeiafsnit"/>
    <w:link w:val="Overskrift1"/>
    <w:rsid w:val="00AA7FFD"/>
    <w:rPr>
      <w:rFonts w:ascii="Verdana" w:hAnsi="Verdana"/>
      <w:b/>
      <w:spacing w:val="4"/>
      <w:kern w:val="28"/>
      <w:sz w:val="22"/>
      <w:lang w:eastAsia="en-US"/>
    </w:rPr>
  </w:style>
  <w:style w:type="character" w:customStyle="1" w:styleId="Overskrift2Tegn">
    <w:name w:val="Overskrift 2 Tegn"/>
    <w:basedOn w:val="Overskrift1Tegn"/>
    <w:link w:val="Overskrift2"/>
    <w:rsid w:val="00AA7FFD"/>
    <w:rPr>
      <w:rFonts w:ascii="Verdana" w:hAnsi="Verdana" w:cs="Arial"/>
      <w:b/>
      <w:bCs/>
      <w:iCs/>
      <w:spacing w:val="4"/>
      <w:kern w:val="28"/>
      <w:sz w:val="22"/>
      <w:szCs w:val="28"/>
      <w:lang w:eastAsia="en-US"/>
    </w:rPr>
  </w:style>
  <w:style w:type="character" w:customStyle="1" w:styleId="Overskrift1-1Tegn">
    <w:name w:val="Overskrift 1-1 Tegn"/>
    <w:basedOn w:val="Overskrift2Tegn"/>
    <w:link w:val="Overskrift1-1"/>
    <w:rsid w:val="00E731AF"/>
    <w:rPr>
      <w:rFonts w:ascii="Verdana" w:hAnsi="Verdana" w:cs="Arial"/>
      <w:b/>
      <w:bCs/>
      <w:iCs/>
      <w:spacing w:val="4"/>
      <w:kern w:val="28"/>
      <w:sz w:val="18"/>
      <w:szCs w:val="28"/>
      <w:lang w:eastAsia="en-US"/>
    </w:rPr>
  </w:style>
  <w:style w:type="paragraph" w:styleId="Markeringsbobletekst">
    <w:name w:val="Balloon Text"/>
    <w:basedOn w:val="Normal"/>
    <w:link w:val="MarkeringsbobletekstTegn"/>
    <w:rsid w:val="00471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Overskrift2-1Tegn">
    <w:name w:val="Overskrift 2-1 Tegn"/>
    <w:basedOn w:val="Overskrift3Tegn"/>
    <w:link w:val="Overskrift2-1"/>
    <w:rsid w:val="00E731AF"/>
    <w:rPr>
      <w:rFonts w:ascii="Verdana" w:eastAsiaTheme="majorEastAsia" w:hAnsi="Verdana" w:cstheme="majorBidi"/>
      <w:bCs/>
      <w:i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71FC6"/>
    <w:rPr>
      <w:rFonts w:ascii="Tahoma" w:hAnsi="Tahoma" w:cs="Tahoma"/>
      <w:sz w:val="16"/>
      <w:szCs w:val="16"/>
    </w:rPr>
  </w:style>
  <w:style w:type="paragraph" w:styleId="Slutnotetekst">
    <w:name w:val="endnote text"/>
    <w:basedOn w:val="Fodnotetekst"/>
    <w:link w:val="SlutnotetekstTegn"/>
    <w:rsid w:val="002472AC"/>
  </w:style>
  <w:style w:type="character" w:customStyle="1" w:styleId="SlutnotetekstTegn">
    <w:name w:val="Slutnotetekst Tegn"/>
    <w:basedOn w:val="Standardskrifttypeiafsnit"/>
    <w:link w:val="Slutnotetekst"/>
    <w:rsid w:val="002472AC"/>
    <w:rPr>
      <w:rFonts w:ascii="Verdana" w:hAnsi="Verdana"/>
      <w:sz w:val="16"/>
    </w:rPr>
  </w:style>
  <w:style w:type="character" w:styleId="Slutnotehenvisning">
    <w:name w:val="endnote reference"/>
    <w:basedOn w:val="Standardskrifttypeiafsnit"/>
    <w:rsid w:val="002472AC"/>
    <w:rPr>
      <w:vertAlign w:val="superscript"/>
    </w:rPr>
  </w:style>
  <w:style w:type="paragraph" w:customStyle="1" w:styleId="Default">
    <w:name w:val="Default"/>
    <w:rsid w:val="00BF65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Kommentarhenvisning">
    <w:name w:val="annotation reference"/>
    <w:basedOn w:val="Standardskrifttypeiafsnit"/>
    <w:rsid w:val="00193651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19365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93651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193651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193651"/>
    <w:rPr>
      <w:rFonts w:ascii="Verdana" w:hAnsi="Verdana"/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FD3CC2"/>
    <w:rPr>
      <w:rFonts w:ascii="Verdana" w:hAnsi="Verdana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A1A7C"/>
    <w:rPr>
      <w:rFonts w:ascii="Verdana" w:hAnsi="Verdana"/>
      <w:sz w:val="16"/>
    </w:rPr>
  </w:style>
  <w:style w:type="table" w:styleId="Lysliste-fremhvningsfarve5">
    <w:name w:val="Light List Accent 5"/>
    <w:basedOn w:val="Tabel-Normal"/>
    <w:uiPriority w:val="61"/>
    <w:rsid w:val="00B457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ysliste-fremhvningsfarve54">
    <w:name w:val="Lys liste - fremhævningsfarve 54"/>
    <w:basedOn w:val="Tabel-Normal"/>
    <w:next w:val="Lysliste-fremhvningsfarve5"/>
    <w:uiPriority w:val="61"/>
    <w:rsid w:val="0077081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Ingenafstand">
    <w:name w:val="No Spacing"/>
    <w:uiPriority w:val="1"/>
    <w:qFormat/>
    <w:rsid w:val="00F42A37"/>
    <w:rPr>
      <w:rFonts w:ascii="Calibri" w:eastAsia="Calibri" w:hAnsi="Calibri"/>
      <w:sz w:val="22"/>
      <w:szCs w:val="22"/>
      <w:lang w:eastAsia="en-US"/>
    </w:rPr>
  </w:style>
  <w:style w:type="paragraph" w:customStyle="1" w:styleId="Standardtekst">
    <w:name w:val="Standardtekst"/>
    <w:basedOn w:val="Normal"/>
    <w:rsid w:val="00F42A37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sz w:val="24"/>
      <w:szCs w:val="20"/>
      <w:lang w:val="en-US"/>
    </w:rPr>
  </w:style>
  <w:style w:type="character" w:styleId="Hyperlink">
    <w:name w:val="Hyperlink"/>
    <w:basedOn w:val="Standardskrifttypeiafsnit"/>
    <w:uiPriority w:val="99"/>
    <w:unhideWhenUsed/>
    <w:rsid w:val="00636AB2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unhideWhenUsed/>
    <w:rsid w:val="00636AB2"/>
    <w:rPr>
      <w:color w:val="800080"/>
      <w:u w:val="single"/>
    </w:rPr>
  </w:style>
  <w:style w:type="paragraph" w:customStyle="1" w:styleId="font5">
    <w:name w:val="font5"/>
    <w:basedOn w:val="Normal"/>
    <w:rsid w:val="00636AB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636AB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</w:rPr>
  </w:style>
  <w:style w:type="paragraph" w:customStyle="1" w:styleId="xl64">
    <w:name w:val="xl64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5">
    <w:name w:val="xl65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6">
    <w:name w:val="xl66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7">
    <w:name w:val="xl67"/>
    <w:basedOn w:val="Normal"/>
    <w:rsid w:val="00636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Cs w:val="20"/>
    </w:rPr>
  </w:style>
  <w:style w:type="paragraph" w:customStyle="1" w:styleId="xl68">
    <w:name w:val="xl68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b/>
      <w:bCs/>
      <w:szCs w:val="20"/>
    </w:rPr>
  </w:style>
  <w:style w:type="paragraph" w:customStyle="1" w:styleId="xl69">
    <w:name w:val="xl69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0">
    <w:name w:val="xl70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1">
    <w:name w:val="xl71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2">
    <w:name w:val="xl72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3">
    <w:name w:val="xl73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4">
    <w:name w:val="xl74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5">
    <w:name w:val="xl75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6">
    <w:name w:val="xl76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7">
    <w:name w:val="xl77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78">
    <w:name w:val="xl78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79">
    <w:name w:val="xl79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80">
    <w:name w:val="xl80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1">
    <w:name w:val="xl81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2">
    <w:name w:val="xl82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3">
    <w:name w:val="xl83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4">
    <w:name w:val="xl84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5">
    <w:name w:val="xl85"/>
    <w:basedOn w:val="Normal"/>
    <w:rsid w:val="00636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0"/>
    </w:rPr>
  </w:style>
  <w:style w:type="paragraph" w:customStyle="1" w:styleId="xl86">
    <w:name w:val="xl8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7">
    <w:name w:val="xl87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88">
    <w:name w:val="xl88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89">
    <w:name w:val="xl89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0">
    <w:name w:val="xl90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1">
    <w:name w:val="xl91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2">
    <w:name w:val="xl92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3">
    <w:name w:val="xl93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4">
    <w:name w:val="xl94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5">
    <w:name w:val="xl95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6">
    <w:name w:val="xl9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97">
    <w:name w:val="xl97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8">
    <w:name w:val="xl98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99">
    <w:name w:val="xl99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0">
    <w:name w:val="xl100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01">
    <w:name w:val="xl101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2">
    <w:name w:val="xl102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3">
    <w:name w:val="xl103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4">
    <w:name w:val="xl104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05">
    <w:name w:val="xl105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06">
    <w:name w:val="xl106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07">
    <w:name w:val="xl107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108">
    <w:name w:val="xl108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09">
    <w:name w:val="xl109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0">
    <w:name w:val="xl110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1">
    <w:name w:val="xl111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2">
    <w:name w:val="xl112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113">
    <w:name w:val="xl113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14">
    <w:name w:val="xl114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15">
    <w:name w:val="xl115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116">
    <w:name w:val="xl11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17">
    <w:name w:val="xl117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18">
    <w:name w:val="xl118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19">
    <w:name w:val="xl119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20">
    <w:name w:val="xl120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21">
    <w:name w:val="xl121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22">
    <w:name w:val="xl122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Cs w:val="20"/>
    </w:rPr>
  </w:style>
  <w:style w:type="paragraph" w:customStyle="1" w:styleId="xl123">
    <w:name w:val="xl123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24">
    <w:name w:val="xl124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125">
    <w:name w:val="xl125"/>
    <w:basedOn w:val="Normal"/>
    <w:rsid w:val="00636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Cs w:val="20"/>
    </w:rPr>
  </w:style>
  <w:style w:type="paragraph" w:customStyle="1" w:styleId="xl126">
    <w:name w:val="xl126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27">
    <w:name w:val="xl127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28">
    <w:name w:val="xl128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29">
    <w:name w:val="xl129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0">
    <w:name w:val="xl130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</w:rPr>
  </w:style>
  <w:style w:type="paragraph" w:customStyle="1" w:styleId="xl131">
    <w:name w:val="xl131"/>
    <w:basedOn w:val="Normal"/>
    <w:rsid w:val="00636A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</w:rPr>
  </w:style>
  <w:style w:type="paragraph" w:customStyle="1" w:styleId="xl132">
    <w:name w:val="xl132"/>
    <w:basedOn w:val="Normal"/>
    <w:rsid w:val="00636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3">
    <w:name w:val="xl133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4">
    <w:name w:val="xl134"/>
    <w:basedOn w:val="Normal"/>
    <w:rsid w:val="00636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0"/>
    </w:rPr>
  </w:style>
  <w:style w:type="paragraph" w:customStyle="1" w:styleId="xl135">
    <w:name w:val="xl135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</w:rPr>
  </w:style>
  <w:style w:type="paragraph" w:customStyle="1" w:styleId="xl136">
    <w:name w:val="xl136"/>
    <w:basedOn w:val="Normal"/>
    <w:rsid w:val="00636AB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</w:rPr>
  </w:style>
  <w:style w:type="paragraph" w:customStyle="1" w:styleId="xl137">
    <w:name w:val="xl137"/>
    <w:basedOn w:val="Normal"/>
    <w:rsid w:val="00636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38">
    <w:name w:val="xl138"/>
    <w:basedOn w:val="Normal"/>
    <w:rsid w:val="00636A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39">
    <w:name w:val="xl139"/>
    <w:basedOn w:val="Normal"/>
    <w:rsid w:val="00636A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40">
    <w:name w:val="xl140"/>
    <w:basedOn w:val="Normal"/>
    <w:rsid w:val="00636A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41">
    <w:name w:val="xl141"/>
    <w:basedOn w:val="Normal"/>
    <w:rsid w:val="00636A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0"/>
    </w:rPr>
  </w:style>
  <w:style w:type="paragraph" w:customStyle="1" w:styleId="xl142">
    <w:name w:val="xl142"/>
    <w:basedOn w:val="Normal"/>
    <w:rsid w:val="00636AB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unkt1">
    <w:name w:val="Punkt 1"/>
    <w:basedOn w:val="Listeafsnit"/>
    <w:qFormat/>
    <w:rsid w:val="00E371E5"/>
    <w:pPr>
      <w:numPr>
        <w:numId w:val="21"/>
      </w:numPr>
      <w:spacing w:after="120" w:line="240" w:lineRule="atLeast"/>
      <w:contextualSpacing/>
    </w:pPr>
    <w:rPr>
      <w:sz w:val="18"/>
      <w:szCs w:val="20"/>
      <w:lang w:val="de-DE" w:eastAsia="en-US"/>
    </w:rPr>
  </w:style>
  <w:style w:type="paragraph" w:customStyle="1" w:styleId="Punkt2">
    <w:name w:val="Punkt 2"/>
    <w:basedOn w:val="Punkt1"/>
    <w:qFormat/>
    <w:rsid w:val="00E371E5"/>
    <w:pPr>
      <w:numPr>
        <w:ilvl w:val="1"/>
      </w:numPr>
    </w:pPr>
  </w:style>
  <w:style w:type="paragraph" w:customStyle="1" w:styleId="Punkt3">
    <w:name w:val="Punkt 3"/>
    <w:basedOn w:val="Punkt2"/>
    <w:qFormat/>
    <w:rsid w:val="00E371E5"/>
    <w:pPr>
      <w:numPr>
        <w:ilvl w:val="2"/>
      </w:numPr>
    </w:pPr>
  </w:style>
  <w:style w:type="table" w:customStyle="1" w:styleId="Listetabel31">
    <w:name w:val="Listetabel 31"/>
    <w:basedOn w:val="Tabel-Normal"/>
    <w:uiPriority w:val="48"/>
    <w:rsid w:val="00B2449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broedtekst">
    <w:name w:val="broedtekst"/>
    <w:basedOn w:val="Standardskrifttypeiafsnit"/>
    <w:rsid w:val="004D7E9B"/>
  </w:style>
  <w:style w:type="character" w:styleId="Pladsholdertekst">
    <w:name w:val="Placeholder Text"/>
    <w:basedOn w:val="Standardskrifttypeiafsnit"/>
    <w:uiPriority w:val="99"/>
    <w:semiHidden/>
    <w:rsid w:val="004D7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f\Skrivebord\Programmer\BF-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E0DC-5357-43F8-9BB2-3207B7C6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BF-notat</Template>
  <TotalTime>0</TotalTime>
  <Pages>1</Pages>
  <Words>278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Brøndum &amp; Fliess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MKF</dc:creator>
  <cp:lastModifiedBy>Mickey Lund</cp:lastModifiedBy>
  <cp:revision>2</cp:revision>
  <cp:lastPrinted>2014-01-07T15:13:00Z</cp:lastPrinted>
  <dcterms:created xsi:type="dcterms:W3CDTF">2015-12-11T10:25:00Z</dcterms:created>
  <dcterms:modified xsi:type="dcterms:W3CDTF">2015-12-11T10:25:00Z</dcterms:modified>
</cp:coreProperties>
</file>