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7" w:rsidRPr="00C71B1C" w:rsidRDefault="00F42A37" w:rsidP="00370AFC">
      <w:pPr>
        <w:autoSpaceDE w:val="0"/>
        <w:autoSpaceDN w:val="0"/>
        <w:adjustRightInd w:val="0"/>
        <w:spacing w:line="240" w:lineRule="auto"/>
        <w:jc w:val="right"/>
        <w:rPr>
          <w:rFonts w:cs="Calibri"/>
          <w:color w:val="000000"/>
          <w:szCs w:val="20"/>
        </w:rPr>
      </w:pPr>
      <w:bookmarkStart w:id="0" w:name="_GoBack"/>
      <w:bookmarkEnd w:id="0"/>
    </w:p>
    <w:p w:rsidR="00F42A37" w:rsidRPr="00C71B1C" w:rsidRDefault="00F42A37" w:rsidP="00F42A37">
      <w:pPr>
        <w:autoSpaceDE w:val="0"/>
        <w:autoSpaceDN w:val="0"/>
        <w:adjustRightInd w:val="0"/>
        <w:spacing w:line="240" w:lineRule="auto"/>
        <w:jc w:val="right"/>
        <w:rPr>
          <w:rFonts w:cs="Calibri"/>
          <w:color w:val="000000"/>
          <w:szCs w:val="20"/>
        </w:rPr>
      </w:pPr>
    </w:p>
    <w:p w:rsidR="00F42A37" w:rsidRPr="00F23357" w:rsidRDefault="00F42A37" w:rsidP="00F42A37">
      <w:pPr>
        <w:rPr>
          <w:b/>
          <w:sz w:val="24"/>
        </w:rPr>
      </w:pPr>
      <w:r w:rsidRPr="00F23357">
        <w:rPr>
          <w:b/>
          <w:sz w:val="24"/>
        </w:rPr>
        <w:t>B</w:t>
      </w:r>
      <w:r w:rsidR="0064383F" w:rsidRPr="00F23357">
        <w:rPr>
          <w:b/>
          <w:sz w:val="24"/>
        </w:rPr>
        <w:t>ilag 2: Finansielle oplysninger: Soliditetsgrad</w:t>
      </w:r>
    </w:p>
    <w:p w:rsidR="0064383F" w:rsidRPr="00F23357" w:rsidRDefault="0064383F" w:rsidP="0064383F">
      <w:pPr>
        <w:rPr>
          <w:rStyle w:val="broedtekst"/>
        </w:rPr>
      </w:pPr>
      <w:r w:rsidRPr="00F23357">
        <w:t xml:space="preserve">Soliditetsgrad skal oplyses for det senest afsluttede regnskabsår. </w:t>
      </w:r>
      <w:r w:rsidRPr="00F23357">
        <w:rPr>
          <w:rStyle w:val="broedtekst"/>
        </w:rPr>
        <w:t xml:space="preserve">Soliditetsgraden (s) beregnes som egenkapitalen divideret med de samlede aktiver: </w:t>
      </w:r>
    </w:p>
    <w:p w:rsidR="0064383F" w:rsidRPr="00F23357" w:rsidRDefault="0064383F" w:rsidP="0064383F">
      <w:pPr>
        <w:rPr>
          <w:rStyle w:val="broedtekst"/>
        </w:rPr>
      </w:pPr>
    </w:p>
    <w:p w:rsidR="0064383F" w:rsidRPr="00F23357" w:rsidRDefault="0064383F" w:rsidP="0064383F">
      <w:pPr>
        <w:rPr>
          <w:rStyle w:val="broedtekst"/>
        </w:rPr>
      </w:pPr>
      <m:oMathPara>
        <m:oMathParaPr>
          <m:jc m:val="center"/>
        </m:oMathParaPr>
        <m:oMath>
          <m:r>
            <w:rPr>
              <w:rStyle w:val="broedtekst"/>
              <w:rFonts w:ascii="Cambria Math" w:hAnsi="Cambria Math" w:cs="Cambria Math"/>
            </w:rPr>
            <m:t>s</m:t>
          </m:r>
          <m:r>
            <m:rPr>
              <m:sty m:val="p"/>
            </m:rPr>
            <w:rPr>
              <w:rStyle w:val="broedtekst"/>
              <w:rFonts w:ascii="Cambria Math" w:hAnsi="Cambria Math" w:cs="Cambria Math"/>
            </w:rPr>
            <m:t>=</m:t>
          </m:r>
          <m:f>
            <m:fPr>
              <m:ctrlPr>
                <w:rPr>
                  <w:rStyle w:val="broedtekst"/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broedtekst"/>
                  <w:rFonts w:ascii="Cambria Math" w:hAnsi="Cambria Math" w:cs="Cambria Math"/>
                </w:rPr>
                <m:t>egenkapital</m:t>
              </m:r>
            </m:num>
            <m:den>
              <m:r>
                <m:rPr>
                  <m:sty m:val="p"/>
                </m:rPr>
                <w:rPr>
                  <w:rStyle w:val="broedtekst"/>
                  <w:rFonts w:ascii="Cambria Math" w:hAnsi="Cambria Math" w:cs="Cambria Math"/>
                </w:rPr>
                <m:t>aktiver i alt</m:t>
              </m:r>
            </m:den>
          </m:f>
          <m:r>
            <w:rPr>
              <w:rStyle w:val="broedtekst"/>
              <w:rFonts w:ascii="Cambria Math" w:hAnsi="Cambria Math"/>
            </w:rPr>
            <m:t>*100</m:t>
          </m:r>
          <m:r>
            <m:rPr>
              <m:sty m:val="p"/>
            </m:rPr>
            <w:rPr>
              <w:rStyle w:val="broedtekst"/>
              <w:rFonts w:ascii="Cambria Math" w:hAnsi="Cambria Math"/>
            </w:rPr>
            <w:br/>
          </m:r>
        </m:oMath>
      </m:oMathPara>
    </w:p>
    <w:p w:rsidR="0064383F" w:rsidRPr="00F23357" w:rsidRDefault="0064383F" w:rsidP="0064383F">
      <w:pPr>
        <w:rPr>
          <w:rStyle w:val="broedtekst"/>
        </w:rPr>
      </w:pPr>
      <w:r w:rsidRPr="00F23357">
        <w:rPr>
          <w:rStyle w:val="broedtekst"/>
        </w:rPr>
        <w:t>Soliditetsgraden i procent beskriver dermed, hvor meget egenkapitalen udgør af virksomhedens samlede balance.</w:t>
      </w:r>
    </w:p>
    <w:p w:rsidR="0064383F" w:rsidRPr="00F23357" w:rsidRDefault="0064383F" w:rsidP="0064383F">
      <w:pPr>
        <w:rPr>
          <w:rStyle w:val="broedtekst"/>
        </w:rPr>
      </w:pPr>
    </w:p>
    <w:p w:rsidR="0064383F" w:rsidRPr="00F23357" w:rsidRDefault="0064383F" w:rsidP="00F42A37">
      <w:r w:rsidRPr="00F23357">
        <w:t>Følgende tabel udfyldes:</w:t>
      </w:r>
    </w:p>
    <w:p w:rsidR="0064383F" w:rsidRPr="00F23357" w:rsidRDefault="0064383F" w:rsidP="00F42A3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383F" w:rsidRPr="0064383F" w:rsidTr="0064383F">
        <w:tc>
          <w:tcPr>
            <w:tcW w:w="4814" w:type="dxa"/>
          </w:tcPr>
          <w:p w:rsidR="0064383F" w:rsidRPr="00F23357" w:rsidRDefault="0064383F" w:rsidP="0064383F">
            <w:pPr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Årstal for senest afsluttede regnskabsår</w:t>
            </w:r>
          </w:p>
        </w:tc>
        <w:tc>
          <w:tcPr>
            <w:tcW w:w="4814" w:type="dxa"/>
          </w:tcPr>
          <w:p w:rsidR="0064383F" w:rsidRPr="0064383F" w:rsidRDefault="0064383F" w:rsidP="0064383F">
            <w:pPr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Soliditetsgrad</w:t>
            </w:r>
          </w:p>
        </w:tc>
      </w:tr>
      <w:tr w:rsidR="0064383F" w:rsidRPr="0064383F" w:rsidTr="0064383F">
        <w:tc>
          <w:tcPr>
            <w:tcW w:w="4814" w:type="dxa"/>
          </w:tcPr>
          <w:p w:rsidR="0064383F" w:rsidRPr="0064383F" w:rsidRDefault="0064383F" w:rsidP="00F42A37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</w:tcPr>
          <w:p w:rsidR="0064383F" w:rsidRPr="0064383F" w:rsidRDefault="0064383F" w:rsidP="00F42A37">
            <w:pPr>
              <w:rPr>
                <w:sz w:val="18"/>
                <w:szCs w:val="18"/>
              </w:rPr>
            </w:pPr>
          </w:p>
        </w:tc>
      </w:tr>
    </w:tbl>
    <w:p w:rsidR="00F42A37" w:rsidRPr="00C71B1C" w:rsidRDefault="00F42A37" w:rsidP="00FD4B4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0"/>
        </w:rPr>
      </w:pPr>
    </w:p>
    <w:p w:rsidR="00BC3552" w:rsidRPr="00C71B1C" w:rsidRDefault="00BC3552">
      <w:pPr>
        <w:spacing w:line="240" w:lineRule="auto"/>
        <w:rPr>
          <w:b/>
          <w:sz w:val="24"/>
        </w:rPr>
      </w:pPr>
    </w:p>
    <w:sectPr w:rsidR="00BC3552" w:rsidRPr="00C71B1C" w:rsidSect="00F85B1D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80" w:rsidRDefault="00050F80" w:rsidP="00764AF9">
      <w:r>
        <w:separator/>
      </w:r>
    </w:p>
  </w:endnote>
  <w:endnote w:type="continuationSeparator" w:id="0">
    <w:p w:rsidR="00050F80" w:rsidRDefault="00050F80" w:rsidP="0076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FF" w:rsidRPr="00F062FF" w:rsidRDefault="00F062FF" w:rsidP="00F062FF">
    <w:pPr>
      <w:pStyle w:val="Sidefod"/>
      <w:jc w:val="right"/>
      <w:rPr>
        <w:sz w:val="16"/>
        <w:szCs w:val="16"/>
      </w:rPr>
    </w:pPr>
    <w:r w:rsidRPr="007E7310">
      <w:rPr>
        <w:rStyle w:val="Sidetal"/>
        <w:sz w:val="16"/>
        <w:szCs w:val="16"/>
      </w:rPr>
      <w:fldChar w:fldCharType="begin"/>
    </w:r>
    <w:r w:rsidRPr="007E7310">
      <w:rPr>
        <w:rStyle w:val="Sidetal"/>
        <w:sz w:val="16"/>
        <w:szCs w:val="16"/>
      </w:rPr>
      <w:instrText xml:space="preserve">PAGE  </w:instrText>
    </w:r>
    <w:r w:rsidRPr="007E7310">
      <w:rPr>
        <w:rStyle w:val="Sidetal"/>
        <w:sz w:val="16"/>
        <w:szCs w:val="16"/>
      </w:rPr>
      <w:fldChar w:fldCharType="separate"/>
    </w:r>
    <w:r w:rsidR="00FD01ED">
      <w:rPr>
        <w:rStyle w:val="Sidetal"/>
        <w:noProof/>
        <w:sz w:val="16"/>
        <w:szCs w:val="16"/>
      </w:rPr>
      <w:t>1</w:t>
    </w:r>
    <w:r w:rsidRPr="007E7310">
      <w:rPr>
        <w:rStyle w:val="Sidet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80" w:rsidRDefault="00050F80" w:rsidP="00764AF9">
      <w:r>
        <w:separator/>
      </w:r>
    </w:p>
  </w:footnote>
  <w:footnote w:type="continuationSeparator" w:id="0">
    <w:p w:rsidR="00050F80" w:rsidRDefault="00050F80" w:rsidP="0076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FF" w:rsidRDefault="00F062FF" w:rsidP="00F062FF">
    <w:pPr>
      <w:pStyle w:val="Sidehoved"/>
      <w:jc w:val="right"/>
    </w:pPr>
    <w:r w:rsidRPr="00F062FF">
      <w:rPr>
        <w:noProof/>
      </w:rPr>
      <w:drawing>
        <wp:inline distT="0" distB="0" distL="0" distR="0">
          <wp:extent cx="1971675" cy="429608"/>
          <wp:effectExtent l="19050" t="0" r="9525" b="0"/>
          <wp:docPr id="3" name="Billede 3" descr="NK_byvaaben_bred_f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_byvaaben_bred_far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3121" cy="42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62B"/>
    <w:multiLevelType w:val="hybridMultilevel"/>
    <w:tmpl w:val="70BA0382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D34"/>
    <w:multiLevelType w:val="hybridMultilevel"/>
    <w:tmpl w:val="C2A6E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5375"/>
    <w:multiLevelType w:val="hybridMultilevel"/>
    <w:tmpl w:val="01B27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3D9D"/>
    <w:multiLevelType w:val="hybridMultilevel"/>
    <w:tmpl w:val="F47CB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13EC"/>
    <w:multiLevelType w:val="hybridMultilevel"/>
    <w:tmpl w:val="6B726E6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32BF"/>
    <w:multiLevelType w:val="multilevel"/>
    <w:tmpl w:val="6EB8E8DE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2C367E"/>
    <w:multiLevelType w:val="hybridMultilevel"/>
    <w:tmpl w:val="C7D4B32C"/>
    <w:lvl w:ilvl="0" w:tplc="CC5460D8">
      <w:start w:val="1"/>
      <w:numFmt w:val="bullet"/>
      <w:pStyle w:val="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259F4">
      <w:start w:val="1"/>
      <w:numFmt w:val="bullet"/>
      <w:pStyle w:val="Punk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46A14">
      <w:start w:val="1"/>
      <w:numFmt w:val="bullet"/>
      <w:pStyle w:val="Punk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3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3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20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C2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60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20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54B1"/>
    <w:multiLevelType w:val="hybridMultilevel"/>
    <w:tmpl w:val="81B8EC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7C52"/>
    <w:multiLevelType w:val="hybridMultilevel"/>
    <w:tmpl w:val="5DA88E2A"/>
    <w:lvl w:ilvl="0" w:tplc="F6829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00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C0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CA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5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A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E8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3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8E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4AAC"/>
    <w:multiLevelType w:val="hybridMultilevel"/>
    <w:tmpl w:val="B50E88E2"/>
    <w:name w:val="Not Used 3"/>
    <w:lvl w:ilvl="0" w:tplc="F14E0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04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0B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5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0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E5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7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D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62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6792"/>
    <w:multiLevelType w:val="hybridMultilevel"/>
    <w:tmpl w:val="121AE2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52A9"/>
    <w:multiLevelType w:val="hybridMultilevel"/>
    <w:tmpl w:val="ADDC4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0B2C"/>
    <w:multiLevelType w:val="hybridMultilevel"/>
    <w:tmpl w:val="7CCC3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67F39"/>
    <w:multiLevelType w:val="hybridMultilevel"/>
    <w:tmpl w:val="1FD0E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E08D0"/>
    <w:multiLevelType w:val="hybridMultilevel"/>
    <w:tmpl w:val="224C2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34BDC"/>
    <w:multiLevelType w:val="hybridMultilevel"/>
    <w:tmpl w:val="E63C1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725C"/>
    <w:multiLevelType w:val="hybridMultilevel"/>
    <w:tmpl w:val="2D52F7BE"/>
    <w:lvl w:ilvl="0" w:tplc="CBFAE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06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6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CD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64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85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E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C6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0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007AE1"/>
    <w:multiLevelType w:val="hybridMultilevel"/>
    <w:tmpl w:val="DDF005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4098D"/>
    <w:multiLevelType w:val="hybridMultilevel"/>
    <w:tmpl w:val="224C2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0197B"/>
    <w:multiLevelType w:val="hybridMultilevel"/>
    <w:tmpl w:val="5956B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432B1"/>
    <w:multiLevelType w:val="multilevel"/>
    <w:tmpl w:val="1F2079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21448BE"/>
    <w:multiLevelType w:val="hybridMultilevel"/>
    <w:tmpl w:val="55CE2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3EB6"/>
    <w:multiLevelType w:val="hybridMultilevel"/>
    <w:tmpl w:val="2C1A5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02BC7"/>
    <w:multiLevelType w:val="hybridMultilevel"/>
    <w:tmpl w:val="5F187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02FCB"/>
    <w:multiLevelType w:val="hybridMultilevel"/>
    <w:tmpl w:val="6C00C308"/>
    <w:lvl w:ilvl="0" w:tplc="04B2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CF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ED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4A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1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0E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A1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5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86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3BB9"/>
    <w:multiLevelType w:val="hybridMultilevel"/>
    <w:tmpl w:val="B1CA29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85340"/>
    <w:multiLevelType w:val="hybridMultilevel"/>
    <w:tmpl w:val="19B487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67317"/>
    <w:multiLevelType w:val="hybridMultilevel"/>
    <w:tmpl w:val="63FC2B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720B0"/>
    <w:multiLevelType w:val="hybridMultilevel"/>
    <w:tmpl w:val="162035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B1ED8"/>
    <w:multiLevelType w:val="hybridMultilevel"/>
    <w:tmpl w:val="DA8811C4"/>
    <w:lvl w:ilvl="0" w:tplc="08C6E0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5517"/>
    <w:multiLevelType w:val="hybridMultilevel"/>
    <w:tmpl w:val="5322C7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30988"/>
    <w:multiLevelType w:val="hybridMultilevel"/>
    <w:tmpl w:val="DA8811C4"/>
    <w:lvl w:ilvl="0" w:tplc="08C6E0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83E78"/>
    <w:multiLevelType w:val="hybridMultilevel"/>
    <w:tmpl w:val="9820A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F27F4"/>
    <w:multiLevelType w:val="hybridMultilevel"/>
    <w:tmpl w:val="F2E84CA6"/>
    <w:lvl w:ilvl="0" w:tplc="10D889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53476"/>
    <w:multiLevelType w:val="hybridMultilevel"/>
    <w:tmpl w:val="8D36C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87B41"/>
    <w:multiLevelType w:val="hybridMultilevel"/>
    <w:tmpl w:val="280805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0765F"/>
    <w:multiLevelType w:val="hybridMultilevel"/>
    <w:tmpl w:val="8D462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20D2D"/>
    <w:multiLevelType w:val="hybridMultilevel"/>
    <w:tmpl w:val="27DEDC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21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4FE6"/>
    <w:multiLevelType w:val="hybridMultilevel"/>
    <w:tmpl w:val="F69E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27"/>
  </w:num>
  <w:num w:numId="5">
    <w:abstractNumId w:val="36"/>
  </w:num>
  <w:num w:numId="6">
    <w:abstractNumId w:val="34"/>
  </w:num>
  <w:num w:numId="7">
    <w:abstractNumId w:val="26"/>
  </w:num>
  <w:num w:numId="8">
    <w:abstractNumId w:val="33"/>
  </w:num>
  <w:num w:numId="9">
    <w:abstractNumId w:val="23"/>
  </w:num>
  <w:num w:numId="10">
    <w:abstractNumId w:val="21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9"/>
  </w:num>
  <w:num w:numId="14">
    <w:abstractNumId w:val="4"/>
  </w:num>
  <w:num w:numId="15">
    <w:abstractNumId w:val="28"/>
  </w:num>
  <w:num w:numId="16">
    <w:abstractNumId w:val="7"/>
  </w:num>
  <w:num w:numId="17">
    <w:abstractNumId w:val="1"/>
  </w:num>
  <w:num w:numId="18">
    <w:abstractNumId w:val="25"/>
  </w:num>
  <w:num w:numId="19">
    <w:abstractNumId w:val="30"/>
  </w:num>
  <w:num w:numId="20">
    <w:abstractNumId w:val="0"/>
  </w:num>
  <w:num w:numId="21">
    <w:abstractNumId w:val="6"/>
  </w:num>
  <w:num w:numId="22">
    <w:abstractNumId w:val="20"/>
  </w:num>
  <w:num w:numId="23">
    <w:abstractNumId w:val="12"/>
  </w:num>
  <w:num w:numId="24">
    <w:abstractNumId w:val="15"/>
  </w:num>
  <w:num w:numId="25">
    <w:abstractNumId w:val="3"/>
  </w:num>
  <w:num w:numId="26">
    <w:abstractNumId w:val="37"/>
  </w:num>
  <w:num w:numId="27">
    <w:abstractNumId w:val="10"/>
  </w:num>
  <w:num w:numId="28">
    <w:abstractNumId w:val="11"/>
  </w:num>
  <w:num w:numId="29">
    <w:abstractNumId w:val="24"/>
  </w:num>
  <w:num w:numId="30">
    <w:abstractNumId w:val="9"/>
  </w:num>
  <w:num w:numId="31">
    <w:abstractNumId w:val="8"/>
  </w:num>
  <w:num w:numId="32">
    <w:abstractNumId w:val="2"/>
  </w:num>
  <w:num w:numId="33">
    <w:abstractNumId w:val="38"/>
  </w:num>
  <w:num w:numId="34">
    <w:abstractNumId w:val="32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13"/>
  </w:num>
  <w:num w:numId="43">
    <w:abstractNumId w:val="18"/>
  </w:num>
  <w:num w:numId="44">
    <w:abstractNumId w:val="14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1"/>
  </w:num>
  <w:num w:numId="4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2"/>
    <w:rsid w:val="000002AF"/>
    <w:rsid w:val="00000E77"/>
    <w:rsid w:val="0000177C"/>
    <w:rsid w:val="00001CC4"/>
    <w:rsid w:val="00001EBE"/>
    <w:rsid w:val="0000274E"/>
    <w:rsid w:val="00003371"/>
    <w:rsid w:val="00003BF9"/>
    <w:rsid w:val="00003D50"/>
    <w:rsid w:val="0000470D"/>
    <w:rsid w:val="00006E3E"/>
    <w:rsid w:val="00010111"/>
    <w:rsid w:val="00010719"/>
    <w:rsid w:val="0001091C"/>
    <w:rsid w:val="000109FE"/>
    <w:rsid w:val="00011CD4"/>
    <w:rsid w:val="00012E71"/>
    <w:rsid w:val="0001363D"/>
    <w:rsid w:val="00014F00"/>
    <w:rsid w:val="00015C53"/>
    <w:rsid w:val="00020425"/>
    <w:rsid w:val="0002137A"/>
    <w:rsid w:val="00021D55"/>
    <w:rsid w:val="000222E9"/>
    <w:rsid w:val="00025A5B"/>
    <w:rsid w:val="00027919"/>
    <w:rsid w:val="000304C6"/>
    <w:rsid w:val="00031ED6"/>
    <w:rsid w:val="00034351"/>
    <w:rsid w:val="000365E6"/>
    <w:rsid w:val="0004098A"/>
    <w:rsid w:val="00041E00"/>
    <w:rsid w:val="00041EC5"/>
    <w:rsid w:val="00042080"/>
    <w:rsid w:val="000433B2"/>
    <w:rsid w:val="00043D1E"/>
    <w:rsid w:val="000442B3"/>
    <w:rsid w:val="0004476E"/>
    <w:rsid w:val="00047050"/>
    <w:rsid w:val="000507D1"/>
    <w:rsid w:val="00050A15"/>
    <w:rsid w:val="00050F80"/>
    <w:rsid w:val="00051521"/>
    <w:rsid w:val="000515F4"/>
    <w:rsid w:val="000517B5"/>
    <w:rsid w:val="00051861"/>
    <w:rsid w:val="000519A5"/>
    <w:rsid w:val="00052563"/>
    <w:rsid w:val="0005342F"/>
    <w:rsid w:val="00053F35"/>
    <w:rsid w:val="00055372"/>
    <w:rsid w:val="000567A3"/>
    <w:rsid w:val="00061A53"/>
    <w:rsid w:val="00062CD4"/>
    <w:rsid w:val="00062F04"/>
    <w:rsid w:val="000631E0"/>
    <w:rsid w:val="0006401F"/>
    <w:rsid w:val="00064A0E"/>
    <w:rsid w:val="00064E68"/>
    <w:rsid w:val="0006741F"/>
    <w:rsid w:val="00067910"/>
    <w:rsid w:val="00067B8B"/>
    <w:rsid w:val="00070E12"/>
    <w:rsid w:val="00071104"/>
    <w:rsid w:val="00071343"/>
    <w:rsid w:val="000726B7"/>
    <w:rsid w:val="000731D9"/>
    <w:rsid w:val="0007374C"/>
    <w:rsid w:val="00074026"/>
    <w:rsid w:val="000744DE"/>
    <w:rsid w:val="00075875"/>
    <w:rsid w:val="0007591B"/>
    <w:rsid w:val="00075B5F"/>
    <w:rsid w:val="000779F8"/>
    <w:rsid w:val="00077E93"/>
    <w:rsid w:val="00080124"/>
    <w:rsid w:val="00080C6D"/>
    <w:rsid w:val="00080CB3"/>
    <w:rsid w:val="00083449"/>
    <w:rsid w:val="00083A0B"/>
    <w:rsid w:val="0008465B"/>
    <w:rsid w:val="0008750C"/>
    <w:rsid w:val="000913EC"/>
    <w:rsid w:val="000914A5"/>
    <w:rsid w:val="0009236D"/>
    <w:rsid w:val="00092AEE"/>
    <w:rsid w:val="00093863"/>
    <w:rsid w:val="00094697"/>
    <w:rsid w:val="00095648"/>
    <w:rsid w:val="000959B8"/>
    <w:rsid w:val="000967B2"/>
    <w:rsid w:val="00096BB1"/>
    <w:rsid w:val="000A0E85"/>
    <w:rsid w:val="000A125F"/>
    <w:rsid w:val="000A21E8"/>
    <w:rsid w:val="000A3A17"/>
    <w:rsid w:val="000A663F"/>
    <w:rsid w:val="000A76CB"/>
    <w:rsid w:val="000B0728"/>
    <w:rsid w:val="000B0838"/>
    <w:rsid w:val="000B13FB"/>
    <w:rsid w:val="000B26B0"/>
    <w:rsid w:val="000B3B96"/>
    <w:rsid w:val="000B405E"/>
    <w:rsid w:val="000B6395"/>
    <w:rsid w:val="000B65A6"/>
    <w:rsid w:val="000B6A80"/>
    <w:rsid w:val="000B7592"/>
    <w:rsid w:val="000C00A9"/>
    <w:rsid w:val="000C075E"/>
    <w:rsid w:val="000C0DB6"/>
    <w:rsid w:val="000C176D"/>
    <w:rsid w:val="000C1804"/>
    <w:rsid w:val="000C2A0A"/>
    <w:rsid w:val="000C403E"/>
    <w:rsid w:val="000C48C9"/>
    <w:rsid w:val="000C5F2B"/>
    <w:rsid w:val="000C6482"/>
    <w:rsid w:val="000C7DE1"/>
    <w:rsid w:val="000C7E7E"/>
    <w:rsid w:val="000D02A8"/>
    <w:rsid w:val="000D3465"/>
    <w:rsid w:val="000D3661"/>
    <w:rsid w:val="000D4115"/>
    <w:rsid w:val="000D41E8"/>
    <w:rsid w:val="000D464E"/>
    <w:rsid w:val="000D4692"/>
    <w:rsid w:val="000D56D2"/>
    <w:rsid w:val="000D73AD"/>
    <w:rsid w:val="000D7C30"/>
    <w:rsid w:val="000D7D39"/>
    <w:rsid w:val="000E1C6F"/>
    <w:rsid w:val="000E347E"/>
    <w:rsid w:val="000E47DE"/>
    <w:rsid w:val="000E54E1"/>
    <w:rsid w:val="000E6C66"/>
    <w:rsid w:val="000E6DE4"/>
    <w:rsid w:val="000E7F38"/>
    <w:rsid w:val="000F29C2"/>
    <w:rsid w:val="000F3E74"/>
    <w:rsid w:val="000F4236"/>
    <w:rsid w:val="000F46F5"/>
    <w:rsid w:val="000F5B3B"/>
    <w:rsid w:val="000F681F"/>
    <w:rsid w:val="000F683A"/>
    <w:rsid w:val="000F69CC"/>
    <w:rsid w:val="000F7B33"/>
    <w:rsid w:val="00100E28"/>
    <w:rsid w:val="001012C4"/>
    <w:rsid w:val="001012F3"/>
    <w:rsid w:val="00102CC8"/>
    <w:rsid w:val="001030DD"/>
    <w:rsid w:val="00103371"/>
    <w:rsid w:val="00104922"/>
    <w:rsid w:val="001055A2"/>
    <w:rsid w:val="00105C62"/>
    <w:rsid w:val="00106529"/>
    <w:rsid w:val="001069A2"/>
    <w:rsid w:val="00111655"/>
    <w:rsid w:val="001122C5"/>
    <w:rsid w:val="0011493C"/>
    <w:rsid w:val="00114D49"/>
    <w:rsid w:val="00115491"/>
    <w:rsid w:val="00120034"/>
    <w:rsid w:val="00121F7F"/>
    <w:rsid w:val="00122E0D"/>
    <w:rsid w:val="00124483"/>
    <w:rsid w:val="001250E8"/>
    <w:rsid w:val="00125727"/>
    <w:rsid w:val="00130994"/>
    <w:rsid w:val="001320CB"/>
    <w:rsid w:val="00133584"/>
    <w:rsid w:val="0013373D"/>
    <w:rsid w:val="00133A62"/>
    <w:rsid w:val="00134042"/>
    <w:rsid w:val="00136AA0"/>
    <w:rsid w:val="00137872"/>
    <w:rsid w:val="0014068A"/>
    <w:rsid w:val="00140F40"/>
    <w:rsid w:val="00141ECD"/>
    <w:rsid w:val="00143684"/>
    <w:rsid w:val="00145169"/>
    <w:rsid w:val="0014623A"/>
    <w:rsid w:val="00150209"/>
    <w:rsid w:val="00150EE2"/>
    <w:rsid w:val="00151B72"/>
    <w:rsid w:val="00152B32"/>
    <w:rsid w:val="0015431D"/>
    <w:rsid w:val="001556AF"/>
    <w:rsid w:val="00155F95"/>
    <w:rsid w:val="00156035"/>
    <w:rsid w:val="00156549"/>
    <w:rsid w:val="00157177"/>
    <w:rsid w:val="001572CF"/>
    <w:rsid w:val="00160DA5"/>
    <w:rsid w:val="00160EC0"/>
    <w:rsid w:val="00162FCC"/>
    <w:rsid w:val="00165DBA"/>
    <w:rsid w:val="00165F04"/>
    <w:rsid w:val="001668ED"/>
    <w:rsid w:val="0016703F"/>
    <w:rsid w:val="00170DB6"/>
    <w:rsid w:val="0017187F"/>
    <w:rsid w:val="00171C55"/>
    <w:rsid w:val="00172109"/>
    <w:rsid w:val="00173C2D"/>
    <w:rsid w:val="00174B96"/>
    <w:rsid w:val="001754EB"/>
    <w:rsid w:val="00177301"/>
    <w:rsid w:val="00177877"/>
    <w:rsid w:val="00180147"/>
    <w:rsid w:val="0018288B"/>
    <w:rsid w:val="00184013"/>
    <w:rsid w:val="00184566"/>
    <w:rsid w:val="0018505F"/>
    <w:rsid w:val="00185CB3"/>
    <w:rsid w:val="00186649"/>
    <w:rsid w:val="00186A80"/>
    <w:rsid w:val="001871DD"/>
    <w:rsid w:val="001878BD"/>
    <w:rsid w:val="0019005A"/>
    <w:rsid w:val="001905BE"/>
    <w:rsid w:val="00193651"/>
    <w:rsid w:val="00193C8D"/>
    <w:rsid w:val="00194628"/>
    <w:rsid w:val="00196736"/>
    <w:rsid w:val="001A25B5"/>
    <w:rsid w:val="001A57CD"/>
    <w:rsid w:val="001A58A6"/>
    <w:rsid w:val="001A60EA"/>
    <w:rsid w:val="001A6D11"/>
    <w:rsid w:val="001B1279"/>
    <w:rsid w:val="001B1587"/>
    <w:rsid w:val="001B4013"/>
    <w:rsid w:val="001B4DF3"/>
    <w:rsid w:val="001B5D31"/>
    <w:rsid w:val="001B63FD"/>
    <w:rsid w:val="001B7ADF"/>
    <w:rsid w:val="001C02D3"/>
    <w:rsid w:val="001C05AC"/>
    <w:rsid w:val="001C081A"/>
    <w:rsid w:val="001C2BEA"/>
    <w:rsid w:val="001C3121"/>
    <w:rsid w:val="001C39BE"/>
    <w:rsid w:val="001C3DEB"/>
    <w:rsid w:val="001C4208"/>
    <w:rsid w:val="001C4F07"/>
    <w:rsid w:val="001C5414"/>
    <w:rsid w:val="001C554C"/>
    <w:rsid w:val="001C69BC"/>
    <w:rsid w:val="001C7970"/>
    <w:rsid w:val="001C7A77"/>
    <w:rsid w:val="001C7D0C"/>
    <w:rsid w:val="001C7D55"/>
    <w:rsid w:val="001D11B9"/>
    <w:rsid w:val="001D18D3"/>
    <w:rsid w:val="001D2CAF"/>
    <w:rsid w:val="001D36F1"/>
    <w:rsid w:val="001D3914"/>
    <w:rsid w:val="001D4A53"/>
    <w:rsid w:val="001D76D9"/>
    <w:rsid w:val="001E0019"/>
    <w:rsid w:val="001E0482"/>
    <w:rsid w:val="001E06A9"/>
    <w:rsid w:val="001E08BD"/>
    <w:rsid w:val="001E0E1C"/>
    <w:rsid w:val="001E158A"/>
    <w:rsid w:val="001E1C56"/>
    <w:rsid w:val="001E1DCC"/>
    <w:rsid w:val="001E4EF5"/>
    <w:rsid w:val="001E5473"/>
    <w:rsid w:val="001E55D0"/>
    <w:rsid w:val="001E7F37"/>
    <w:rsid w:val="001F18E3"/>
    <w:rsid w:val="001F2018"/>
    <w:rsid w:val="001F495F"/>
    <w:rsid w:val="001F4EED"/>
    <w:rsid w:val="001F5723"/>
    <w:rsid w:val="001F592B"/>
    <w:rsid w:val="001F5CEC"/>
    <w:rsid w:val="001F6563"/>
    <w:rsid w:val="001F78A2"/>
    <w:rsid w:val="002004B3"/>
    <w:rsid w:val="002009A5"/>
    <w:rsid w:val="002020A6"/>
    <w:rsid w:val="00202E12"/>
    <w:rsid w:val="0020300D"/>
    <w:rsid w:val="0020378A"/>
    <w:rsid w:val="002043DC"/>
    <w:rsid w:val="002044CA"/>
    <w:rsid w:val="00204908"/>
    <w:rsid w:val="00204C2B"/>
    <w:rsid w:val="00205738"/>
    <w:rsid w:val="00205FFB"/>
    <w:rsid w:val="00211B68"/>
    <w:rsid w:val="002134A7"/>
    <w:rsid w:val="0021441D"/>
    <w:rsid w:val="00214EF0"/>
    <w:rsid w:val="00215DA8"/>
    <w:rsid w:val="00215E9A"/>
    <w:rsid w:val="00215F75"/>
    <w:rsid w:val="00216DF8"/>
    <w:rsid w:val="00217AD7"/>
    <w:rsid w:val="00220118"/>
    <w:rsid w:val="002212F9"/>
    <w:rsid w:val="00222092"/>
    <w:rsid w:val="002224AA"/>
    <w:rsid w:val="002234F8"/>
    <w:rsid w:val="00224007"/>
    <w:rsid w:val="00224309"/>
    <w:rsid w:val="002256E6"/>
    <w:rsid w:val="00225905"/>
    <w:rsid w:val="00226070"/>
    <w:rsid w:val="002264CB"/>
    <w:rsid w:val="00226843"/>
    <w:rsid w:val="00226EFA"/>
    <w:rsid w:val="00227E30"/>
    <w:rsid w:val="00227E8C"/>
    <w:rsid w:val="00230467"/>
    <w:rsid w:val="00230A66"/>
    <w:rsid w:val="0023116D"/>
    <w:rsid w:val="00231594"/>
    <w:rsid w:val="00232718"/>
    <w:rsid w:val="002334A1"/>
    <w:rsid w:val="002334B8"/>
    <w:rsid w:val="0023459D"/>
    <w:rsid w:val="002378ED"/>
    <w:rsid w:val="00237A74"/>
    <w:rsid w:val="00240288"/>
    <w:rsid w:val="00242C1A"/>
    <w:rsid w:val="00242E59"/>
    <w:rsid w:val="0024356C"/>
    <w:rsid w:val="00243C0D"/>
    <w:rsid w:val="00243D56"/>
    <w:rsid w:val="00244296"/>
    <w:rsid w:val="00244CD4"/>
    <w:rsid w:val="00245076"/>
    <w:rsid w:val="002468CB"/>
    <w:rsid w:val="002472AC"/>
    <w:rsid w:val="00250B05"/>
    <w:rsid w:val="00250D4D"/>
    <w:rsid w:val="00252E06"/>
    <w:rsid w:val="00253045"/>
    <w:rsid w:val="00254432"/>
    <w:rsid w:val="00256568"/>
    <w:rsid w:val="002570F2"/>
    <w:rsid w:val="00257FDB"/>
    <w:rsid w:val="0026082A"/>
    <w:rsid w:val="00260EB3"/>
    <w:rsid w:val="00262AE3"/>
    <w:rsid w:val="00263B21"/>
    <w:rsid w:val="002649C9"/>
    <w:rsid w:val="00266693"/>
    <w:rsid w:val="0026688C"/>
    <w:rsid w:val="00266C88"/>
    <w:rsid w:val="00266F43"/>
    <w:rsid w:val="00270547"/>
    <w:rsid w:val="0027060D"/>
    <w:rsid w:val="002711F2"/>
    <w:rsid w:val="002721BD"/>
    <w:rsid w:val="0027361F"/>
    <w:rsid w:val="00273BBB"/>
    <w:rsid w:val="00274883"/>
    <w:rsid w:val="0027523E"/>
    <w:rsid w:val="00276117"/>
    <w:rsid w:val="0027625D"/>
    <w:rsid w:val="00276D39"/>
    <w:rsid w:val="00277972"/>
    <w:rsid w:val="00280426"/>
    <w:rsid w:val="002826A1"/>
    <w:rsid w:val="00284DEC"/>
    <w:rsid w:val="00284ED8"/>
    <w:rsid w:val="00285264"/>
    <w:rsid w:val="00286D18"/>
    <w:rsid w:val="00287227"/>
    <w:rsid w:val="0029307C"/>
    <w:rsid w:val="002936D6"/>
    <w:rsid w:val="00293B76"/>
    <w:rsid w:val="00294F47"/>
    <w:rsid w:val="002956B3"/>
    <w:rsid w:val="0029584F"/>
    <w:rsid w:val="00297334"/>
    <w:rsid w:val="00297704"/>
    <w:rsid w:val="002A009F"/>
    <w:rsid w:val="002A1132"/>
    <w:rsid w:val="002A42A7"/>
    <w:rsid w:val="002A55F8"/>
    <w:rsid w:val="002A5E3E"/>
    <w:rsid w:val="002A6F71"/>
    <w:rsid w:val="002B015D"/>
    <w:rsid w:val="002B2FC0"/>
    <w:rsid w:val="002B5747"/>
    <w:rsid w:val="002B7EB1"/>
    <w:rsid w:val="002C1576"/>
    <w:rsid w:val="002C32B8"/>
    <w:rsid w:val="002C69E0"/>
    <w:rsid w:val="002D0062"/>
    <w:rsid w:val="002D0DEC"/>
    <w:rsid w:val="002D187D"/>
    <w:rsid w:val="002D1AD4"/>
    <w:rsid w:val="002D2604"/>
    <w:rsid w:val="002D3B5A"/>
    <w:rsid w:val="002D3E52"/>
    <w:rsid w:val="002D4513"/>
    <w:rsid w:val="002E0784"/>
    <w:rsid w:val="002E079F"/>
    <w:rsid w:val="002E35DE"/>
    <w:rsid w:val="002E4B8A"/>
    <w:rsid w:val="002E4E41"/>
    <w:rsid w:val="002E5101"/>
    <w:rsid w:val="002E67E3"/>
    <w:rsid w:val="002E7AC1"/>
    <w:rsid w:val="002E7AFB"/>
    <w:rsid w:val="002F03B1"/>
    <w:rsid w:val="002F3072"/>
    <w:rsid w:val="002F4433"/>
    <w:rsid w:val="002F70CE"/>
    <w:rsid w:val="003019A3"/>
    <w:rsid w:val="0030219A"/>
    <w:rsid w:val="00302ED1"/>
    <w:rsid w:val="0030346F"/>
    <w:rsid w:val="00303712"/>
    <w:rsid w:val="0030411F"/>
    <w:rsid w:val="00306097"/>
    <w:rsid w:val="003066D3"/>
    <w:rsid w:val="0030731F"/>
    <w:rsid w:val="00310667"/>
    <w:rsid w:val="003121E8"/>
    <w:rsid w:val="003128AD"/>
    <w:rsid w:val="003138B3"/>
    <w:rsid w:val="00314C02"/>
    <w:rsid w:val="003153A8"/>
    <w:rsid w:val="003161E8"/>
    <w:rsid w:val="00317B86"/>
    <w:rsid w:val="00320498"/>
    <w:rsid w:val="00320959"/>
    <w:rsid w:val="0032110A"/>
    <w:rsid w:val="00321E98"/>
    <w:rsid w:val="00322327"/>
    <w:rsid w:val="00322F40"/>
    <w:rsid w:val="003246DA"/>
    <w:rsid w:val="00324C8F"/>
    <w:rsid w:val="003255AD"/>
    <w:rsid w:val="00325A87"/>
    <w:rsid w:val="00325AB6"/>
    <w:rsid w:val="00326138"/>
    <w:rsid w:val="00326756"/>
    <w:rsid w:val="00330224"/>
    <w:rsid w:val="00330634"/>
    <w:rsid w:val="00332495"/>
    <w:rsid w:val="00332B49"/>
    <w:rsid w:val="00334618"/>
    <w:rsid w:val="0033492E"/>
    <w:rsid w:val="00336DDB"/>
    <w:rsid w:val="00337DB0"/>
    <w:rsid w:val="00340447"/>
    <w:rsid w:val="00341059"/>
    <w:rsid w:val="00341413"/>
    <w:rsid w:val="00341C8F"/>
    <w:rsid w:val="003444E2"/>
    <w:rsid w:val="00350BD1"/>
    <w:rsid w:val="00353106"/>
    <w:rsid w:val="0035439B"/>
    <w:rsid w:val="00355838"/>
    <w:rsid w:val="003573E4"/>
    <w:rsid w:val="00357D16"/>
    <w:rsid w:val="00360740"/>
    <w:rsid w:val="003609C8"/>
    <w:rsid w:val="00360A1B"/>
    <w:rsid w:val="0036216F"/>
    <w:rsid w:val="0036609E"/>
    <w:rsid w:val="003663BB"/>
    <w:rsid w:val="00366919"/>
    <w:rsid w:val="003705B2"/>
    <w:rsid w:val="00370AFC"/>
    <w:rsid w:val="00371BE5"/>
    <w:rsid w:val="00372303"/>
    <w:rsid w:val="00372462"/>
    <w:rsid w:val="003726F1"/>
    <w:rsid w:val="00373138"/>
    <w:rsid w:val="003744FF"/>
    <w:rsid w:val="00375975"/>
    <w:rsid w:val="00375B19"/>
    <w:rsid w:val="003804B0"/>
    <w:rsid w:val="00380EF7"/>
    <w:rsid w:val="00381D3E"/>
    <w:rsid w:val="00382588"/>
    <w:rsid w:val="003827B8"/>
    <w:rsid w:val="00383934"/>
    <w:rsid w:val="00383C9A"/>
    <w:rsid w:val="00384323"/>
    <w:rsid w:val="00386E60"/>
    <w:rsid w:val="00387B36"/>
    <w:rsid w:val="00390D73"/>
    <w:rsid w:val="0039116B"/>
    <w:rsid w:val="00392443"/>
    <w:rsid w:val="00393857"/>
    <w:rsid w:val="00394E0F"/>
    <w:rsid w:val="00395EFA"/>
    <w:rsid w:val="003961A4"/>
    <w:rsid w:val="00396FBD"/>
    <w:rsid w:val="003A00A9"/>
    <w:rsid w:val="003A0269"/>
    <w:rsid w:val="003A3A09"/>
    <w:rsid w:val="003A3BBA"/>
    <w:rsid w:val="003A3E6F"/>
    <w:rsid w:val="003A43E5"/>
    <w:rsid w:val="003A5053"/>
    <w:rsid w:val="003A54A8"/>
    <w:rsid w:val="003A5FDA"/>
    <w:rsid w:val="003A67B6"/>
    <w:rsid w:val="003A7FD8"/>
    <w:rsid w:val="003B0088"/>
    <w:rsid w:val="003B14E4"/>
    <w:rsid w:val="003B47BF"/>
    <w:rsid w:val="003B7353"/>
    <w:rsid w:val="003B7BAF"/>
    <w:rsid w:val="003C0BD3"/>
    <w:rsid w:val="003C21DE"/>
    <w:rsid w:val="003C516B"/>
    <w:rsid w:val="003C605D"/>
    <w:rsid w:val="003C74C5"/>
    <w:rsid w:val="003C78BD"/>
    <w:rsid w:val="003D3CB1"/>
    <w:rsid w:val="003D4026"/>
    <w:rsid w:val="003D4270"/>
    <w:rsid w:val="003D543B"/>
    <w:rsid w:val="003D5D1B"/>
    <w:rsid w:val="003D6AB0"/>
    <w:rsid w:val="003E0553"/>
    <w:rsid w:val="003E1117"/>
    <w:rsid w:val="003E44FF"/>
    <w:rsid w:val="003E526D"/>
    <w:rsid w:val="003E5864"/>
    <w:rsid w:val="003E6252"/>
    <w:rsid w:val="003E6651"/>
    <w:rsid w:val="003F0A9C"/>
    <w:rsid w:val="003F23BD"/>
    <w:rsid w:val="003F28E0"/>
    <w:rsid w:val="003F393E"/>
    <w:rsid w:val="003F453B"/>
    <w:rsid w:val="003F4906"/>
    <w:rsid w:val="003F735B"/>
    <w:rsid w:val="0040048A"/>
    <w:rsid w:val="00401849"/>
    <w:rsid w:val="00402A79"/>
    <w:rsid w:val="00402C8B"/>
    <w:rsid w:val="00402F42"/>
    <w:rsid w:val="004030CA"/>
    <w:rsid w:val="004035D7"/>
    <w:rsid w:val="004042E9"/>
    <w:rsid w:val="00407DF3"/>
    <w:rsid w:val="0041286E"/>
    <w:rsid w:val="00412D6F"/>
    <w:rsid w:val="00414398"/>
    <w:rsid w:val="00415577"/>
    <w:rsid w:val="00415988"/>
    <w:rsid w:val="00415A25"/>
    <w:rsid w:val="00415BC9"/>
    <w:rsid w:val="004165F1"/>
    <w:rsid w:val="004201D1"/>
    <w:rsid w:val="004204A1"/>
    <w:rsid w:val="004212F6"/>
    <w:rsid w:val="004217D9"/>
    <w:rsid w:val="00424C3B"/>
    <w:rsid w:val="004257EB"/>
    <w:rsid w:val="0042611E"/>
    <w:rsid w:val="004270D8"/>
    <w:rsid w:val="004279EF"/>
    <w:rsid w:val="00431585"/>
    <w:rsid w:val="0043287C"/>
    <w:rsid w:val="00432DB2"/>
    <w:rsid w:val="00433AAA"/>
    <w:rsid w:val="004349D7"/>
    <w:rsid w:val="00437FA4"/>
    <w:rsid w:val="004402A2"/>
    <w:rsid w:val="0044116F"/>
    <w:rsid w:val="0044291E"/>
    <w:rsid w:val="004433FC"/>
    <w:rsid w:val="00443C7F"/>
    <w:rsid w:val="004443AE"/>
    <w:rsid w:val="00444A5C"/>
    <w:rsid w:val="00445504"/>
    <w:rsid w:val="00445ED0"/>
    <w:rsid w:val="00450C8C"/>
    <w:rsid w:val="00450E7F"/>
    <w:rsid w:val="0045118C"/>
    <w:rsid w:val="004519DF"/>
    <w:rsid w:val="00452E8A"/>
    <w:rsid w:val="00455418"/>
    <w:rsid w:val="0045588E"/>
    <w:rsid w:val="00456E2B"/>
    <w:rsid w:val="0045743D"/>
    <w:rsid w:val="004602BC"/>
    <w:rsid w:val="00461DF8"/>
    <w:rsid w:val="00461FD1"/>
    <w:rsid w:val="004646B5"/>
    <w:rsid w:val="00464C32"/>
    <w:rsid w:val="00465CDA"/>
    <w:rsid w:val="0046629C"/>
    <w:rsid w:val="00467562"/>
    <w:rsid w:val="00467601"/>
    <w:rsid w:val="004702EB"/>
    <w:rsid w:val="00471739"/>
    <w:rsid w:val="00471CAC"/>
    <w:rsid w:val="00471FC6"/>
    <w:rsid w:val="00472AB3"/>
    <w:rsid w:val="00472C55"/>
    <w:rsid w:val="00472DF2"/>
    <w:rsid w:val="004738E7"/>
    <w:rsid w:val="004759D0"/>
    <w:rsid w:val="00477823"/>
    <w:rsid w:val="00477932"/>
    <w:rsid w:val="00481B98"/>
    <w:rsid w:val="00481E48"/>
    <w:rsid w:val="0048652F"/>
    <w:rsid w:val="004866A4"/>
    <w:rsid w:val="00486858"/>
    <w:rsid w:val="004908BC"/>
    <w:rsid w:val="00490BFC"/>
    <w:rsid w:val="004920A5"/>
    <w:rsid w:val="004920C6"/>
    <w:rsid w:val="00492855"/>
    <w:rsid w:val="00494A27"/>
    <w:rsid w:val="004950EB"/>
    <w:rsid w:val="00495EAE"/>
    <w:rsid w:val="0049654D"/>
    <w:rsid w:val="004979E7"/>
    <w:rsid w:val="00497D4C"/>
    <w:rsid w:val="004A0368"/>
    <w:rsid w:val="004A1194"/>
    <w:rsid w:val="004A1365"/>
    <w:rsid w:val="004A13A7"/>
    <w:rsid w:val="004A1DC9"/>
    <w:rsid w:val="004A1E09"/>
    <w:rsid w:val="004A358A"/>
    <w:rsid w:val="004A423E"/>
    <w:rsid w:val="004A5A4F"/>
    <w:rsid w:val="004A7676"/>
    <w:rsid w:val="004B104D"/>
    <w:rsid w:val="004B2A19"/>
    <w:rsid w:val="004B2CF5"/>
    <w:rsid w:val="004B39AE"/>
    <w:rsid w:val="004B3DAF"/>
    <w:rsid w:val="004B43DD"/>
    <w:rsid w:val="004B5DD7"/>
    <w:rsid w:val="004B7730"/>
    <w:rsid w:val="004B7E07"/>
    <w:rsid w:val="004C0960"/>
    <w:rsid w:val="004C19FA"/>
    <w:rsid w:val="004C1C1E"/>
    <w:rsid w:val="004C2F8B"/>
    <w:rsid w:val="004C587C"/>
    <w:rsid w:val="004C5991"/>
    <w:rsid w:val="004C6F72"/>
    <w:rsid w:val="004D266E"/>
    <w:rsid w:val="004D7303"/>
    <w:rsid w:val="004D7930"/>
    <w:rsid w:val="004D7E9B"/>
    <w:rsid w:val="004E0209"/>
    <w:rsid w:val="004E0FF4"/>
    <w:rsid w:val="004E23A9"/>
    <w:rsid w:val="004E29F9"/>
    <w:rsid w:val="004E2B77"/>
    <w:rsid w:val="004E3E1C"/>
    <w:rsid w:val="004E4D75"/>
    <w:rsid w:val="004E5550"/>
    <w:rsid w:val="004F070B"/>
    <w:rsid w:val="004F1277"/>
    <w:rsid w:val="004F1E5F"/>
    <w:rsid w:val="004F33D6"/>
    <w:rsid w:val="004F4244"/>
    <w:rsid w:val="004F690C"/>
    <w:rsid w:val="004F6EF3"/>
    <w:rsid w:val="004F7347"/>
    <w:rsid w:val="005059C8"/>
    <w:rsid w:val="00505AB4"/>
    <w:rsid w:val="005061D0"/>
    <w:rsid w:val="00507CB6"/>
    <w:rsid w:val="0051054E"/>
    <w:rsid w:val="00510E74"/>
    <w:rsid w:val="00511C9E"/>
    <w:rsid w:val="00513ECA"/>
    <w:rsid w:val="0051470A"/>
    <w:rsid w:val="0052020F"/>
    <w:rsid w:val="00521C12"/>
    <w:rsid w:val="00524B19"/>
    <w:rsid w:val="005269E5"/>
    <w:rsid w:val="0052700D"/>
    <w:rsid w:val="00527695"/>
    <w:rsid w:val="00527EDA"/>
    <w:rsid w:val="00530182"/>
    <w:rsid w:val="00532E66"/>
    <w:rsid w:val="00533325"/>
    <w:rsid w:val="00534AED"/>
    <w:rsid w:val="00534D5A"/>
    <w:rsid w:val="00537974"/>
    <w:rsid w:val="00537ECA"/>
    <w:rsid w:val="00540082"/>
    <w:rsid w:val="00540195"/>
    <w:rsid w:val="00540B7D"/>
    <w:rsid w:val="00541556"/>
    <w:rsid w:val="005423DB"/>
    <w:rsid w:val="00542FD8"/>
    <w:rsid w:val="00543853"/>
    <w:rsid w:val="00545BDC"/>
    <w:rsid w:val="00547273"/>
    <w:rsid w:val="00547952"/>
    <w:rsid w:val="00547999"/>
    <w:rsid w:val="00547B19"/>
    <w:rsid w:val="00552EBC"/>
    <w:rsid w:val="005543C5"/>
    <w:rsid w:val="00555C89"/>
    <w:rsid w:val="00555CC2"/>
    <w:rsid w:val="00556C7F"/>
    <w:rsid w:val="005570ED"/>
    <w:rsid w:val="00557565"/>
    <w:rsid w:val="005604E3"/>
    <w:rsid w:val="00560A97"/>
    <w:rsid w:val="00561CF3"/>
    <w:rsid w:val="00564EE6"/>
    <w:rsid w:val="00565E52"/>
    <w:rsid w:val="0056660D"/>
    <w:rsid w:val="005666AE"/>
    <w:rsid w:val="00566D40"/>
    <w:rsid w:val="00567671"/>
    <w:rsid w:val="00570584"/>
    <w:rsid w:val="00570983"/>
    <w:rsid w:val="00570C22"/>
    <w:rsid w:val="00570F54"/>
    <w:rsid w:val="005714F4"/>
    <w:rsid w:val="005730D3"/>
    <w:rsid w:val="0057375C"/>
    <w:rsid w:val="00573F6D"/>
    <w:rsid w:val="00574438"/>
    <w:rsid w:val="00576A04"/>
    <w:rsid w:val="00577FC2"/>
    <w:rsid w:val="00580590"/>
    <w:rsid w:val="005805D6"/>
    <w:rsid w:val="0058092B"/>
    <w:rsid w:val="005814A5"/>
    <w:rsid w:val="00583290"/>
    <w:rsid w:val="00583355"/>
    <w:rsid w:val="005836F0"/>
    <w:rsid w:val="00584EDA"/>
    <w:rsid w:val="00585A61"/>
    <w:rsid w:val="00586919"/>
    <w:rsid w:val="00587047"/>
    <w:rsid w:val="005902B5"/>
    <w:rsid w:val="00590580"/>
    <w:rsid w:val="005906B6"/>
    <w:rsid w:val="00591F1C"/>
    <w:rsid w:val="0059235D"/>
    <w:rsid w:val="00592A27"/>
    <w:rsid w:val="005934F1"/>
    <w:rsid w:val="00594885"/>
    <w:rsid w:val="00594CBA"/>
    <w:rsid w:val="0059516E"/>
    <w:rsid w:val="00595AEB"/>
    <w:rsid w:val="005969E1"/>
    <w:rsid w:val="00596B83"/>
    <w:rsid w:val="0059782C"/>
    <w:rsid w:val="005A07A0"/>
    <w:rsid w:val="005A1802"/>
    <w:rsid w:val="005A2A0F"/>
    <w:rsid w:val="005A2AC6"/>
    <w:rsid w:val="005A49EE"/>
    <w:rsid w:val="005A4A4A"/>
    <w:rsid w:val="005A5173"/>
    <w:rsid w:val="005A5896"/>
    <w:rsid w:val="005A5A78"/>
    <w:rsid w:val="005A705D"/>
    <w:rsid w:val="005B005E"/>
    <w:rsid w:val="005B04FD"/>
    <w:rsid w:val="005B05C4"/>
    <w:rsid w:val="005B0F7D"/>
    <w:rsid w:val="005B2285"/>
    <w:rsid w:val="005B26E2"/>
    <w:rsid w:val="005B301B"/>
    <w:rsid w:val="005B465F"/>
    <w:rsid w:val="005B5283"/>
    <w:rsid w:val="005B555A"/>
    <w:rsid w:val="005B702F"/>
    <w:rsid w:val="005B7DB6"/>
    <w:rsid w:val="005C00BB"/>
    <w:rsid w:val="005C0B7F"/>
    <w:rsid w:val="005C0C87"/>
    <w:rsid w:val="005C1904"/>
    <w:rsid w:val="005C1986"/>
    <w:rsid w:val="005C1C57"/>
    <w:rsid w:val="005C1F7D"/>
    <w:rsid w:val="005C2A64"/>
    <w:rsid w:val="005C390D"/>
    <w:rsid w:val="005C43B1"/>
    <w:rsid w:val="005C61DE"/>
    <w:rsid w:val="005C643C"/>
    <w:rsid w:val="005D09B4"/>
    <w:rsid w:val="005D17F3"/>
    <w:rsid w:val="005D2A2E"/>
    <w:rsid w:val="005D2AA9"/>
    <w:rsid w:val="005D4514"/>
    <w:rsid w:val="005D4659"/>
    <w:rsid w:val="005D4BBE"/>
    <w:rsid w:val="005D4D43"/>
    <w:rsid w:val="005D5F28"/>
    <w:rsid w:val="005D7D57"/>
    <w:rsid w:val="005E10D8"/>
    <w:rsid w:val="005E1BDB"/>
    <w:rsid w:val="005E2661"/>
    <w:rsid w:val="005E28BB"/>
    <w:rsid w:val="005E2C21"/>
    <w:rsid w:val="005E4F17"/>
    <w:rsid w:val="005E5194"/>
    <w:rsid w:val="005E5DEC"/>
    <w:rsid w:val="005F1008"/>
    <w:rsid w:val="005F1237"/>
    <w:rsid w:val="005F2000"/>
    <w:rsid w:val="005F2AE0"/>
    <w:rsid w:val="005F2DB7"/>
    <w:rsid w:val="005F6BA8"/>
    <w:rsid w:val="005F6BC9"/>
    <w:rsid w:val="0060059D"/>
    <w:rsid w:val="00600F03"/>
    <w:rsid w:val="00601C40"/>
    <w:rsid w:val="00602437"/>
    <w:rsid w:val="006050BB"/>
    <w:rsid w:val="00605148"/>
    <w:rsid w:val="006069EA"/>
    <w:rsid w:val="006071BF"/>
    <w:rsid w:val="00610BDD"/>
    <w:rsid w:val="00610F16"/>
    <w:rsid w:val="0061212B"/>
    <w:rsid w:val="00612847"/>
    <w:rsid w:val="006128DE"/>
    <w:rsid w:val="00612E69"/>
    <w:rsid w:val="00613249"/>
    <w:rsid w:val="00613912"/>
    <w:rsid w:val="00613B84"/>
    <w:rsid w:val="00617907"/>
    <w:rsid w:val="00617E89"/>
    <w:rsid w:val="006201F4"/>
    <w:rsid w:val="0062147B"/>
    <w:rsid w:val="00622349"/>
    <w:rsid w:val="00622E68"/>
    <w:rsid w:val="00623105"/>
    <w:rsid w:val="00624C89"/>
    <w:rsid w:val="00624F70"/>
    <w:rsid w:val="006272B9"/>
    <w:rsid w:val="00633636"/>
    <w:rsid w:val="00633693"/>
    <w:rsid w:val="006355D9"/>
    <w:rsid w:val="00635B7B"/>
    <w:rsid w:val="006361E1"/>
    <w:rsid w:val="00636AB2"/>
    <w:rsid w:val="00636FFD"/>
    <w:rsid w:val="00637032"/>
    <w:rsid w:val="006373BC"/>
    <w:rsid w:val="0064050E"/>
    <w:rsid w:val="00641E9E"/>
    <w:rsid w:val="0064290B"/>
    <w:rsid w:val="0064328B"/>
    <w:rsid w:val="0064383F"/>
    <w:rsid w:val="00643E84"/>
    <w:rsid w:val="00646C80"/>
    <w:rsid w:val="006474E3"/>
    <w:rsid w:val="00650F2D"/>
    <w:rsid w:val="00651A1F"/>
    <w:rsid w:val="00651C32"/>
    <w:rsid w:val="00652108"/>
    <w:rsid w:val="006556DE"/>
    <w:rsid w:val="00655CA8"/>
    <w:rsid w:val="00655D4B"/>
    <w:rsid w:val="0065745B"/>
    <w:rsid w:val="0065752D"/>
    <w:rsid w:val="00657813"/>
    <w:rsid w:val="0066083C"/>
    <w:rsid w:val="00661712"/>
    <w:rsid w:val="00664640"/>
    <w:rsid w:val="00665A10"/>
    <w:rsid w:val="0066660C"/>
    <w:rsid w:val="00667061"/>
    <w:rsid w:val="0066718E"/>
    <w:rsid w:val="00667A46"/>
    <w:rsid w:val="00667DE7"/>
    <w:rsid w:val="0067035A"/>
    <w:rsid w:val="00673F0F"/>
    <w:rsid w:val="00675808"/>
    <w:rsid w:val="00676B5E"/>
    <w:rsid w:val="006803A0"/>
    <w:rsid w:val="00682147"/>
    <w:rsid w:val="00683099"/>
    <w:rsid w:val="006840B0"/>
    <w:rsid w:val="00684FF5"/>
    <w:rsid w:val="00687678"/>
    <w:rsid w:val="00690506"/>
    <w:rsid w:val="00690B3B"/>
    <w:rsid w:val="006919DD"/>
    <w:rsid w:val="00693FB0"/>
    <w:rsid w:val="006943A4"/>
    <w:rsid w:val="00694861"/>
    <w:rsid w:val="00694A88"/>
    <w:rsid w:val="00695489"/>
    <w:rsid w:val="006A0021"/>
    <w:rsid w:val="006A185E"/>
    <w:rsid w:val="006A2DC1"/>
    <w:rsid w:val="006A30B2"/>
    <w:rsid w:val="006A34FE"/>
    <w:rsid w:val="006B2242"/>
    <w:rsid w:val="006B2DDB"/>
    <w:rsid w:val="006B3105"/>
    <w:rsid w:val="006B427E"/>
    <w:rsid w:val="006B4615"/>
    <w:rsid w:val="006B4DDF"/>
    <w:rsid w:val="006C1265"/>
    <w:rsid w:val="006C2781"/>
    <w:rsid w:val="006C37A7"/>
    <w:rsid w:val="006C4218"/>
    <w:rsid w:val="006C48BC"/>
    <w:rsid w:val="006C6253"/>
    <w:rsid w:val="006D047B"/>
    <w:rsid w:val="006D2215"/>
    <w:rsid w:val="006D2DA6"/>
    <w:rsid w:val="006D319F"/>
    <w:rsid w:val="006E06A8"/>
    <w:rsid w:val="006E13E0"/>
    <w:rsid w:val="006E14DC"/>
    <w:rsid w:val="006E3530"/>
    <w:rsid w:val="006E3D9F"/>
    <w:rsid w:val="006E4EA2"/>
    <w:rsid w:val="006E79AF"/>
    <w:rsid w:val="006F04B5"/>
    <w:rsid w:val="006F0C6B"/>
    <w:rsid w:val="006F273A"/>
    <w:rsid w:val="006F2B28"/>
    <w:rsid w:val="006F4DAF"/>
    <w:rsid w:val="006F6D95"/>
    <w:rsid w:val="006F76A3"/>
    <w:rsid w:val="006F7988"/>
    <w:rsid w:val="00700382"/>
    <w:rsid w:val="00700B76"/>
    <w:rsid w:val="00700F36"/>
    <w:rsid w:val="0070470D"/>
    <w:rsid w:val="00704747"/>
    <w:rsid w:val="00705952"/>
    <w:rsid w:val="00706FE0"/>
    <w:rsid w:val="007070E2"/>
    <w:rsid w:val="007072D4"/>
    <w:rsid w:val="00707927"/>
    <w:rsid w:val="00710D2A"/>
    <w:rsid w:val="00711607"/>
    <w:rsid w:val="00711E59"/>
    <w:rsid w:val="00712EDE"/>
    <w:rsid w:val="00716B2F"/>
    <w:rsid w:val="00717618"/>
    <w:rsid w:val="00717DCC"/>
    <w:rsid w:val="00730B93"/>
    <w:rsid w:val="00730D0C"/>
    <w:rsid w:val="0073142A"/>
    <w:rsid w:val="00731EA7"/>
    <w:rsid w:val="00733875"/>
    <w:rsid w:val="00734BB8"/>
    <w:rsid w:val="00735991"/>
    <w:rsid w:val="00736D3C"/>
    <w:rsid w:val="00736E7F"/>
    <w:rsid w:val="0074001D"/>
    <w:rsid w:val="007431DB"/>
    <w:rsid w:val="00743D30"/>
    <w:rsid w:val="00743EDB"/>
    <w:rsid w:val="00743F3C"/>
    <w:rsid w:val="00744DEF"/>
    <w:rsid w:val="00745AFF"/>
    <w:rsid w:val="00746115"/>
    <w:rsid w:val="00747698"/>
    <w:rsid w:val="00750D95"/>
    <w:rsid w:val="0075359B"/>
    <w:rsid w:val="00753D55"/>
    <w:rsid w:val="007602D0"/>
    <w:rsid w:val="00761BC9"/>
    <w:rsid w:val="00763FDF"/>
    <w:rsid w:val="00764AF9"/>
    <w:rsid w:val="0076552B"/>
    <w:rsid w:val="00765BFD"/>
    <w:rsid w:val="00766F16"/>
    <w:rsid w:val="007672D2"/>
    <w:rsid w:val="0076745A"/>
    <w:rsid w:val="00767CF3"/>
    <w:rsid w:val="00770816"/>
    <w:rsid w:val="0077159A"/>
    <w:rsid w:val="007734B6"/>
    <w:rsid w:val="0077496C"/>
    <w:rsid w:val="0077754D"/>
    <w:rsid w:val="007777B1"/>
    <w:rsid w:val="007779E1"/>
    <w:rsid w:val="007811D4"/>
    <w:rsid w:val="00781219"/>
    <w:rsid w:val="00781F7D"/>
    <w:rsid w:val="00781FB9"/>
    <w:rsid w:val="00782CCA"/>
    <w:rsid w:val="00784046"/>
    <w:rsid w:val="00784F4D"/>
    <w:rsid w:val="0078565D"/>
    <w:rsid w:val="007861B4"/>
    <w:rsid w:val="007872BD"/>
    <w:rsid w:val="007877A7"/>
    <w:rsid w:val="00787829"/>
    <w:rsid w:val="00790B2F"/>
    <w:rsid w:val="00790DA7"/>
    <w:rsid w:val="007911F2"/>
    <w:rsid w:val="007912B9"/>
    <w:rsid w:val="007936A9"/>
    <w:rsid w:val="007937FD"/>
    <w:rsid w:val="00793B06"/>
    <w:rsid w:val="0079481A"/>
    <w:rsid w:val="007949D2"/>
    <w:rsid w:val="007964D4"/>
    <w:rsid w:val="007966AA"/>
    <w:rsid w:val="00796A42"/>
    <w:rsid w:val="00796D42"/>
    <w:rsid w:val="00797453"/>
    <w:rsid w:val="0079748D"/>
    <w:rsid w:val="007975D2"/>
    <w:rsid w:val="007979E5"/>
    <w:rsid w:val="00797B6C"/>
    <w:rsid w:val="007A14EA"/>
    <w:rsid w:val="007A1B74"/>
    <w:rsid w:val="007A2568"/>
    <w:rsid w:val="007A2A42"/>
    <w:rsid w:val="007A2A77"/>
    <w:rsid w:val="007A3CEF"/>
    <w:rsid w:val="007A3DF8"/>
    <w:rsid w:val="007A50E3"/>
    <w:rsid w:val="007A6757"/>
    <w:rsid w:val="007A6945"/>
    <w:rsid w:val="007A6C3A"/>
    <w:rsid w:val="007A7B5E"/>
    <w:rsid w:val="007B07BB"/>
    <w:rsid w:val="007B0C49"/>
    <w:rsid w:val="007B1D11"/>
    <w:rsid w:val="007B2FF0"/>
    <w:rsid w:val="007B3BA0"/>
    <w:rsid w:val="007B48EE"/>
    <w:rsid w:val="007B4E7B"/>
    <w:rsid w:val="007B7DF4"/>
    <w:rsid w:val="007C134C"/>
    <w:rsid w:val="007C510D"/>
    <w:rsid w:val="007C5387"/>
    <w:rsid w:val="007C5976"/>
    <w:rsid w:val="007C6321"/>
    <w:rsid w:val="007D04CE"/>
    <w:rsid w:val="007D093D"/>
    <w:rsid w:val="007D1EA3"/>
    <w:rsid w:val="007D387D"/>
    <w:rsid w:val="007D55DB"/>
    <w:rsid w:val="007D5C60"/>
    <w:rsid w:val="007D5E6E"/>
    <w:rsid w:val="007D5F4C"/>
    <w:rsid w:val="007D6FC7"/>
    <w:rsid w:val="007E0662"/>
    <w:rsid w:val="007E1F25"/>
    <w:rsid w:val="007E5AA5"/>
    <w:rsid w:val="007E5BB2"/>
    <w:rsid w:val="007E7310"/>
    <w:rsid w:val="007F0282"/>
    <w:rsid w:val="007F12BA"/>
    <w:rsid w:val="007F15D9"/>
    <w:rsid w:val="007F2C6B"/>
    <w:rsid w:val="007F2E8E"/>
    <w:rsid w:val="007F3205"/>
    <w:rsid w:val="007F3211"/>
    <w:rsid w:val="007F408D"/>
    <w:rsid w:val="007F5C43"/>
    <w:rsid w:val="0080038B"/>
    <w:rsid w:val="00801222"/>
    <w:rsid w:val="00803AD8"/>
    <w:rsid w:val="00804E29"/>
    <w:rsid w:val="00806454"/>
    <w:rsid w:val="00807C44"/>
    <w:rsid w:val="00811041"/>
    <w:rsid w:val="00811319"/>
    <w:rsid w:val="008122F9"/>
    <w:rsid w:val="00812B00"/>
    <w:rsid w:val="00813F7D"/>
    <w:rsid w:val="00817304"/>
    <w:rsid w:val="00817B5F"/>
    <w:rsid w:val="008204FC"/>
    <w:rsid w:val="00820C08"/>
    <w:rsid w:val="0082197F"/>
    <w:rsid w:val="008228C5"/>
    <w:rsid w:val="00824121"/>
    <w:rsid w:val="008259FD"/>
    <w:rsid w:val="008273EE"/>
    <w:rsid w:val="008276AC"/>
    <w:rsid w:val="00827FA6"/>
    <w:rsid w:val="00830D7A"/>
    <w:rsid w:val="00831605"/>
    <w:rsid w:val="0083287E"/>
    <w:rsid w:val="008335ED"/>
    <w:rsid w:val="00833C88"/>
    <w:rsid w:val="0083541F"/>
    <w:rsid w:val="008366FA"/>
    <w:rsid w:val="00836727"/>
    <w:rsid w:val="00840FBF"/>
    <w:rsid w:val="00841CBE"/>
    <w:rsid w:val="0084306B"/>
    <w:rsid w:val="00843832"/>
    <w:rsid w:val="00844147"/>
    <w:rsid w:val="008476E7"/>
    <w:rsid w:val="008501B7"/>
    <w:rsid w:val="00851675"/>
    <w:rsid w:val="00851D4E"/>
    <w:rsid w:val="008550A7"/>
    <w:rsid w:val="00855AB9"/>
    <w:rsid w:val="00857871"/>
    <w:rsid w:val="00857D40"/>
    <w:rsid w:val="00862D85"/>
    <w:rsid w:val="00863453"/>
    <w:rsid w:val="00865FBD"/>
    <w:rsid w:val="00870B79"/>
    <w:rsid w:val="00870E1A"/>
    <w:rsid w:val="008759B5"/>
    <w:rsid w:val="00876068"/>
    <w:rsid w:val="0087721B"/>
    <w:rsid w:val="00877B95"/>
    <w:rsid w:val="008809B7"/>
    <w:rsid w:val="008810E8"/>
    <w:rsid w:val="00882167"/>
    <w:rsid w:val="008827DF"/>
    <w:rsid w:val="008854E8"/>
    <w:rsid w:val="008863B4"/>
    <w:rsid w:val="00891938"/>
    <w:rsid w:val="00891C93"/>
    <w:rsid w:val="0089241B"/>
    <w:rsid w:val="008925E7"/>
    <w:rsid w:val="00892833"/>
    <w:rsid w:val="00893993"/>
    <w:rsid w:val="00893A58"/>
    <w:rsid w:val="008942A6"/>
    <w:rsid w:val="00894D93"/>
    <w:rsid w:val="00895000"/>
    <w:rsid w:val="008969C6"/>
    <w:rsid w:val="00897ADA"/>
    <w:rsid w:val="00897F4A"/>
    <w:rsid w:val="008A0964"/>
    <w:rsid w:val="008A0EBA"/>
    <w:rsid w:val="008A2138"/>
    <w:rsid w:val="008A3DD0"/>
    <w:rsid w:val="008A4BD3"/>
    <w:rsid w:val="008A5A0E"/>
    <w:rsid w:val="008B04DF"/>
    <w:rsid w:val="008B18E4"/>
    <w:rsid w:val="008B1F9A"/>
    <w:rsid w:val="008B2B54"/>
    <w:rsid w:val="008B3EC6"/>
    <w:rsid w:val="008C1244"/>
    <w:rsid w:val="008C1503"/>
    <w:rsid w:val="008C2873"/>
    <w:rsid w:val="008C51D3"/>
    <w:rsid w:val="008C6E25"/>
    <w:rsid w:val="008C7E3E"/>
    <w:rsid w:val="008D31BA"/>
    <w:rsid w:val="008D42B4"/>
    <w:rsid w:val="008D4A73"/>
    <w:rsid w:val="008D5D40"/>
    <w:rsid w:val="008D604D"/>
    <w:rsid w:val="008D6368"/>
    <w:rsid w:val="008D7F43"/>
    <w:rsid w:val="008E0870"/>
    <w:rsid w:val="008E0CD5"/>
    <w:rsid w:val="008E1F57"/>
    <w:rsid w:val="008E2EC3"/>
    <w:rsid w:val="008E3426"/>
    <w:rsid w:val="008E370D"/>
    <w:rsid w:val="008E3AF0"/>
    <w:rsid w:val="008E3FA4"/>
    <w:rsid w:val="008E5DB3"/>
    <w:rsid w:val="008E70C6"/>
    <w:rsid w:val="008E7699"/>
    <w:rsid w:val="008F0067"/>
    <w:rsid w:val="008F07B3"/>
    <w:rsid w:val="008F10A8"/>
    <w:rsid w:val="008F2B35"/>
    <w:rsid w:val="008F2D63"/>
    <w:rsid w:val="008F47EE"/>
    <w:rsid w:val="008F4A51"/>
    <w:rsid w:val="008F5125"/>
    <w:rsid w:val="008F59C9"/>
    <w:rsid w:val="008F5AEE"/>
    <w:rsid w:val="00901DA4"/>
    <w:rsid w:val="0090318A"/>
    <w:rsid w:val="00903D75"/>
    <w:rsid w:val="00903F06"/>
    <w:rsid w:val="00904599"/>
    <w:rsid w:val="0090472E"/>
    <w:rsid w:val="0090560F"/>
    <w:rsid w:val="00911AB1"/>
    <w:rsid w:val="00916DF1"/>
    <w:rsid w:val="0091776C"/>
    <w:rsid w:val="00917FF3"/>
    <w:rsid w:val="0092031E"/>
    <w:rsid w:val="00921783"/>
    <w:rsid w:val="00922664"/>
    <w:rsid w:val="00925827"/>
    <w:rsid w:val="00926C7C"/>
    <w:rsid w:val="00927782"/>
    <w:rsid w:val="009302F0"/>
    <w:rsid w:val="00930EBF"/>
    <w:rsid w:val="0093127D"/>
    <w:rsid w:val="00932A32"/>
    <w:rsid w:val="00932D47"/>
    <w:rsid w:val="00934FFE"/>
    <w:rsid w:val="00936014"/>
    <w:rsid w:val="00936018"/>
    <w:rsid w:val="00936AAA"/>
    <w:rsid w:val="00937221"/>
    <w:rsid w:val="009372CC"/>
    <w:rsid w:val="0093795C"/>
    <w:rsid w:val="009402DD"/>
    <w:rsid w:val="009445AE"/>
    <w:rsid w:val="009445C4"/>
    <w:rsid w:val="009472BD"/>
    <w:rsid w:val="0094785C"/>
    <w:rsid w:val="00950C89"/>
    <w:rsid w:val="00950ED4"/>
    <w:rsid w:val="0095113A"/>
    <w:rsid w:val="00951787"/>
    <w:rsid w:val="0095184C"/>
    <w:rsid w:val="00951A95"/>
    <w:rsid w:val="00952EBC"/>
    <w:rsid w:val="0095384C"/>
    <w:rsid w:val="009543D0"/>
    <w:rsid w:val="00954896"/>
    <w:rsid w:val="00956014"/>
    <w:rsid w:val="009567A2"/>
    <w:rsid w:val="00957405"/>
    <w:rsid w:val="00957F72"/>
    <w:rsid w:val="0096056B"/>
    <w:rsid w:val="009630EE"/>
    <w:rsid w:val="009634C5"/>
    <w:rsid w:val="009637DB"/>
    <w:rsid w:val="00964DBA"/>
    <w:rsid w:val="00966458"/>
    <w:rsid w:val="009679BD"/>
    <w:rsid w:val="0097040B"/>
    <w:rsid w:val="00970CF1"/>
    <w:rsid w:val="00970FAF"/>
    <w:rsid w:val="009710CD"/>
    <w:rsid w:val="0097279B"/>
    <w:rsid w:val="00973C6D"/>
    <w:rsid w:val="009752C2"/>
    <w:rsid w:val="00975E7F"/>
    <w:rsid w:val="00976B9C"/>
    <w:rsid w:val="00976FB0"/>
    <w:rsid w:val="009806DB"/>
    <w:rsid w:val="00981724"/>
    <w:rsid w:val="0098197C"/>
    <w:rsid w:val="009824E1"/>
    <w:rsid w:val="0098554E"/>
    <w:rsid w:val="0098636A"/>
    <w:rsid w:val="009865C3"/>
    <w:rsid w:val="00986B31"/>
    <w:rsid w:val="009870DB"/>
    <w:rsid w:val="009871DD"/>
    <w:rsid w:val="00991043"/>
    <w:rsid w:val="009927D1"/>
    <w:rsid w:val="0099328F"/>
    <w:rsid w:val="00994451"/>
    <w:rsid w:val="0099463D"/>
    <w:rsid w:val="00995C92"/>
    <w:rsid w:val="0099681A"/>
    <w:rsid w:val="0099748A"/>
    <w:rsid w:val="00997AC5"/>
    <w:rsid w:val="009A07AB"/>
    <w:rsid w:val="009A185A"/>
    <w:rsid w:val="009A1C02"/>
    <w:rsid w:val="009B0C84"/>
    <w:rsid w:val="009B1375"/>
    <w:rsid w:val="009B46D5"/>
    <w:rsid w:val="009B4CE5"/>
    <w:rsid w:val="009B501E"/>
    <w:rsid w:val="009B58B6"/>
    <w:rsid w:val="009B636E"/>
    <w:rsid w:val="009B66D6"/>
    <w:rsid w:val="009B6AE5"/>
    <w:rsid w:val="009B6D46"/>
    <w:rsid w:val="009B7A49"/>
    <w:rsid w:val="009B7B65"/>
    <w:rsid w:val="009C072D"/>
    <w:rsid w:val="009C2C2C"/>
    <w:rsid w:val="009C3910"/>
    <w:rsid w:val="009C39DA"/>
    <w:rsid w:val="009C57FA"/>
    <w:rsid w:val="009C584D"/>
    <w:rsid w:val="009C6848"/>
    <w:rsid w:val="009C7372"/>
    <w:rsid w:val="009C77BC"/>
    <w:rsid w:val="009D0048"/>
    <w:rsid w:val="009D0193"/>
    <w:rsid w:val="009D0BEC"/>
    <w:rsid w:val="009D0D40"/>
    <w:rsid w:val="009D2335"/>
    <w:rsid w:val="009D48C5"/>
    <w:rsid w:val="009D56CF"/>
    <w:rsid w:val="009D68E2"/>
    <w:rsid w:val="009D7ADB"/>
    <w:rsid w:val="009E1435"/>
    <w:rsid w:val="009E37D9"/>
    <w:rsid w:val="009E3DCA"/>
    <w:rsid w:val="009E4449"/>
    <w:rsid w:val="009E4EF1"/>
    <w:rsid w:val="009E5598"/>
    <w:rsid w:val="009E5A06"/>
    <w:rsid w:val="009E5D34"/>
    <w:rsid w:val="009E6309"/>
    <w:rsid w:val="009E6EE8"/>
    <w:rsid w:val="009F0C41"/>
    <w:rsid w:val="009F37A5"/>
    <w:rsid w:val="009F3E17"/>
    <w:rsid w:val="009F460E"/>
    <w:rsid w:val="009F4C72"/>
    <w:rsid w:val="009F4EDB"/>
    <w:rsid w:val="009F65D6"/>
    <w:rsid w:val="009F799A"/>
    <w:rsid w:val="00A00E4E"/>
    <w:rsid w:val="00A00E91"/>
    <w:rsid w:val="00A01020"/>
    <w:rsid w:val="00A0121F"/>
    <w:rsid w:val="00A0178B"/>
    <w:rsid w:val="00A017F1"/>
    <w:rsid w:val="00A0380F"/>
    <w:rsid w:val="00A03D8D"/>
    <w:rsid w:val="00A137A8"/>
    <w:rsid w:val="00A144BE"/>
    <w:rsid w:val="00A1475A"/>
    <w:rsid w:val="00A14AF7"/>
    <w:rsid w:val="00A14CD0"/>
    <w:rsid w:val="00A151D2"/>
    <w:rsid w:val="00A152C0"/>
    <w:rsid w:val="00A15BE8"/>
    <w:rsid w:val="00A15F1A"/>
    <w:rsid w:val="00A16AB3"/>
    <w:rsid w:val="00A1724D"/>
    <w:rsid w:val="00A17FDB"/>
    <w:rsid w:val="00A27180"/>
    <w:rsid w:val="00A322AD"/>
    <w:rsid w:val="00A32F3F"/>
    <w:rsid w:val="00A34C3F"/>
    <w:rsid w:val="00A35AF5"/>
    <w:rsid w:val="00A362ED"/>
    <w:rsid w:val="00A364D5"/>
    <w:rsid w:val="00A36E71"/>
    <w:rsid w:val="00A37A45"/>
    <w:rsid w:val="00A37F20"/>
    <w:rsid w:val="00A37F77"/>
    <w:rsid w:val="00A42BA9"/>
    <w:rsid w:val="00A42F7C"/>
    <w:rsid w:val="00A43DA1"/>
    <w:rsid w:val="00A449B4"/>
    <w:rsid w:val="00A47925"/>
    <w:rsid w:val="00A5231D"/>
    <w:rsid w:val="00A53B93"/>
    <w:rsid w:val="00A54369"/>
    <w:rsid w:val="00A563E3"/>
    <w:rsid w:val="00A57062"/>
    <w:rsid w:val="00A57F34"/>
    <w:rsid w:val="00A626DD"/>
    <w:rsid w:val="00A63D71"/>
    <w:rsid w:val="00A63EC3"/>
    <w:rsid w:val="00A6411C"/>
    <w:rsid w:val="00A65A7A"/>
    <w:rsid w:val="00A66673"/>
    <w:rsid w:val="00A667D6"/>
    <w:rsid w:val="00A70CFB"/>
    <w:rsid w:val="00A71138"/>
    <w:rsid w:val="00A71225"/>
    <w:rsid w:val="00A71231"/>
    <w:rsid w:val="00A72514"/>
    <w:rsid w:val="00A72D41"/>
    <w:rsid w:val="00A75A6F"/>
    <w:rsid w:val="00A76011"/>
    <w:rsid w:val="00A76133"/>
    <w:rsid w:val="00A80569"/>
    <w:rsid w:val="00A81517"/>
    <w:rsid w:val="00A81705"/>
    <w:rsid w:val="00A8179E"/>
    <w:rsid w:val="00A81E10"/>
    <w:rsid w:val="00A828AB"/>
    <w:rsid w:val="00A85A80"/>
    <w:rsid w:val="00A8642F"/>
    <w:rsid w:val="00A95278"/>
    <w:rsid w:val="00A9558C"/>
    <w:rsid w:val="00A95709"/>
    <w:rsid w:val="00A9628F"/>
    <w:rsid w:val="00A973B9"/>
    <w:rsid w:val="00AA03B9"/>
    <w:rsid w:val="00AA0915"/>
    <w:rsid w:val="00AA5101"/>
    <w:rsid w:val="00AA5BF0"/>
    <w:rsid w:val="00AA647B"/>
    <w:rsid w:val="00AA67FA"/>
    <w:rsid w:val="00AA6942"/>
    <w:rsid w:val="00AA6961"/>
    <w:rsid w:val="00AA7997"/>
    <w:rsid w:val="00AA7E2C"/>
    <w:rsid w:val="00AA7FFD"/>
    <w:rsid w:val="00AB08CD"/>
    <w:rsid w:val="00AB0F25"/>
    <w:rsid w:val="00AB1A94"/>
    <w:rsid w:val="00AB33D1"/>
    <w:rsid w:val="00AB5409"/>
    <w:rsid w:val="00AB5A99"/>
    <w:rsid w:val="00AB5B1D"/>
    <w:rsid w:val="00AB5DA9"/>
    <w:rsid w:val="00AB626D"/>
    <w:rsid w:val="00AB6AE1"/>
    <w:rsid w:val="00AB71B9"/>
    <w:rsid w:val="00AC085C"/>
    <w:rsid w:val="00AC2A14"/>
    <w:rsid w:val="00AC2EF4"/>
    <w:rsid w:val="00AC4211"/>
    <w:rsid w:val="00AC4A6E"/>
    <w:rsid w:val="00AC4BB7"/>
    <w:rsid w:val="00AD14B0"/>
    <w:rsid w:val="00AD1562"/>
    <w:rsid w:val="00AD26E3"/>
    <w:rsid w:val="00AD2911"/>
    <w:rsid w:val="00AD52C7"/>
    <w:rsid w:val="00AD5786"/>
    <w:rsid w:val="00AD7963"/>
    <w:rsid w:val="00AD7A56"/>
    <w:rsid w:val="00AE10B2"/>
    <w:rsid w:val="00AE1363"/>
    <w:rsid w:val="00AE1DDF"/>
    <w:rsid w:val="00AE3EB2"/>
    <w:rsid w:val="00AE52EE"/>
    <w:rsid w:val="00AE62C3"/>
    <w:rsid w:val="00AE6D3F"/>
    <w:rsid w:val="00AF08CB"/>
    <w:rsid w:val="00AF0E38"/>
    <w:rsid w:val="00AF1610"/>
    <w:rsid w:val="00AF1EFF"/>
    <w:rsid w:val="00AF24DC"/>
    <w:rsid w:val="00AF3C91"/>
    <w:rsid w:val="00AF3E46"/>
    <w:rsid w:val="00AF521C"/>
    <w:rsid w:val="00AF521E"/>
    <w:rsid w:val="00AF5AC6"/>
    <w:rsid w:val="00AF752F"/>
    <w:rsid w:val="00B02048"/>
    <w:rsid w:val="00B022AB"/>
    <w:rsid w:val="00B02B15"/>
    <w:rsid w:val="00B030B1"/>
    <w:rsid w:val="00B03740"/>
    <w:rsid w:val="00B05C77"/>
    <w:rsid w:val="00B061AD"/>
    <w:rsid w:val="00B06E6F"/>
    <w:rsid w:val="00B07A42"/>
    <w:rsid w:val="00B101B2"/>
    <w:rsid w:val="00B10B84"/>
    <w:rsid w:val="00B10B97"/>
    <w:rsid w:val="00B11395"/>
    <w:rsid w:val="00B115A1"/>
    <w:rsid w:val="00B12989"/>
    <w:rsid w:val="00B15254"/>
    <w:rsid w:val="00B17706"/>
    <w:rsid w:val="00B17EB5"/>
    <w:rsid w:val="00B20756"/>
    <w:rsid w:val="00B22416"/>
    <w:rsid w:val="00B232B3"/>
    <w:rsid w:val="00B24493"/>
    <w:rsid w:val="00B256C4"/>
    <w:rsid w:val="00B261FF"/>
    <w:rsid w:val="00B264A3"/>
    <w:rsid w:val="00B270E7"/>
    <w:rsid w:val="00B27D2C"/>
    <w:rsid w:val="00B3059F"/>
    <w:rsid w:val="00B309B3"/>
    <w:rsid w:val="00B32AAE"/>
    <w:rsid w:val="00B34E08"/>
    <w:rsid w:val="00B34F26"/>
    <w:rsid w:val="00B3630A"/>
    <w:rsid w:val="00B3661E"/>
    <w:rsid w:val="00B4099E"/>
    <w:rsid w:val="00B409D4"/>
    <w:rsid w:val="00B43341"/>
    <w:rsid w:val="00B44566"/>
    <w:rsid w:val="00B455B7"/>
    <w:rsid w:val="00B45792"/>
    <w:rsid w:val="00B45C65"/>
    <w:rsid w:val="00B46B9F"/>
    <w:rsid w:val="00B524B0"/>
    <w:rsid w:val="00B5266D"/>
    <w:rsid w:val="00B55778"/>
    <w:rsid w:val="00B55864"/>
    <w:rsid w:val="00B568CD"/>
    <w:rsid w:val="00B56DF0"/>
    <w:rsid w:val="00B5752D"/>
    <w:rsid w:val="00B6002A"/>
    <w:rsid w:val="00B60E37"/>
    <w:rsid w:val="00B62447"/>
    <w:rsid w:val="00B637F1"/>
    <w:rsid w:val="00B6386C"/>
    <w:rsid w:val="00B6466F"/>
    <w:rsid w:val="00B652D3"/>
    <w:rsid w:val="00B65978"/>
    <w:rsid w:val="00B6680A"/>
    <w:rsid w:val="00B66C09"/>
    <w:rsid w:val="00B67BCE"/>
    <w:rsid w:val="00B72A7F"/>
    <w:rsid w:val="00B739FB"/>
    <w:rsid w:val="00B73DAB"/>
    <w:rsid w:val="00B74514"/>
    <w:rsid w:val="00B74BCC"/>
    <w:rsid w:val="00B757DF"/>
    <w:rsid w:val="00B75809"/>
    <w:rsid w:val="00B7580C"/>
    <w:rsid w:val="00B75822"/>
    <w:rsid w:val="00B80429"/>
    <w:rsid w:val="00B8123F"/>
    <w:rsid w:val="00B84610"/>
    <w:rsid w:val="00B846CE"/>
    <w:rsid w:val="00B85BED"/>
    <w:rsid w:val="00B869AE"/>
    <w:rsid w:val="00B87753"/>
    <w:rsid w:val="00B878BF"/>
    <w:rsid w:val="00B900A4"/>
    <w:rsid w:val="00B905D7"/>
    <w:rsid w:val="00B94E82"/>
    <w:rsid w:val="00B97C09"/>
    <w:rsid w:val="00BA0152"/>
    <w:rsid w:val="00BA06CC"/>
    <w:rsid w:val="00BA06D4"/>
    <w:rsid w:val="00BA4488"/>
    <w:rsid w:val="00BA4681"/>
    <w:rsid w:val="00BA496B"/>
    <w:rsid w:val="00BA7A4E"/>
    <w:rsid w:val="00BB0831"/>
    <w:rsid w:val="00BB0CAD"/>
    <w:rsid w:val="00BB4143"/>
    <w:rsid w:val="00BB41F0"/>
    <w:rsid w:val="00BB4CC1"/>
    <w:rsid w:val="00BB7C6F"/>
    <w:rsid w:val="00BC187C"/>
    <w:rsid w:val="00BC1AFF"/>
    <w:rsid w:val="00BC2304"/>
    <w:rsid w:val="00BC3552"/>
    <w:rsid w:val="00BC480C"/>
    <w:rsid w:val="00BC52EA"/>
    <w:rsid w:val="00BC5EBF"/>
    <w:rsid w:val="00BC6F69"/>
    <w:rsid w:val="00BD2E19"/>
    <w:rsid w:val="00BD3A8A"/>
    <w:rsid w:val="00BD5552"/>
    <w:rsid w:val="00BD5856"/>
    <w:rsid w:val="00BD6450"/>
    <w:rsid w:val="00BD6823"/>
    <w:rsid w:val="00BD77EB"/>
    <w:rsid w:val="00BE13B1"/>
    <w:rsid w:val="00BE1B62"/>
    <w:rsid w:val="00BE22BD"/>
    <w:rsid w:val="00BE5101"/>
    <w:rsid w:val="00BE5F4C"/>
    <w:rsid w:val="00BE614F"/>
    <w:rsid w:val="00BE637C"/>
    <w:rsid w:val="00BF2B81"/>
    <w:rsid w:val="00BF33E9"/>
    <w:rsid w:val="00BF3FDF"/>
    <w:rsid w:val="00BF602B"/>
    <w:rsid w:val="00BF6547"/>
    <w:rsid w:val="00C00DAE"/>
    <w:rsid w:val="00C018C4"/>
    <w:rsid w:val="00C01A09"/>
    <w:rsid w:val="00C01C4D"/>
    <w:rsid w:val="00C01E69"/>
    <w:rsid w:val="00C022A3"/>
    <w:rsid w:val="00C02FD6"/>
    <w:rsid w:val="00C0368B"/>
    <w:rsid w:val="00C03956"/>
    <w:rsid w:val="00C06D9D"/>
    <w:rsid w:val="00C12614"/>
    <w:rsid w:val="00C13435"/>
    <w:rsid w:val="00C13EBE"/>
    <w:rsid w:val="00C141C4"/>
    <w:rsid w:val="00C14FCB"/>
    <w:rsid w:val="00C16683"/>
    <w:rsid w:val="00C16E9F"/>
    <w:rsid w:val="00C202A9"/>
    <w:rsid w:val="00C20BB0"/>
    <w:rsid w:val="00C21387"/>
    <w:rsid w:val="00C21640"/>
    <w:rsid w:val="00C21DA9"/>
    <w:rsid w:val="00C23802"/>
    <w:rsid w:val="00C23D1F"/>
    <w:rsid w:val="00C25637"/>
    <w:rsid w:val="00C26A6D"/>
    <w:rsid w:val="00C272AC"/>
    <w:rsid w:val="00C2734B"/>
    <w:rsid w:val="00C27FD9"/>
    <w:rsid w:val="00C31E31"/>
    <w:rsid w:val="00C32825"/>
    <w:rsid w:val="00C3349B"/>
    <w:rsid w:val="00C335DD"/>
    <w:rsid w:val="00C343B6"/>
    <w:rsid w:val="00C34602"/>
    <w:rsid w:val="00C3497D"/>
    <w:rsid w:val="00C354AD"/>
    <w:rsid w:val="00C36824"/>
    <w:rsid w:val="00C37251"/>
    <w:rsid w:val="00C423D4"/>
    <w:rsid w:val="00C43D37"/>
    <w:rsid w:val="00C44BE0"/>
    <w:rsid w:val="00C44D64"/>
    <w:rsid w:val="00C454AF"/>
    <w:rsid w:val="00C4713D"/>
    <w:rsid w:val="00C50C2A"/>
    <w:rsid w:val="00C51ACB"/>
    <w:rsid w:val="00C544CC"/>
    <w:rsid w:val="00C54886"/>
    <w:rsid w:val="00C559B8"/>
    <w:rsid w:val="00C5712B"/>
    <w:rsid w:val="00C60681"/>
    <w:rsid w:val="00C61A75"/>
    <w:rsid w:val="00C6314B"/>
    <w:rsid w:val="00C64E78"/>
    <w:rsid w:val="00C65025"/>
    <w:rsid w:val="00C65504"/>
    <w:rsid w:val="00C65F40"/>
    <w:rsid w:val="00C679E8"/>
    <w:rsid w:val="00C70912"/>
    <w:rsid w:val="00C71B1C"/>
    <w:rsid w:val="00C73754"/>
    <w:rsid w:val="00C7420A"/>
    <w:rsid w:val="00C75DB8"/>
    <w:rsid w:val="00C75EFC"/>
    <w:rsid w:val="00C77808"/>
    <w:rsid w:val="00C77C95"/>
    <w:rsid w:val="00C80D3C"/>
    <w:rsid w:val="00C81578"/>
    <w:rsid w:val="00C81625"/>
    <w:rsid w:val="00C81F3C"/>
    <w:rsid w:val="00C83C98"/>
    <w:rsid w:val="00C85450"/>
    <w:rsid w:val="00C867A0"/>
    <w:rsid w:val="00C86D76"/>
    <w:rsid w:val="00C86F78"/>
    <w:rsid w:val="00C879E5"/>
    <w:rsid w:val="00C910A3"/>
    <w:rsid w:val="00C91E76"/>
    <w:rsid w:val="00C95FCB"/>
    <w:rsid w:val="00C97391"/>
    <w:rsid w:val="00CA0EA1"/>
    <w:rsid w:val="00CA2BBB"/>
    <w:rsid w:val="00CA2DBA"/>
    <w:rsid w:val="00CA31EE"/>
    <w:rsid w:val="00CA34A6"/>
    <w:rsid w:val="00CA3937"/>
    <w:rsid w:val="00CA3ECA"/>
    <w:rsid w:val="00CA5087"/>
    <w:rsid w:val="00CB1F32"/>
    <w:rsid w:val="00CB2CC4"/>
    <w:rsid w:val="00CB3536"/>
    <w:rsid w:val="00CB35A6"/>
    <w:rsid w:val="00CB3CE2"/>
    <w:rsid w:val="00CB3DFC"/>
    <w:rsid w:val="00CB4AED"/>
    <w:rsid w:val="00CB5220"/>
    <w:rsid w:val="00CB5AF7"/>
    <w:rsid w:val="00CB746B"/>
    <w:rsid w:val="00CB7903"/>
    <w:rsid w:val="00CB7B0F"/>
    <w:rsid w:val="00CC1406"/>
    <w:rsid w:val="00CC23A2"/>
    <w:rsid w:val="00CC2744"/>
    <w:rsid w:val="00CC4583"/>
    <w:rsid w:val="00CC6DBF"/>
    <w:rsid w:val="00CC77A4"/>
    <w:rsid w:val="00CC7F04"/>
    <w:rsid w:val="00CD0193"/>
    <w:rsid w:val="00CD0213"/>
    <w:rsid w:val="00CD15F2"/>
    <w:rsid w:val="00CD24C4"/>
    <w:rsid w:val="00CD4729"/>
    <w:rsid w:val="00CD5350"/>
    <w:rsid w:val="00CD6974"/>
    <w:rsid w:val="00CD6ACE"/>
    <w:rsid w:val="00CD6BA4"/>
    <w:rsid w:val="00CE03A0"/>
    <w:rsid w:val="00CE0AE3"/>
    <w:rsid w:val="00CE2BDB"/>
    <w:rsid w:val="00CE311D"/>
    <w:rsid w:val="00CE3285"/>
    <w:rsid w:val="00CE33DE"/>
    <w:rsid w:val="00CE37CC"/>
    <w:rsid w:val="00CE3BF6"/>
    <w:rsid w:val="00CE43B4"/>
    <w:rsid w:val="00CE4B83"/>
    <w:rsid w:val="00CE4BA0"/>
    <w:rsid w:val="00CE4EEE"/>
    <w:rsid w:val="00CE72D8"/>
    <w:rsid w:val="00CE77C1"/>
    <w:rsid w:val="00CE7EBB"/>
    <w:rsid w:val="00CF0F74"/>
    <w:rsid w:val="00CF37F7"/>
    <w:rsid w:val="00CF3CAD"/>
    <w:rsid w:val="00CF48F9"/>
    <w:rsid w:val="00CF581B"/>
    <w:rsid w:val="00CF58D4"/>
    <w:rsid w:val="00CF76BB"/>
    <w:rsid w:val="00CF779B"/>
    <w:rsid w:val="00CF7E44"/>
    <w:rsid w:val="00D0008E"/>
    <w:rsid w:val="00D002AC"/>
    <w:rsid w:val="00D00E65"/>
    <w:rsid w:val="00D00F02"/>
    <w:rsid w:val="00D01401"/>
    <w:rsid w:val="00D04E04"/>
    <w:rsid w:val="00D05537"/>
    <w:rsid w:val="00D07D09"/>
    <w:rsid w:val="00D07E74"/>
    <w:rsid w:val="00D10E60"/>
    <w:rsid w:val="00D12D04"/>
    <w:rsid w:val="00D135AF"/>
    <w:rsid w:val="00D13997"/>
    <w:rsid w:val="00D14D50"/>
    <w:rsid w:val="00D16171"/>
    <w:rsid w:val="00D16D90"/>
    <w:rsid w:val="00D1705A"/>
    <w:rsid w:val="00D17EF5"/>
    <w:rsid w:val="00D20090"/>
    <w:rsid w:val="00D21E80"/>
    <w:rsid w:val="00D2293D"/>
    <w:rsid w:val="00D24DF7"/>
    <w:rsid w:val="00D272C5"/>
    <w:rsid w:val="00D30815"/>
    <w:rsid w:val="00D31BA1"/>
    <w:rsid w:val="00D31CB8"/>
    <w:rsid w:val="00D333CC"/>
    <w:rsid w:val="00D33D36"/>
    <w:rsid w:val="00D347D0"/>
    <w:rsid w:val="00D3493F"/>
    <w:rsid w:val="00D35166"/>
    <w:rsid w:val="00D35F71"/>
    <w:rsid w:val="00D37426"/>
    <w:rsid w:val="00D41F5E"/>
    <w:rsid w:val="00D42BA1"/>
    <w:rsid w:val="00D42EA2"/>
    <w:rsid w:val="00D43BE4"/>
    <w:rsid w:val="00D442F2"/>
    <w:rsid w:val="00D446FF"/>
    <w:rsid w:val="00D50389"/>
    <w:rsid w:val="00D50437"/>
    <w:rsid w:val="00D509B9"/>
    <w:rsid w:val="00D50D46"/>
    <w:rsid w:val="00D51483"/>
    <w:rsid w:val="00D5178B"/>
    <w:rsid w:val="00D52FBF"/>
    <w:rsid w:val="00D536D5"/>
    <w:rsid w:val="00D54FF7"/>
    <w:rsid w:val="00D55A45"/>
    <w:rsid w:val="00D55A7A"/>
    <w:rsid w:val="00D56290"/>
    <w:rsid w:val="00D56D97"/>
    <w:rsid w:val="00D602EA"/>
    <w:rsid w:val="00D60EA9"/>
    <w:rsid w:val="00D619AC"/>
    <w:rsid w:val="00D625E3"/>
    <w:rsid w:val="00D627CD"/>
    <w:rsid w:val="00D63FED"/>
    <w:rsid w:val="00D65198"/>
    <w:rsid w:val="00D669CE"/>
    <w:rsid w:val="00D673FF"/>
    <w:rsid w:val="00D703BB"/>
    <w:rsid w:val="00D70F52"/>
    <w:rsid w:val="00D71E14"/>
    <w:rsid w:val="00D71F24"/>
    <w:rsid w:val="00D72C31"/>
    <w:rsid w:val="00D73F3A"/>
    <w:rsid w:val="00D74146"/>
    <w:rsid w:val="00D7451A"/>
    <w:rsid w:val="00D76BE1"/>
    <w:rsid w:val="00D771C9"/>
    <w:rsid w:val="00D77522"/>
    <w:rsid w:val="00D80C46"/>
    <w:rsid w:val="00D80D1C"/>
    <w:rsid w:val="00D8209C"/>
    <w:rsid w:val="00D86702"/>
    <w:rsid w:val="00D86C44"/>
    <w:rsid w:val="00D8789D"/>
    <w:rsid w:val="00D87C27"/>
    <w:rsid w:val="00D90087"/>
    <w:rsid w:val="00D901E1"/>
    <w:rsid w:val="00D9106E"/>
    <w:rsid w:val="00D93D91"/>
    <w:rsid w:val="00D94F30"/>
    <w:rsid w:val="00D952F3"/>
    <w:rsid w:val="00D95C00"/>
    <w:rsid w:val="00D95CC1"/>
    <w:rsid w:val="00D96C96"/>
    <w:rsid w:val="00D977D5"/>
    <w:rsid w:val="00D9792F"/>
    <w:rsid w:val="00D97A91"/>
    <w:rsid w:val="00DA0178"/>
    <w:rsid w:val="00DA0350"/>
    <w:rsid w:val="00DA187D"/>
    <w:rsid w:val="00DA22EB"/>
    <w:rsid w:val="00DA2CD5"/>
    <w:rsid w:val="00DA3229"/>
    <w:rsid w:val="00DA364A"/>
    <w:rsid w:val="00DA390C"/>
    <w:rsid w:val="00DA3D8A"/>
    <w:rsid w:val="00DA4643"/>
    <w:rsid w:val="00DA6233"/>
    <w:rsid w:val="00DA709B"/>
    <w:rsid w:val="00DA777D"/>
    <w:rsid w:val="00DB0C1E"/>
    <w:rsid w:val="00DB379D"/>
    <w:rsid w:val="00DB4ACE"/>
    <w:rsid w:val="00DB582B"/>
    <w:rsid w:val="00DB584A"/>
    <w:rsid w:val="00DB5D70"/>
    <w:rsid w:val="00DB6EF1"/>
    <w:rsid w:val="00DC2BAD"/>
    <w:rsid w:val="00DC3987"/>
    <w:rsid w:val="00DC3F18"/>
    <w:rsid w:val="00DC5354"/>
    <w:rsid w:val="00DC583C"/>
    <w:rsid w:val="00DC68CB"/>
    <w:rsid w:val="00DC7D3E"/>
    <w:rsid w:val="00DD0A96"/>
    <w:rsid w:val="00DD197F"/>
    <w:rsid w:val="00DD3D8D"/>
    <w:rsid w:val="00DD54F7"/>
    <w:rsid w:val="00DD5AC5"/>
    <w:rsid w:val="00DE1A0F"/>
    <w:rsid w:val="00DE21D4"/>
    <w:rsid w:val="00DE55B7"/>
    <w:rsid w:val="00DE61AF"/>
    <w:rsid w:val="00DE7C77"/>
    <w:rsid w:val="00DF04C6"/>
    <w:rsid w:val="00DF0AC9"/>
    <w:rsid w:val="00DF0F8B"/>
    <w:rsid w:val="00DF136D"/>
    <w:rsid w:val="00DF537B"/>
    <w:rsid w:val="00DF5F90"/>
    <w:rsid w:val="00DF5FDA"/>
    <w:rsid w:val="00DF6839"/>
    <w:rsid w:val="00E00251"/>
    <w:rsid w:val="00E00A40"/>
    <w:rsid w:val="00E011D7"/>
    <w:rsid w:val="00E01CFF"/>
    <w:rsid w:val="00E024EC"/>
    <w:rsid w:val="00E02F1E"/>
    <w:rsid w:val="00E053E7"/>
    <w:rsid w:val="00E06A2C"/>
    <w:rsid w:val="00E1217B"/>
    <w:rsid w:val="00E1255C"/>
    <w:rsid w:val="00E12655"/>
    <w:rsid w:val="00E12953"/>
    <w:rsid w:val="00E17B20"/>
    <w:rsid w:val="00E22527"/>
    <w:rsid w:val="00E229E3"/>
    <w:rsid w:val="00E23831"/>
    <w:rsid w:val="00E240AD"/>
    <w:rsid w:val="00E30B82"/>
    <w:rsid w:val="00E30F27"/>
    <w:rsid w:val="00E31F14"/>
    <w:rsid w:val="00E3252D"/>
    <w:rsid w:val="00E327C0"/>
    <w:rsid w:val="00E327FE"/>
    <w:rsid w:val="00E32D2F"/>
    <w:rsid w:val="00E340E1"/>
    <w:rsid w:val="00E35673"/>
    <w:rsid w:val="00E361C3"/>
    <w:rsid w:val="00E3655E"/>
    <w:rsid w:val="00E371E5"/>
    <w:rsid w:val="00E41ECE"/>
    <w:rsid w:val="00E42DB4"/>
    <w:rsid w:val="00E448CE"/>
    <w:rsid w:val="00E44FEB"/>
    <w:rsid w:val="00E45289"/>
    <w:rsid w:val="00E45932"/>
    <w:rsid w:val="00E46E7C"/>
    <w:rsid w:val="00E50F96"/>
    <w:rsid w:val="00E534F1"/>
    <w:rsid w:val="00E53F6D"/>
    <w:rsid w:val="00E540A9"/>
    <w:rsid w:val="00E54107"/>
    <w:rsid w:val="00E571B7"/>
    <w:rsid w:val="00E578C2"/>
    <w:rsid w:val="00E57D28"/>
    <w:rsid w:val="00E60203"/>
    <w:rsid w:val="00E60B6D"/>
    <w:rsid w:val="00E61190"/>
    <w:rsid w:val="00E615A6"/>
    <w:rsid w:val="00E61B9C"/>
    <w:rsid w:val="00E61BC9"/>
    <w:rsid w:val="00E61D63"/>
    <w:rsid w:val="00E61EF6"/>
    <w:rsid w:val="00E64189"/>
    <w:rsid w:val="00E65C3F"/>
    <w:rsid w:val="00E65EDD"/>
    <w:rsid w:val="00E66ACE"/>
    <w:rsid w:val="00E710BD"/>
    <w:rsid w:val="00E71AAE"/>
    <w:rsid w:val="00E72334"/>
    <w:rsid w:val="00E731AF"/>
    <w:rsid w:val="00E75AAD"/>
    <w:rsid w:val="00E76068"/>
    <w:rsid w:val="00E76985"/>
    <w:rsid w:val="00E76F68"/>
    <w:rsid w:val="00E77C64"/>
    <w:rsid w:val="00E8085F"/>
    <w:rsid w:val="00E82F6A"/>
    <w:rsid w:val="00E83929"/>
    <w:rsid w:val="00E83BEC"/>
    <w:rsid w:val="00E843EA"/>
    <w:rsid w:val="00E85F16"/>
    <w:rsid w:val="00E861FC"/>
    <w:rsid w:val="00E91C4B"/>
    <w:rsid w:val="00E91CDC"/>
    <w:rsid w:val="00E91D1C"/>
    <w:rsid w:val="00E91FDC"/>
    <w:rsid w:val="00E91FE2"/>
    <w:rsid w:val="00E92151"/>
    <w:rsid w:val="00E924A6"/>
    <w:rsid w:val="00E924F7"/>
    <w:rsid w:val="00E937E8"/>
    <w:rsid w:val="00E95965"/>
    <w:rsid w:val="00E97656"/>
    <w:rsid w:val="00EA1511"/>
    <w:rsid w:val="00EA1534"/>
    <w:rsid w:val="00EA2EE6"/>
    <w:rsid w:val="00EA3CF4"/>
    <w:rsid w:val="00EA4693"/>
    <w:rsid w:val="00EA4CE8"/>
    <w:rsid w:val="00EA674B"/>
    <w:rsid w:val="00EB014C"/>
    <w:rsid w:val="00EB1E71"/>
    <w:rsid w:val="00EB3AD7"/>
    <w:rsid w:val="00EC0E99"/>
    <w:rsid w:val="00EC2556"/>
    <w:rsid w:val="00EC2C6B"/>
    <w:rsid w:val="00EC594B"/>
    <w:rsid w:val="00EC5A14"/>
    <w:rsid w:val="00EC5C1C"/>
    <w:rsid w:val="00EC6B9B"/>
    <w:rsid w:val="00EC7177"/>
    <w:rsid w:val="00ED1579"/>
    <w:rsid w:val="00ED19E6"/>
    <w:rsid w:val="00ED1EA3"/>
    <w:rsid w:val="00ED2492"/>
    <w:rsid w:val="00ED274A"/>
    <w:rsid w:val="00ED3168"/>
    <w:rsid w:val="00ED4A5D"/>
    <w:rsid w:val="00ED5A93"/>
    <w:rsid w:val="00ED5BEA"/>
    <w:rsid w:val="00ED6763"/>
    <w:rsid w:val="00ED6FF9"/>
    <w:rsid w:val="00EE0E59"/>
    <w:rsid w:val="00EE0EDD"/>
    <w:rsid w:val="00EE25F5"/>
    <w:rsid w:val="00EE3274"/>
    <w:rsid w:val="00EE5346"/>
    <w:rsid w:val="00EE542B"/>
    <w:rsid w:val="00EE5CE3"/>
    <w:rsid w:val="00EE6C1E"/>
    <w:rsid w:val="00EE7A2D"/>
    <w:rsid w:val="00EF18C3"/>
    <w:rsid w:val="00EF25A6"/>
    <w:rsid w:val="00EF25E8"/>
    <w:rsid w:val="00EF2907"/>
    <w:rsid w:val="00EF3356"/>
    <w:rsid w:val="00EF3700"/>
    <w:rsid w:val="00EF3C40"/>
    <w:rsid w:val="00EF3F88"/>
    <w:rsid w:val="00EF4E57"/>
    <w:rsid w:val="00EF5A7E"/>
    <w:rsid w:val="00EF691F"/>
    <w:rsid w:val="00EF70A9"/>
    <w:rsid w:val="00F00A9B"/>
    <w:rsid w:val="00F00BFE"/>
    <w:rsid w:val="00F04018"/>
    <w:rsid w:val="00F043CB"/>
    <w:rsid w:val="00F062FF"/>
    <w:rsid w:val="00F11CE1"/>
    <w:rsid w:val="00F122D1"/>
    <w:rsid w:val="00F13060"/>
    <w:rsid w:val="00F136A4"/>
    <w:rsid w:val="00F168EE"/>
    <w:rsid w:val="00F2029B"/>
    <w:rsid w:val="00F20348"/>
    <w:rsid w:val="00F219C8"/>
    <w:rsid w:val="00F22D61"/>
    <w:rsid w:val="00F23357"/>
    <w:rsid w:val="00F23E8B"/>
    <w:rsid w:val="00F25846"/>
    <w:rsid w:val="00F2606C"/>
    <w:rsid w:val="00F26614"/>
    <w:rsid w:val="00F276D5"/>
    <w:rsid w:val="00F2774E"/>
    <w:rsid w:val="00F2794E"/>
    <w:rsid w:val="00F308D7"/>
    <w:rsid w:val="00F31F04"/>
    <w:rsid w:val="00F327DD"/>
    <w:rsid w:val="00F33255"/>
    <w:rsid w:val="00F33B2F"/>
    <w:rsid w:val="00F35C11"/>
    <w:rsid w:val="00F37C0A"/>
    <w:rsid w:val="00F404B6"/>
    <w:rsid w:val="00F41745"/>
    <w:rsid w:val="00F41A31"/>
    <w:rsid w:val="00F41D4F"/>
    <w:rsid w:val="00F42274"/>
    <w:rsid w:val="00F42A37"/>
    <w:rsid w:val="00F446A8"/>
    <w:rsid w:val="00F44747"/>
    <w:rsid w:val="00F44B41"/>
    <w:rsid w:val="00F508C9"/>
    <w:rsid w:val="00F51A32"/>
    <w:rsid w:val="00F51FEB"/>
    <w:rsid w:val="00F55863"/>
    <w:rsid w:val="00F603F4"/>
    <w:rsid w:val="00F606D3"/>
    <w:rsid w:val="00F61595"/>
    <w:rsid w:val="00F6176E"/>
    <w:rsid w:val="00F61B6A"/>
    <w:rsid w:val="00F62FF9"/>
    <w:rsid w:val="00F706D8"/>
    <w:rsid w:val="00F723C6"/>
    <w:rsid w:val="00F72A6D"/>
    <w:rsid w:val="00F749E3"/>
    <w:rsid w:val="00F76011"/>
    <w:rsid w:val="00F77734"/>
    <w:rsid w:val="00F77933"/>
    <w:rsid w:val="00F8155F"/>
    <w:rsid w:val="00F8193F"/>
    <w:rsid w:val="00F81B3F"/>
    <w:rsid w:val="00F825B0"/>
    <w:rsid w:val="00F841FE"/>
    <w:rsid w:val="00F85B1D"/>
    <w:rsid w:val="00F863F8"/>
    <w:rsid w:val="00F865D6"/>
    <w:rsid w:val="00F9014A"/>
    <w:rsid w:val="00F90751"/>
    <w:rsid w:val="00F90F26"/>
    <w:rsid w:val="00F9134B"/>
    <w:rsid w:val="00F91770"/>
    <w:rsid w:val="00F931E5"/>
    <w:rsid w:val="00F9326D"/>
    <w:rsid w:val="00F9357F"/>
    <w:rsid w:val="00F947C0"/>
    <w:rsid w:val="00F9652C"/>
    <w:rsid w:val="00FA1A7C"/>
    <w:rsid w:val="00FA1B7E"/>
    <w:rsid w:val="00FA2ACC"/>
    <w:rsid w:val="00FA3C62"/>
    <w:rsid w:val="00FA3D96"/>
    <w:rsid w:val="00FA6594"/>
    <w:rsid w:val="00FA7516"/>
    <w:rsid w:val="00FB042D"/>
    <w:rsid w:val="00FB08C4"/>
    <w:rsid w:val="00FB1EBE"/>
    <w:rsid w:val="00FB253F"/>
    <w:rsid w:val="00FB3709"/>
    <w:rsid w:val="00FB3F76"/>
    <w:rsid w:val="00FB482C"/>
    <w:rsid w:val="00FB4E48"/>
    <w:rsid w:val="00FB5388"/>
    <w:rsid w:val="00FC09CD"/>
    <w:rsid w:val="00FC0E90"/>
    <w:rsid w:val="00FC211C"/>
    <w:rsid w:val="00FC2775"/>
    <w:rsid w:val="00FC2D97"/>
    <w:rsid w:val="00FC3304"/>
    <w:rsid w:val="00FC45BF"/>
    <w:rsid w:val="00FC4F89"/>
    <w:rsid w:val="00FC50B7"/>
    <w:rsid w:val="00FC5CA8"/>
    <w:rsid w:val="00FC5D1C"/>
    <w:rsid w:val="00FC6E5F"/>
    <w:rsid w:val="00FC7924"/>
    <w:rsid w:val="00FC7E60"/>
    <w:rsid w:val="00FD01ED"/>
    <w:rsid w:val="00FD0CB6"/>
    <w:rsid w:val="00FD0D1B"/>
    <w:rsid w:val="00FD3CC2"/>
    <w:rsid w:val="00FD44CE"/>
    <w:rsid w:val="00FD4988"/>
    <w:rsid w:val="00FD4B41"/>
    <w:rsid w:val="00FD5A7B"/>
    <w:rsid w:val="00FD64ED"/>
    <w:rsid w:val="00FD69F3"/>
    <w:rsid w:val="00FE10D9"/>
    <w:rsid w:val="00FE12A7"/>
    <w:rsid w:val="00FE28EA"/>
    <w:rsid w:val="00FE66A7"/>
    <w:rsid w:val="00FE7E6D"/>
    <w:rsid w:val="00FF063A"/>
    <w:rsid w:val="00FF333F"/>
    <w:rsid w:val="00FF3648"/>
    <w:rsid w:val="00FF3D21"/>
    <w:rsid w:val="00FF4651"/>
    <w:rsid w:val="00FF4C9F"/>
    <w:rsid w:val="00FF4F74"/>
    <w:rsid w:val="00FF6D94"/>
    <w:rsid w:val="00FF759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7165DC-8ABC-438C-8A08-18BCD1B3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AF9"/>
    <w:pPr>
      <w:spacing w:line="288" w:lineRule="auto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A7FFD"/>
    <w:pPr>
      <w:keepNext/>
      <w:widowControl w:val="0"/>
      <w:numPr>
        <w:numId w:val="1"/>
      </w:numPr>
      <w:tabs>
        <w:tab w:val="left" w:pos="709"/>
      </w:tabs>
      <w:spacing w:before="120" w:after="60" w:line="240" w:lineRule="atLeast"/>
      <w:outlineLvl w:val="0"/>
    </w:pPr>
    <w:rPr>
      <w:b/>
      <w:spacing w:val="4"/>
      <w:kern w:val="28"/>
      <w:sz w:val="22"/>
      <w:szCs w:val="20"/>
      <w:lang w:eastAsia="en-US"/>
    </w:rPr>
  </w:style>
  <w:style w:type="paragraph" w:styleId="Overskrift2">
    <w:name w:val="heading 2"/>
    <w:basedOn w:val="Overskrift1"/>
    <w:next w:val="Normal"/>
    <w:link w:val="Overskrift2Tegn"/>
    <w:qFormat/>
    <w:rsid w:val="00AA7FFD"/>
    <w:pPr>
      <w:numPr>
        <w:ilvl w:val="1"/>
      </w:numPr>
      <w:outlineLvl w:val="1"/>
    </w:pPr>
    <w:rPr>
      <w:rFonts w:cs="Arial"/>
      <w:bCs/>
      <w:iCs/>
      <w:sz w:val="20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764AF9"/>
    <w:pPr>
      <w:keepNext/>
      <w:numPr>
        <w:ilvl w:val="2"/>
        <w:numId w:val="1"/>
      </w:numPr>
      <w:spacing w:before="120" w:after="60"/>
      <w:outlineLvl w:val="2"/>
    </w:pPr>
    <w:rPr>
      <w:rFonts w:eastAsiaTheme="majorEastAsia" w:cstheme="majorBidi"/>
      <w:bCs/>
      <w:i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unhideWhenUsed/>
    <w:qFormat/>
    <w:rsid w:val="00764AF9"/>
    <w:pPr>
      <w:keepNext/>
      <w:spacing w:before="120" w:after="60"/>
      <w:outlineLvl w:val="3"/>
    </w:pPr>
    <w:rPr>
      <w:rFonts w:eastAsiaTheme="minorEastAsia" w:cstheme="minorBidi"/>
      <w:b/>
      <w:bCs/>
      <w:szCs w:val="28"/>
      <w:lang w:eastAsia="en-US"/>
    </w:rPr>
  </w:style>
  <w:style w:type="paragraph" w:styleId="Overskrift5">
    <w:name w:val="heading 5"/>
    <w:basedOn w:val="Normal"/>
    <w:next w:val="Normal"/>
    <w:link w:val="Overskrift5Tegn"/>
    <w:unhideWhenUsed/>
    <w:qFormat/>
    <w:rsid w:val="00841CB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nhideWhenUsed/>
    <w:qFormat/>
    <w:rsid w:val="00841CBE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nhideWhenUsed/>
    <w:qFormat/>
    <w:rsid w:val="00841CB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Overskrift8">
    <w:name w:val="heading 8"/>
    <w:basedOn w:val="Normal"/>
    <w:next w:val="Normal"/>
    <w:link w:val="Overskrift8Tegn"/>
    <w:unhideWhenUsed/>
    <w:qFormat/>
    <w:rsid w:val="00841CB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Overskrift9">
    <w:name w:val="heading 9"/>
    <w:basedOn w:val="Normal"/>
    <w:next w:val="Normal"/>
    <w:link w:val="Overskrift9Tegn"/>
    <w:unhideWhenUsed/>
    <w:qFormat/>
    <w:rsid w:val="00841CB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nedr">
    <w:name w:val="MånedÅr"/>
    <w:basedOn w:val="Brdtekst"/>
    <w:next w:val="Brdtekst"/>
    <w:rsid w:val="00294F47"/>
    <w:pPr>
      <w:spacing w:after="0"/>
      <w:jc w:val="right"/>
    </w:pPr>
    <w:rPr>
      <w:lang w:eastAsia="en-US"/>
    </w:rPr>
  </w:style>
  <w:style w:type="paragraph" w:styleId="Brdtekst">
    <w:name w:val="Body Text"/>
    <w:basedOn w:val="Normal"/>
    <w:rsid w:val="00294F47"/>
    <w:pPr>
      <w:spacing w:after="120"/>
    </w:pPr>
  </w:style>
  <w:style w:type="paragraph" w:styleId="Sidefod">
    <w:name w:val="footer"/>
    <w:basedOn w:val="Normal"/>
    <w:rsid w:val="00DE55B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DE55B7"/>
  </w:style>
  <w:style w:type="paragraph" w:styleId="Sidehoved">
    <w:name w:val="header"/>
    <w:basedOn w:val="Normal"/>
    <w:rsid w:val="00DE55B7"/>
    <w:pPr>
      <w:tabs>
        <w:tab w:val="center" w:pos="4819"/>
        <w:tab w:val="right" w:pos="9638"/>
      </w:tabs>
    </w:pPr>
  </w:style>
  <w:style w:type="paragraph" w:styleId="Fodnotetekst">
    <w:name w:val="footnote text"/>
    <w:basedOn w:val="Normal"/>
    <w:link w:val="FodnotetekstTegn"/>
    <w:uiPriority w:val="99"/>
    <w:semiHidden/>
    <w:qFormat/>
    <w:rsid w:val="002472AC"/>
    <w:pPr>
      <w:spacing w:after="120" w:line="240" w:lineRule="auto"/>
    </w:pPr>
    <w:rPr>
      <w:sz w:val="16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61212B"/>
    <w:rPr>
      <w:vertAlign w:val="superscript"/>
    </w:rPr>
  </w:style>
  <w:style w:type="paragraph" w:styleId="Billedtekst">
    <w:name w:val="caption"/>
    <w:basedOn w:val="Normal"/>
    <w:next w:val="Normal"/>
    <w:qFormat/>
    <w:rsid w:val="00317B86"/>
    <w:pPr>
      <w:spacing w:after="120" w:line="240" w:lineRule="atLeast"/>
    </w:pPr>
    <w:rPr>
      <w:b/>
      <w:bCs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542FD8"/>
    <w:pPr>
      <w:ind w:left="1304"/>
    </w:pPr>
  </w:style>
  <w:style w:type="character" w:customStyle="1" w:styleId="Overskrift3Tegn">
    <w:name w:val="Overskrift 3 Tegn"/>
    <w:basedOn w:val="Standardskrifttypeiafsnit"/>
    <w:link w:val="Overskrift3"/>
    <w:rsid w:val="00764AF9"/>
    <w:rPr>
      <w:rFonts w:ascii="Verdana" w:eastAsiaTheme="majorEastAsia" w:hAnsi="Verdana" w:cstheme="majorBidi"/>
      <w:bCs/>
      <w:i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764AF9"/>
    <w:rPr>
      <w:rFonts w:ascii="Verdana" w:eastAsiaTheme="minorEastAsia" w:hAnsi="Verdana" w:cstheme="minorBidi"/>
      <w:b/>
      <w:bCs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semiHidden/>
    <w:rsid w:val="00841C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semiHidden/>
    <w:rsid w:val="00841CB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semiHidden/>
    <w:rsid w:val="00841CBE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841C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841CBE"/>
    <w:rPr>
      <w:rFonts w:asciiTheme="majorHAnsi" w:eastAsiaTheme="majorEastAsia" w:hAnsiTheme="majorHAnsi" w:cstheme="majorBidi"/>
      <w:sz w:val="22"/>
      <w:szCs w:val="22"/>
    </w:rPr>
  </w:style>
  <w:style w:type="paragraph" w:styleId="Dokumentoversigt">
    <w:name w:val="Document Map"/>
    <w:basedOn w:val="Normal"/>
    <w:link w:val="DokumentoversigtTegn"/>
    <w:rsid w:val="002E5101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2E5101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qFormat/>
    <w:rsid w:val="00067910"/>
    <w:pPr>
      <w:spacing w:after="240" w:line="240" w:lineRule="atLeast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067910"/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styleId="Fremhv">
    <w:name w:val="Emphasis"/>
    <w:basedOn w:val="Standardskrifttypeiafsnit"/>
    <w:rsid w:val="00CD0193"/>
    <w:rPr>
      <w:rFonts w:ascii="Verdana" w:hAnsi="Verdana"/>
      <w:i/>
      <w:iCs/>
      <w:sz w:val="20"/>
    </w:rPr>
  </w:style>
  <w:style w:type="paragraph" w:customStyle="1" w:styleId="Overskrift1-1">
    <w:name w:val="Overskrift 1-1"/>
    <w:basedOn w:val="Overskrift2"/>
    <w:link w:val="Overskrift1-1Tegn"/>
    <w:rsid w:val="007D093D"/>
    <w:rPr>
      <w:sz w:val="18"/>
    </w:rPr>
  </w:style>
  <w:style w:type="paragraph" w:customStyle="1" w:styleId="Overskrift2-1">
    <w:name w:val="Overskrift 2-1"/>
    <w:basedOn w:val="Overskrift3"/>
    <w:link w:val="Overskrift2-1Tegn"/>
    <w:rsid w:val="00E731AF"/>
    <w:pPr>
      <w:spacing w:line="240" w:lineRule="atLeast"/>
    </w:pPr>
  </w:style>
  <w:style w:type="character" w:customStyle="1" w:styleId="Overskrift1Tegn">
    <w:name w:val="Overskrift 1 Tegn"/>
    <w:basedOn w:val="Standardskrifttypeiafsnit"/>
    <w:link w:val="Overskrift1"/>
    <w:rsid w:val="00AA7FFD"/>
    <w:rPr>
      <w:rFonts w:ascii="Verdana" w:hAnsi="Verdana"/>
      <w:b/>
      <w:spacing w:val="4"/>
      <w:kern w:val="28"/>
      <w:sz w:val="22"/>
      <w:lang w:eastAsia="en-US"/>
    </w:rPr>
  </w:style>
  <w:style w:type="character" w:customStyle="1" w:styleId="Overskrift2Tegn">
    <w:name w:val="Overskrift 2 Tegn"/>
    <w:basedOn w:val="Overskrift1Tegn"/>
    <w:link w:val="Overskrift2"/>
    <w:rsid w:val="00AA7FFD"/>
    <w:rPr>
      <w:rFonts w:ascii="Verdana" w:hAnsi="Verdana" w:cs="Arial"/>
      <w:b/>
      <w:bCs/>
      <w:iCs/>
      <w:spacing w:val="4"/>
      <w:kern w:val="28"/>
      <w:sz w:val="22"/>
      <w:szCs w:val="28"/>
      <w:lang w:eastAsia="en-US"/>
    </w:rPr>
  </w:style>
  <w:style w:type="character" w:customStyle="1" w:styleId="Overskrift1-1Tegn">
    <w:name w:val="Overskrift 1-1 Tegn"/>
    <w:basedOn w:val="Overskrift2Tegn"/>
    <w:link w:val="Overskrift1-1"/>
    <w:rsid w:val="00E731AF"/>
    <w:rPr>
      <w:rFonts w:ascii="Verdana" w:hAnsi="Verdana" w:cs="Arial"/>
      <w:b/>
      <w:bCs/>
      <w:iCs/>
      <w:spacing w:val="4"/>
      <w:kern w:val="28"/>
      <w:sz w:val="18"/>
      <w:szCs w:val="28"/>
      <w:lang w:eastAsia="en-US"/>
    </w:rPr>
  </w:style>
  <w:style w:type="paragraph" w:styleId="Markeringsbobletekst">
    <w:name w:val="Balloon Text"/>
    <w:basedOn w:val="Normal"/>
    <w:link w:val="MarkeringsbobletekstTegn"/>
    <w:rsid w:val="00471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Overskrift2-1Tegn">
    <w:name w:val="Overskrift 2-1 Tegn"/>
    <w:basedOn w:val="Overskrift3Tegn"/>
    <w:link w:val="Overskrift2-1"/>
    <w:rsid w:val="00E731AF"/>
    <w:rPr>
      <w:rFonts w:ascii="Verdana" w:eastAsiaTheme="majorEastAsia" w:hAnsi="Verdana" w:cstheme="majorBidi"/>
      <w:bCs/>
      <w:i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71FC6"/>
    <w:rPr>
      <w:rFonts w:ascii="Tahoma" w:hAnsi="Tahoma" w:cs="Tahoma"/>
      <w:sz w:val="16"/>
      <w:szCs w:val="16"/>
    </w:rPr>
  </w:style>
  <w:style w:type="paragraph" w:styleId="Slutnotetekst">
    <w:name w:val="endnote text"/>
    <w:basedOn w:val="Fodnotetekst"/>
    <w:link w:val="SlutnotetekstTegn"/>
    <w:rsid w:val="002472AC"/>
  </w:style>
  <w:style w:type="character" w:customStyle="1" w:styleId="SlutnotetekstTegn">
    <w:name w:val="Slutnotetekst Tegn"/>
    <w:basedOn w:val="Standardskrifttypeiafsnit"/>
    <w:link w:val="Slutnotetekst"/>
    <w:rsid w:val="002472AC"/>
    <w:rPr>
      <w:rFonts w:ascii="Verdana" w:hAnsi="Verdana"/>
      <w:sz w:val="16"/>
    </w:rPr>
  </w:style>
  <w:style w:type="character" w:styleId="Slutnotehenvisning">
    <w:name w:val="endnote reference"/>
    <w:basedOn w:val="Standardskrifttypeiafsnit"/>
    <w:rsid w:val="002472AC"/>
    <w:rPr>
      <w:vertAlign w:val="superscript"/>
    </w:rPr>
  </w:style>
  <w:style w:type="paragraph" w:customStyle="1" w:styleId="Default">
    <w:name w:val="Default"/>
    <w:rsid w:val="00BF65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Kommentarhenvisning">
    <w:name w:val="annotation reference"/>
    <w:basedOn w:val="Standardskrifttypeiafsnit"/>
    <w:rsid w:val="00193651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19365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93651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193651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93651"/>
    <w:rPr>
      <w:rFonts w:ascii="Verdana" w:hAnsi="Verdana"/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FD3CC2"/>
    <w:rPr>
      <w:rFonts w:ascii="Verdana" w:hAnsi="Verdana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A1A7C"/>
    <w:rPr>
      <w:rFonts w:ascii="Verdana" w:hAnsi="Verdana"/>
      <w:sz w:val="16"/>
    </w:rPr>
  </w:style>
  <w:style w:type="table" w:styleId="Lysliste-fremhvningsfarve5">
    <w:name w:val="Light List Accent 5"/>
    <w:basedOn w:val="Tabel-Normal"/>
    <w:uiPriority w:val="61"/>
    <w:rsid w:val="00B457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ysliste-fremhvningsfarve54">
    <w:name w:val="Lys liste - fremhævningsfarve 54"/>
    <w:basedOn w:val="Tabel-Normal"/>
    <w:next w:val="Lysliste-fremhvningsfarve5"/>
    <w:uiPriority w:val="61"/>
    <w:rsid w:val="007708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Ingenafstand">
    <w:name w:val="No Spacing"/>
    <w:uiPriority w:val="1"/>
    <w:qFormat/>
    <w:rsid w:val="00F42A37"/>
    <w:rPr>
      <w:rFonts w:ascii="Calibri" w:eastAsia="Calibri" w:hAnsi="Calibri"/>
      <w:sz w:val="22"/>
      <w:szCs w:val="22"/>
      <w:lang w:eastAsia="en-US"/>
    </w:rPr>
  </w:style>
  <w:style w:type="paragraph" w:customStyle="1" w:styleId="Standardtekst">
    <w:name w:val="Standardtekst"/>
    <w:basedOn w:val="Normal"/>
    <w:rsid w:val="00F42A37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4"/>
      <w:szCs w:val="20"/>
      <w:lang w:val="en-US"/>
    </w:rPr>
  </w:style>
  <w:style w:type="character" w:styleId="Hyperlink">
    <w:name w:val="Hyperlink"/>
    <w:basedOn w:val="Standardskrifttypeiafsnit"/>
    <w:uiPriority w:val="99"/>
    <w:unhideWhenUsed/>
    <w:rsid w:val="00636AB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unhideWhenUsed/>
    <w:rsid w:val="00636AB2"/>
    <w:rPr>
      <w:color w:val="800080"/>
      <w:u w:val="single"/>
    </w:rPr>
  </w:style>
  <w:style w:type="paragraph" w:customStyle="1" w:styleId="font5">
    <w:name w:val="font5"/>
    <w:basedOn w:val="Normal"/>
    <w:rsid w:val="00636AB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636AB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</w:rPr>
  </w:style>
  <w:style w:type="paragraph" w:customStyle="1" w:styleId="xl64">
    <w:name w:val="xl6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5">
    <w:name w:val="xl65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6">
    <w:name w:val="xl6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7">
    <w:name w:val="xl67"/>
    <w:basedOn w:val="Normal"/>
    <w:rsid w:val="00636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8">
    <w:name w:val="xl6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b/>
      <w:bCs/>
      <w:szCs w:val="20"/>
    </w:rPr>
  </w:style>
  <w:style w:type="paragraph" w:customStyle="1" w:styleId="xl69">
    <w:name w:val="xl69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0">
    <w:name w:val="xl70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1">
    <w:name w:val="xl71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2">
    <w:name w:val="xl72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3">
    <w:name w:val="xl73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4">
    <w:name w:val="xl7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5">
    <w:name w:val="xl75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6">
    <w:name w:val="xl7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7">
    <w:name w:val="xl77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8">
    <w:name w:val="xl7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9">
    <w:name w:val="xl79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80">
    <w:name w:val="xl80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1">
    <w:name w:val="xl81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2">
    <w:name w:val="xl8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3">
    <w:name w:val="xl8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4">
    <w:name w:val="xl84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5">
    <w:name w:val="xl85"/>
    <w:basedOn w:val="Normal"/>
    <w:rsid w:val="00636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0"/>
    </w:rPr>
  </w:style>
  <w:style w:type="paragraph" w:customStyle="1" w:styleId="xl86">
    <w:name w:val="xl8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7">
    <w:name w:val="xl8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8">
    <w:name w:val="xl88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9">
    <w:name w:val="xl89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0">
    <w:name w:val="xl9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1">
    <w:name w:val="xl91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2">
    <w:name w:val="xl9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3">
    <w:name w:val="xl9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4">
    <w:name w:val="xl94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5">
    <w:name w:val="xl95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6">
    <w:name w:val="xl9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7">
    <w:name w:val="xl97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8">
    <w:name w:val="xl98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9">
    <w:name w:val="xl99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0">
    <w:name w:val="xl100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01">
    <w:name w:val="xl101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2">
    <w:name w:val="xl102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3">
    <w:name w:val="xl103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4">
    <w:name w:val="xl10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05">
    <w:name w:val="xl105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06">
    <w:name w:val="xl10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7">
    <w:name w:val="xl107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08">
    <w:name w:val="xl10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09">
    <w:name w:val="xl109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0">
    <w:name w:val="xl11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1">
    <w:name w:val="xl111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2">
    <w:name w:val="xl11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13">
    <w:name w:val="xl11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14">
    <w:name w:val="xl114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15">
    <w:name w:val="xl115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16">
    <w:name w:val="xl11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17">
    <w:name w:val="xl11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18">
    <w:name w:val="xl118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9">
    <w:name w:val="xl119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0">
    <w:name w:val="xl120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21">
    <w:name w:val="xl121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2">
    <w:name w:val="xl122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3">
    <w:name w:val="xl123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24">
    <w:name w:val="xl124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25">
    <w:name w:val="xl125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26">
    <w:name w:val="xl12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7">
    <w:name w:val="xl12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8">
    <w:name w:val="xl128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9">
    <w:name w:val="xl129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0">
    <w:name w:val="xl13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</w:rPr>
  </w:style>
  <w:style w:type="paragraph" w:customStyle="1" w:styleId="xl131">
    <w:name w:val="xl131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xl132">
    <w:name w:val="xl132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3">
    <w:name w:val="xl133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4">
    <w:name w:val="xl134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5">
    <w:name w:val="xl135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</w:rPr>
  </w:style>
  <w:style w:type="paragraph" w:customStyle="1" w:styleId="xl136">
    <w:name w:val="xl136"/>
    <w:basedOn w:val="Normal"/>
    <w:rsid w:val="00636AB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xl137">
    <w:name w:val="xl137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38">
    <w:name w:val="xl138"/>
    <w:basedOn w:val="Normal"/>
    <w:rsid w:val="00636A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39">
    <w:name w:val="xl139"/>
    <w:basedOn w:val="Normal"/>
    <w:rsid w:val="00636A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0">
    <w:name w:val="xl140"/>
    <w:basedOn w:val="Normal"/>
    <w:rsid w:val="00636A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1">
    <w:name w:val="xl141"/>
    <w:basedOn w:val="Normal"/>
    <w:rsid w:val="00636A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2">
    <w:name w:val="xl142"/>
    <w:basedOn w:val="Normal"/>
    <w:rsid w:val="00636AB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unkt1">
    <w:name w:val="Punkt 1"/>
    <w:basedOn w:val="Listeafsnit"/>
    <w:qFormat/>
    <w:rsid w:val="00E371E5"/>
    <w:pPr>
      <w:numPr>
        <w:numId w:val="21"/>
      </w:numPr>
      <w:spacing w:after="120" w:line="240" w:lineRule="atLeast"/>
      <w:contextualSpacing/>
    </w:pPr>
    <w:rPr>
      <w:sz w:val="18"/>
      <w:szCs w:val="20"/>
      <w:lang w:val="de-DE" w:eastAsia="en-US"/>
    </w:rPr>
  </w:style>
  <w:style w:type="paragraph" w:customStyle="1" w:styleId="Punkt2">
    <w:name w:val="Punkt 2"/>
    <w:basedOn w:val="Punkt1"/>
    <w:qFormat/>
    <w:rsid w:val="00E371E5"/>
    <w:pPr>
      <w:numPr>
        <w:ilvl w:val="1"/>
      </w:numPr>
    </w:pPr>
  </w:style>
  <w:style w:type="paragraph" w:customStyle="1" w:styleId="Punkt3">
    <w:name w:val="Punkt 3"/>
    <w:basedOn w:val="Punkt2"/>
    <w:qFormat/>
    <w:rsid w:val="00E371E5"/>
    <w:pPr>
      <w:numPr>
        <w:ilvl w:val="2"/>
      </w:numPr>
    </w:pPr>
  </w:style>
  <w:style w:type="table" w:customStyle="1" w:styleId="Listetabel31">
    <w:name w:val="Listetabel 31"/>
    <w:basedOn w:val="Tabel-Normal"/>
    <w:uiPriority w:val="48"/>
    <w:rsid w:val="00B244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broedtekst">
    <w:name w:val="broedtekst"/>
    <w:basedOn w:val="Standardskrifttypeiafsnit"/>
    <w:rsid w:val="004D7E9B"/>
  </w:style>
  <w:style w:type="character" w:styleId="Pladsholdertekst">
    <w:name w:val="Placeholder Text"/>
    <w:basedOn w:val="Standardskrifttypeiafsnit"/>
    <w:uiPriority w:val="99"/>
    <w:semiHidden/>
    <w:rsid w:val="004D7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f\Skrivebord\Programmer\BF-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8E89-0190-419B-9D4D-2CE90994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BF-notat</Template>
  <TotalTime>0</TotalTime>
  <Pages>1</Pages>
  <Words>61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Brøndum &amp; Fliess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MKF</dc:creator>
  <cp:lastModifiedBy>Mickey Lund</cp:lastModifiedBy>
  <cp:revision>2</cp:revision>
  <cp:lastPrinted>2014-01-07T15:13:00Z</cp:lastPrinted>
  <dcterms:created xsi:type="dcterms:W3CDTF">2015-12-11T10:26:00Z</dcterms:created>
  <dcterms:modified xsi:type="dcterms:W3CDTF">2015-12-11T10:26:00Z</dcterms:modified>
</cp:coreProperties>
</file>