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7" w:rsidRPr="00C71B1C" w:rsidRDefault="00F42A37" w:rsidP="00F42A37">
      <w:pPr>
        <w:rPr>
          <w:b/>
          <w:sz w:val="24"/>
        </w:rPr>
      </w:pPr>
      <w:r w:rsidRPr="00C71B1C">
        <w:rPr>
          <w:b/>
          <w:sz w:val="24"/>
        </w:rPr>
        <w:t>Bilag 3: Referenceliste</w:t>
      </w:r>
    </w:p>
    <w:p w:rsidR="00F42A37" w:rsidRPr="00F23357" w:rsidRDefault="00F42A37" w:rsidP="00F42A37">
      <w:r w:rsidRPr="00F23357">
        <w:t>Beskrivelsen af hver af de væsentligste sammenlignelige opgaver, som virksomheden har udført i løbet af de seneste tre år</w:t>
      </w:r>
      <w:r w:rsidR="00891C93" w:rsidRPr="00F23357">
        <w:t xml:space="preserve"> (op til 3 år)</w:t>
      </w:r>
      <w:r w:rsidRPr="00F23357">
        <w:t>, skal indeholde nedenstående punkter</w:t>
      </w:r>
      <w:r w:rsidR="00E61190" w:rsidRPr="00F23357">
        <w:t xml:space="preserve"> pr. </w:t>
      </w:r>
      <w:r w:rsidR="00E571B7" w:rsidRPr="00F23357">
        <w:t>delaftale, der ansøges om prækvalifikation til</w:t>
      </w:r>
      <w:r w:rsidRPr="00F23357">
        <w:t>:</w:t>
      </w:r>
    </w:p>
    <w:p w:rsidR="00F42A37" w:rsidRPr="00F23357" w:rsidRDefault="00F42A37" w:rsidP="00F42A37"/>
    <w:p w:rsidR="00F42A37" w:rsidRPr="00F23357" w:rsidRDefault="00F42A37" w:rsidP="00F42A37">
      <w:pPr>
        <w:pStyle w:val="Listeafsnit"/>
        <w:numPr>
          <w:ilvl w:val="0"/>
          <w:numId w:val="17"/>
        </w:numPr>
        <w:contextualSpacing/>
      </w:pPr>
      <w:r w:rsidRPr="00F23357">
        <w:t>Opdragsgiver</w:t>
      </w:r>
    </w:p>
    <w:p w:rsidR="00F42A37" w:rsidRPr="00F23357" w:rsidRDefault="00F42A37" w:rsidP="00F42A37">
      <w:pPr>
        <w:pStyle w:val="Listeafsnit"/>
        <w:numPr>
          <w:ilvl w:val="0"/>
          <w:numId w:val="17"/>
        </w:numPr>
        <w:contextualSpacing/>
      </w:pPr>
      <w:r w:rsidRPr="00F23357">
        <w:t>Kontaktperson (navn)</w:t>
      </w:r>
    </w:p>
    <w:p w:rsidR="00F42A37" w:rsidRPr="00F23357" w:rsidRDefault="00F42A37" w:rsidP="00F42A37">
      <w:pPr>
        <w:pStyle w:val="Listeafsnit"/>
        <w:numPr>
          <w:ilvl w:val="0"/>
          <w:numId w:val="17"/>
        </w:numPr>
        <w:contextualSpacing/>
      </w:pPr>
      <w:r w:rsidRPr="00F23357">
        <w:t>Kontaktperson (tlf.)</w:t>
      </w:r>
    </w:p>
    <w:p w:rsidR="00F42A37" w:rsidRPr="00F23357" w:rsidRDefault="00F42A37" w:rsidP="00F42A37">
      <w:pPr>
        <w:pStyle w:val="Listeafsnit"/>
        <w:numPr>
          <w:ilvl w:val="0"/>
          <w:numId w:val="17"/>
        </w:numPr>
        <w:contextualSpacing/>
      </w:pPr>
      <w:r w:rsidRPr="00F23357">
        <w:t>Kontraktsum (i kroner eksklusiv moms)</w:t>
      </w:r>
    </w:p>
    <w:p w:rsidR="00F42A37" w:rsidRPr="00F23357" w:rsidRDefault="00F42A37" w:rsidP="00F42A37">
      <w:pPr>
        <w:pStyle w:val="Listeafsnit"/>
        <w:numPr>
          <w:ilvl w:val="0"/>
          <w:numId w:val="17"/>
        </w:numPr>
        <w:contextualSpacing/>
      </w:pPr>
      <w:r w:rsidRPr="00F23357">
        <w:t>Tidsperiode</w:t>
      </w:r>
    </w:p>
    <w:p w:rsidR="00F42A37" w:rsidRPr="00F23357" w:rsidRDefault="00F42A37" w:rsidP="00F42A37">
      <w:pPr>
        <w:pStyle w:val="Listeafsnit"/>
        <w:numPr>
          <w:ilvl w:val="0"/>
          <w:numId w:val="17"/>
        </w:numPr>
        <w:contextualSpacing/>
      </w:pPr>
      <w:r w:rsidRPr="00F23357">
        <w:t>Beskrivelse af referencen/opgaven</w:t>
      </w:r>
    </w:p>
    <w:p w:rsidR="00F42A37" w:rsidRPr="00F23357" w:rsidRDefault="00F42A37" w:rsidP="00F42A37"/>
    <w:p w:rsidR="00F42A37" w:rsidRPr="00F23357" w:rsidRDefault="00F42A37" w:rsidP="00F42A37">
      <w:r w:rsidRPr="00F23357">
        <w:t xml:space="preserve">Maksimalt 10 referencer pr. </w:t>
      </w:r>
      <w:r w:rsidR="008C1244" w:rsidRPr="00F23357">
        <w:t>fagentreprise</w:t>
      </w:r>
      <w:r w:rsidR="006C37A7" w:rsidRPr="00F23357">
        <w:t>.</w:t>
      </w:r>
    </w:p>
    <w:p w:rsidR="00E571B7" w:rsidRPr="00F23357" w:rsidRDefault="00E571B7" w:rsidP="00F42A37"/>
    <w:p w:rsidR="00E571B7" w:rsidRPr="00F23357" w:rsidRDefault="00E571B7" w:rsidP="00F42A37">
      <w:r w:rsidRPr="00F23357">
        <w:t>Det efterfølgende skema</w:t>
      </w:r>
      <w:r w:rsidR="00E61190" w:rsidRPr="00F23357">
        <w:t xml:space="preserve"> anvendes for hver delaftale, der ansøges om prækvalifikation til</w:t>
      </w:r>
    </w:p>
    <w:p w:rsidR="00E571B7" w:rsidRPr="00F23357" w:rsidRDefault="00E571B7" w:rsidP="00F42A37"/>
    <w:tbl>
      <w:tblPr>
        <w:tblStyle w:val="Tabel-Gitter"/>
        <w:tblW w:w="10915" w:type="dxa"/>
        <w:tblInd w:w="-714" w:type="dxa"/>
        <w:tblLook w:val="04A0" w:firstRow="1" w:lastRow="0" w:firstColumn="1" w:lastColumn="0" w:noHBand="0" w:noVBand="1"/>
      </w:tblPr>
      <w:tblGrid>
        <w:gridCol w:w="608"/>
        <w:gridCol w:w="1094"/>
        <w:gridCol w:w="1134"/>
        <w:gridCol w:w="1275"/>
        <w:gridCol w:w="1560"/>
        <w:gridCol w:w="1134"/>
        <w:gridCol w:w="4110"/>
      </w:tblGrid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Opdragsgiver</w:t>
            </w: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Kontaktperson (navn)</w:t>
            </w: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Kontaktperson (tlf.)</w:t>
            </w: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Kontraktsum (i kroner eksklusiv moms)</w:t>
            </w: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Tidsperiode</w:t>
            </w: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jc w:val="center"/>
              <w:rPr>
                <w:b/>
                <w:sz w:val="18"/>
                <w:szCs w:val="18"/>
              </w:rPr>
            </w:pPr>
            <w:r w:rsidRPr="00F23357">
              <w:rPr>
                <w:b/>
                <w:sz w:val="18"/>
                <w:szCs w:val="18"/>
              </w:rPr>
              <w:t>Beskrivelse af referencen/opgaven</w:t>
            </w: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contextualSpacing/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2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contextualSpacing/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3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4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contextualSpacing/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6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7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8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F23357" w:rsidTr="001F592B">
        <w:tc>
          <w:tcPr>
            <w:tcW w:w="608" w:type="dxa"/>
            <w:vAlign w:val="center"/>
          </w:tcPr>
          <w:p w:rsidR="001F592B" w:rsidRPr="00F23357" w:rsidRDefault="001F592B" w:rsidP="001F592B">
            <w:pPr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9</w:t>
            </w:r>
          </w:p>
        </w:tc>
        <w:tc>
          <w:tcPr>
            <w:tcW w:w="109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F23357" w:rsidRDefault="001F592B" w:rsidP="001F592B">
            <w:pPr>
              <w:rPr>
                <w:sz w:val="18"/>
                <w:szCs w:val="18"/>
              </w:rPr>
            </w:pPr>
          </w:p>
        </w:tc>
      </w:tr>
      <w:tr w:rsidR="001F592B" w:rsidRPr="001F592B" w:rsidTr="001F592B">
        <w:tc>
          <w:tcPr>
            <w:tcW w:w="608" w:type="dxa"/>
            <w:vAlign w:val="center"/>
          </w:tcPr>
          <w:p w:rsidR="001F592B" w:rsidRPr="001F592B" w:rsidRDefault="001F592B" w:rsidP="001F592B">
            <w:pPr>
              <w:jc w:val="center"/>
              <w:rPr>
                <w:sz w:val="18"/>
                <w:szCs w:val="18"/>
              </w:rPr>
            </w:pPr>
            <w:r w:rsidRPr="00F23357">
              <w:rPr>
                <w:sz w:val="18"/>
                <w:szCs w:val="18"/>
              </w:rPr>
              <w:t>10</w:t>
            </w:r>
          </w:p>
        </w:tc>
        <w:tc>
          <w:tcPr>
            <w:tcW w:w="1094" w:type="dxa"/>
            <w:vAlign w:val="center"/>
          </w:tcPr>
          <w:p w:rsidR="001F592B" w:rsidRPr="001F592B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1F592B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592B" w:rsidRPr="001F592B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F592B" w:rsidRPr="001F592B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592B" w:rsidRPr="001F592B" w:rsidRDefault="001F592B" w:rsidP="001F592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1F592B" w:rsidRPr="001F592B" w:rsidRDefault="001F592B" w:rsidP="001F592B">
            <w:pPr>
              <w:rPr>
                <w:sz w:val="18"/>
                <w:szCs w:val="18"/>
              </w:rPr>
            </w:pPr>
          </w:p>
        </w:tc>
      </w:tr>
    </w:tbl>
    <w:p w:rsidR="00E571B7" w:rsidRPr="00C71B1C" w:rsidRDefault="00E571B7" w:rsidP="00FD4B4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0"/>
        </w:rPr>
      </w:pPr>
    </w:p>
    <w:p w:rsidR="003D6AB0" w:rsidRPr="00C71B1C" w:rsidRDefault="003D6AB0" w:rsidP="00391DCB">
      <w:pPr>
        <w:spacing w:line="240" w:lineRule="auto"/>
        <w:rPr>
          <w:szCs w:val="20"/>
        </w:rPr>
      </w:pPr>
    </w:p>
    <w:p w:rsidR="003D6AB0" w:rsidRPr="00C71B1C" w:rsidRDefault="003D6AB0" w:rsidP="00330634"/>
    <w:p w:rsidR="00B878BF" w:rsidRPr="00C71B1C" w:rsidRDefault="00B878BF" w:rsidP="00FD4B41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0"/>
        </w:rPr>
      </w:pPr>
    </w:p>
    <w:sectPr w:rsidR="00B878BF" w:rsidRPr="00C71B1C" w:rsidSect="00F85B1D">
      <w:headerReference w:type="default" r:id="rId8"/>
      <w:footerReference w:type="even" r:id="rId9"/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E8" w:rsidRDefault="00FA2CE8" w:rsidP="00764AF9">
      <w:r>
        <w:separator/>
      </w:r>
    </w:p>
  </w:endnote>
  <w:endnote w:type="continuationSeparator" w:id="0">
    <w:p w:rsidR="00FA2CE8" w:rsidRDefault="00FA2CE8" w:rsidP="0076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04" w:rsidRDefault="007C66A7" w:rsidP="00764AF9">
    <w:pPr>
      <w:pStyle w:val="Sidefod"/>
      <w:rPr>
        <w:rStyle w:val="Sidetal"/>
      </w:rPr>
    </w:pPr>
    <w:r>
      <w:rPr>
        <w:rStyle w:val="Sidetal"/>
      </w:rPr>
      <w:fldChar w:fldCharType="begin"/>
    </w:r>
    <w:r w:rsidR="00817304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17304" w:rsidRDefault="00817304" w:rsidP="00764AF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04" w:rsidRPr="00051521" w:rsidRDefault="007C66A7" w:rsidP="00051521">
    <w:pPr>
      <w:pStyle w:val="Sidefod"/>
      <w:jc w:val="right"/>
      <w:rPr>
        <w:sz w:val="16"/>
        <w:szCs w:val="16"/>
      </w:rPr>
    </w:pPr>
    <w:r w:rsidRPr="007E7310">
      <w:rPr>
        <w:rStyle w:val="Sidetal"/>
        <w:sz w:val="16"/>
        <w:szCs w:val="16"/>
      </w:rPr>
      <w:fldChar w:fldCharType="begin"/>
    </w:r>
    <w:r w:rsidR="00817304" w:rsidRPr="007E7310">
      <w:rPr>
        <w:rStyle w:val="Sidetal"/>
        <w:sz w:val="16"/>
        <w:szCs w:val="16"/>
      </w:rPr>
      <w:instrText xml:space="preserve">PAGE  </w:instrText>
    </w:r>
    <w:r w:rsidRPr="007E7310">
      <w:rPr>
        <w:rStyle w:val="Sidetal"/>
        <w:sz w:val="16"/>
        <w:szCs w:val="16"/>
      </w:rPr>
      <w:fldChar w:fldCharType="separate"/>
    </w:r>
    <w:r w:rsidR="00BE33F3">
      <w:rPr>
        <w:rStyle w:val="Sidetal"/>
        <w:noProof/>
        <w:sz w:val="16"/>
        <w:szCs w:val="16"/>
      </w:rPr>
      <w:t>1</w:t>
    </w:r>
    <w:r w:rsidRPr="007E7310">
      <w:rPr>
        <w:rStyle w:val="Sidet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E8" w:rsidRDefault="00FA2CE8" w:rsidP="00764AF9">
      <w:r>
        <w:separator/>
      </w:r>
    </w:p>
  </w:footnote>
  <w:footnote w:type="continuationSeparator" w:id="0">
    <w:p w:rsidR="00FA2CE8" w:rsidRDefault="00FA2CE8" w:rsidP="0076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3C" w:rsidRDefault="00C81F3C" w:rsidP="00C81F3C">
    <w:pPr>
      <w:pStyle w:val="Sidehoved"/>
      <w:jc w:val="right"/>
    </w:pPr>
    <w:r>
      <w:rPr>
        <w:noProof/>
      </w:rPr>
      <w:drawing>
        <wp:inline distT="0" distB="0" distL="0" distR="0">
          <wp:extent cx="1971675" cy="429608"/>
          <wp:effectExtent l="19050" t="0" r="9525" b="0"/>
          <wp:docPr id="4" name="Billede 3" descr="NK_byvaaben_bred_f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_byvaaben_bred_far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3121" cy="42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62B"/>
    <w:multiLevelType w:val="hybridMultilevel"/>
    <w:tmpl w:val="70BA0382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D34"/>
    <w:multiLevelType w:val="hybridMultilevel"/>
    <w:tmpl w:val="C2A6E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5375"/>
    <w:multiLevelType w:val="hybridMultilevel"/>
    <w:tmpl w:val="01B27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3D9D"/>
    <w:multiLevelType w:val="hybridMultilevel"/>
    <w:tmpl w:val="F47CB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13EC"/>
    <w:multiLevelType w:val="hybridMultilevel"/>
    <w:tmpl w:val="6B726E6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32BF"/>
    <w:multiLevelType w:val="multilevel"/>
    <w:tmpl w:val="6EB8E8DE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2C367E"/>
    <w:multiLevelType w:val="hybridMultilevel"/>
    <w:tmpl w:val="C7D4B32C"/>
    <w:lvl w:ilvl="0" w:tplc="CC5460D8">
      <w:start w:val="1"/>
      <w:numFmt w:val="bullet"/>
      <w:pStyle w:val="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259F4">
      <w:start w:val="1"/>
      <w:numFmt w:val="bullet"/>
      <w:pStyle w:val="Punk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46A14">
      <w:start w:val="1"/>
      <w:numFmt w:val="bullet"/>
      <w:pStyle w:val="Punk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3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3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20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C2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60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20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54B1"/>
    <w:multiLevelType w:val="hybridMultilevel"/>
    <w:tmpl w:val="81B8EC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7C52"/>
    <w:multiLevelType w:val="hybridMultilevel"/>
    <w:tmpl w:val="5DA88E2A"/>
    <w:lvl w:ilvl="0" w:tplc="F6829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00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C0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CA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5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A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E8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3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8E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4AAC"/>
    <w:multiLevelType w:val="hybridMultilevel"/>
    <w:tmpl w:val="B50E88E2"/>
    <w:name w:val="Not Used 3"/>
    <w:lvl w:ilvl="0" w:tplc="F14E0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04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0B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5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0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E5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7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D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62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6792"/>
    <w:multiLevelType w:val="hybridMultilevel"/>
    <w:tmpl w:val="121AE2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52A9"/>
    <w:multiLevelType w:val="hybridMultilevel"/>
    <w:tmpl w:val="ADDC4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0B2C"/>
    <w:multiLevelType w:val="hybridMultilevel"/>
    <w:tmpl w:val="7CCC3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67F39"/>
    <w:multiLevelType w:val="hybridMultilevel"/>
    <w:tmpl w:val="1FD0E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E08D0"/>
    <w:multiLevelType w:val="hybridMultilevel"/>
    <w:tmpl w:val="224C2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34BDC"/>
    <w:multiLevelType w:val="hybridMultilevel"/>
    <w:tmpl w:val="E63C1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725C"/>
    <w:multiLevelType w:val="hybridMultilevel"/>
    <w:tmpl w:val="2D52F7BE"/>
    <w:lvl w:ilvl="0" w:tplc="CBFAE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06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6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CD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64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85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E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C6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0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007AE1"/>
    <w:multiLevelType w:val="hybridMultilevel"/>
    <w:tmpl w:val="DDF005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4098D"/>
    <w:multiLevelType w:val="hybridMultilevel"/>
    <w:tmpl w:val="224C2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0197B"/>
    <w:multiLevelType w:val="hybridMultilevel"/>
    <w:tmpl w:val="5956B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432B1"/>
    <w:multiLevelType w:val="multilevel"/>
    <w:tmpl w:val="1F2079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21448BE"/>
    <w:multiLevelType w:val="hybridMultilevel"/>
    <w:tmpl w:val="55CE2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3EB6"/>
    <w:multiLevelType w:val="hybridMultilevel"/>
    <w:tmpl w:val="2C1A5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02BC7"/>
    <w:multiLevelType w:val="hybridMultilevel"/>
    <w:tmpl w:val="5F187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02FCB"/>
    <w:multiLevelType w:val="hybridMultilevel"/>
    <w:tmpl w:val="6C00C308"/>
    <w:lvl w:ilvl="0" w:tplc="04B2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CF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ED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4A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1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0E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A1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5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86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3BB9"/>
    <w:multiLevelType w:val="hybridMultilevel"/>
    <w:tmpl w:val="B1CA29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85340"/>
    <w:multiLevelType w:val="hybridMultilevel"/>
    <w:tmpl w:val="19B487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67317"/>
    <w:multiLevelType w:val="hybridMultilevel"/>
    <w:tmpl w:val="63FC2B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720B0"/>
    <w:multiLevelType w:val="hybridMultilevel"/>
    <w:tmpl w:val="162035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B1ED8"/>
    <w:multiLevelType w:val="hybridMultilevel"/>
    <w:tmpl w:val="DA8811C4"/>
    <w:lvl w:ilvl="0" w:tplc="08C6E0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5517"/>
    <w:multiLevelType w:val="hybridMultilevel"/>
    <w:tmpl w:val="5322C7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30988"/>
    <w:multiLevelType w:val="hybridMultilevel"/>
    <w:tmpl w:val="DA8811C4"/>
    <w:lvl w:ilvl="0" w:tplc="08C6E0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83E78"/>
    <w:multiLevelType w:val="hybridMultilevel"/>
    <w:tmpl w:val="9820A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F27F4"/>
    <w:multiLevelType w:val="hybridMultilevel"/>
    <w:tmpl w:val="F2E84CA6"/>
    <w:lvl w:ilvl="0" w:tplc="10D889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53476"/>
    <w:multiLevelType w:val="hybridMultilevel"/>
    <w:tmpl w:val="8D36C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87B41"/>
    <w:multiLevelType w:val="hybridMultilevel"/>
    <w:tmpl w:val="280805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0765F"/>
    <w:multiLevelType w:val="hybridMultilevel"/>
    <w:tmpl w:val="8D462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20D2D"/>
    <w:multiLevelType w:val="hybridMultilevel"/>
    <w:tmpl w:val="27DEDC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21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4FE6"/>
    <w:multiLevelType w:val="hybridMultilevel"/>
    <w:tmpl w:val="F69E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27"/>
  </w:num>
  <w:num w:numId="5">
    <w:abstractNumId w:val="36"/>
  </w:num>
  <w:num w:numId="6">
    <w:abstractNumId w:val="34"/>
  </w:num>
  <w:num w:numId="7">
    <w:abstractNumId w:val="26"/>
  </w:num>
  <w:num w:numId="8">
    <w:abstractNumId w:val="33"/>
  </w:num>
  <w:num w:numId="9">
    <w:abstractNumId w:val="23"/>
  </w:num>
  <w:num w:numId="10">
    <w:abstractNumId w:val="21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9"/>
  </w:num>
  <w:num w:numId="14">
    <w:abstractNumId w:val="4"/>
  </w:num>
  <w:num w:numId="15">
    <w:abstractNumId w:val="28"/>
  </w:num>
  <w:num w:numId="16">
    <w:abstractNumId w:val="7"/>
  </w:num>
  <w:num w:numId="17">
    <w:abstractNumId w:val="1"/>
  </w:num>
  <w:num w:numId="18">
    <w:abstractNumId w:val="25"/>
  </w:num>
  <w:num w:numId="19">
    <w:abstractNumId w:val="30"/>
  </w:num>
  <w:num w:numId="20">
    <w:abstractNumId w:val="0"/>
  </w:num>
  <w:num w:numId="21">
    <w:abstractNumId w:val="6"/>
  </w:num>
  <w:num w:numId="22">
    <w:abstractNumId w:val="20"/>
  </w:num>
  <w:num w:numId="23">
    <w:abstractNumId w:val="12"/>
  </w:num>
  <w:num w:numId="24">
    <w:abstractNumId w:val="15"/>
  </w:num>
  <w:num w:numId="25">
    <w:abstractNumId w:val="3"/>
  </w:num>
  <w:num w:numId="26">
    <w:abstractNumId w:val="37"/>
  </w:num>
  <w:num w:numId="27">
    <w:abstractNumId w:val="10"/>
  </w:num>
  <w:num w:numId="28">
    <w:abstractNumId w:val="11"/>
  </w:num>
  <w:num w:numId="29">
    <w:abstractNumId w:val="24"/>
  </w:num>
  <w:num w:numId="30">
    <w:abstractNumId w:val="9"/>
  </w:num>
  <w:num w:numId="31">
    <w:abstractNumId w:val="8"/>
  </w:num>
  <w:num w:numId="32">
    <w:abstractNumId w:val="2"/>
  </w:num>
  <w:num w:numId="33">
    <w:abstractNumId w:val="38"/>
  </w:num>
  <w:num w:numId="34">
    <w:abstractNumId w:val="32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13"/>
  </w:num>
  <w:num w:numId="43">
    <w:abstractNumId w:val="18"/>
  </w:num>
  <w:num w:numId="44">
    <w:abstractNumId w:val="14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1"/>
  </w:num>
  <w:num w:numId="4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2"/>
    <w:rsid w:val="000002AF"/>
    <w:rsid w:val="00000E77"/>
    <w:rsid w:val="0000177C"/>
    <w:rsid w:val="00001CC4"/>
    <w:rsid w:val="00001EBE"/>
    <w:rsid w:val="0000274E"/>
    <w:rsid w:val="00003371"/>
    <w:rsid w:val="00003BF9"/>
    <w:rsid w:val="00003D50"/>
    <w:rsid w:val="0000470D"/>
    <w:rsid w:val="00006E3E"/>
    <w:rsid w:val="00010111"/>
    <w:rsid w:val="00010719"/>
    <w:rsid w:val="0001091C"/>
    <w:rsid w:val="000109FE"/>
    <w:rsid w:val="00011CD4"/>
    <w:rsid w:val="00012E71"/>
    <w:rsid w:val="0001363D"/>
    <w:rsid w:val="00014F00"/>
    <w:rsid w:val="00015C53"/>
    <w:rsid w:val="00020425"/>
    <w:rsid w:val="0002137A"/>
    <w:rsid w:val="00021D55"/>
    <w:rsid w:val="000222E9"/>
    <w:rsid w:val="00025A5B"/>
    <w:rsid w:val="00027919"/>
    <w:rsid w:val="000304C6"/>
    <w:rsid w:val="00031ED6"/>
    <w:rsid w:val="00034351"/>
    <w:rsid w:val="000365E6"/>
    <w:rsid w:val="0004098A"/>
    <w:rsid w:val="00041E00"/>
    <w:rsid w:val="00041EC5"/>
    <w:rsid w:val="00042080"/>
    <w:rsid w:val="000433B2"/>
    <w:rsid w:val="00043D1E"/>
    <w:rsid w:val="000442B3"/>
    <w:rsid w:val="0004476E"/>
    <w:rsid w:val="00047050"/>
    <w:rsid w:val="000507D1"/>
    <w:rsid w:val="00050A15"/>
    <w:rsid w:val="00051521"/>
    <w:rsid w:val="000515F4"/>
    <w:rsid w:val="000517B5"/>
    <w:rsid w:val="00051861"/>
    <w:rsid w:val="000519A5"/>
    <w:rsid w:val="00052563"/>
    <w:rsid w:val="0005342F"/>
    <w:rsid w:val="00053F35"/>
    <w:rsid w:val="00055372"/>
    <w:rsid w:val="000567A3"/>
    <w:rsid w:val="00061A53"/>
    <w:rsid w:val="00062CD4"/>
    <w:rsid w:val="00062F04"/>
    <w:rsid w:val="000631E0"/>
    <w:rsid w:val="0006401F"/>
    <w:rsid w:val="00064A0E"/>
    <w:rsid w:val="00064E68"/>
    <w:rsid w:val="0006741F"/>
    <w:rsid w:val="00067910"/>
    <w:rsid w:val="00067B8B"/>
    <w:rsid w:val="00070E12"/>
    <w:rsid w:val="00071104"/>
    <w:rsid w:val="00071343"/>
    <w:rsid w:val="000726B7"/>
    <w:rsid w:val="000731D9"/>
    <w:rsid w:val="0007374C"/>
    <w:rsid w:val="00074026"/>
    <w:rsid w:val="000744DE"/>
    <w:rsid w:val="00075875"/>
    <w:rsid w:val="0007591B"/>
    <w:rsid w:val="00075B5F"/>
    <w:rsid w:val="000779F8"/>
    <w:rsid w:val="00077E93"/>
    <w:rsid w:val="00080124"/>
    <w:rsid w:val="00080C6D"/>
    <w:rsid w:val="00080CB3"/>
    <w:rsid w:val="00083449"/>
    <w:rsid w:val="00083A0B"/>
    <w:rsid w:val="0008465B"/>
    <w:rsid w:val="0008750C"/>
    <w:rsid w:val="000913EC"/>
    <w:rsid w:val="000914A5"/>
    <w:rsid w:val="0009236D"/>
    <w:rsid w:val="00092AEE"/>
    <w:rsid w:val="00093863"/>
    <w:rsid w:val="00094697"/>
    <w:rsid w:val="00095648"/>
    <w:rsid w:val="000959B8"/>
    <w:rsid w:val="000967B2"/>
    <w:rsid w:val="00096BB1"/>
    <w:rsid w:val="000A0E85"/>
    <w:rsid w:val="000A125F"/>
    <w:rsid w:val="000A21E8"/>
    <w:rsid w:val="000A3A17"/>
    <w:rsid w:val="000A663F"/>
    <w:rsid w:val="000A76CB"/>
    <w:rsid w:val="000B0728"/>
    <w:rsid w:val="000B0838"/>
    <w:rsid w:val="000B13FB"/>
    <w:rsid w:val="000B26B0"/>
    <w:rsid w:val="000B3B96"/>
    <w:rsid w:val="000B405E"/>
    <w:rsid w:val="000B6395"/>
    <w:rsid w:val="000B65A6"/>
    <w:rsid w:val="000B6A80"/>
    <w:rsid w:val="000B7592"/>
    <w:rsid w:val="000C00A9"/>
    <w:rsid w:val="000C075E"/>
    <w:rsid w:val="000C0DB6"/>
    <w:rsid w:val="000C176D"/>
    <w:rsid w:val="000C1804"/>
    <w:rsid w:val="000C2A0A"/>
    <w:rsid w:val="000C403E"/>
    <w:rsid w:val="000C48C9"/>
    <w:rsid w:val="000C5F2B"/>
    <w:rsid w:val="000C6482"/>
    <w:rsid w:val="000C7DE1"/>
    <w:rsid w:val="000C7E7E"/>
    <w:rsid w:val="000D02A8"/>
    <w:rsid w:val="000D3465"/>
    <w:rsid w:val="000D3661"/>
    <w:rsid w:val="000D4115"/>
    <w:rsid w:val="000D41E8"/>
    <w:rsid w:val="000D464E"/>
    <w:rsid w:val="000D4692"/>
    <w:rsid w:val="000D56D2"/>
    <w:rsid w:val="000D73AD"/>
    <w:rsid w:val="000D7C30"/>
    <w:rsid w:val="000D7D39"/>
    <w:rsid w:val="000E1C6F"/>
    <w:rsid w:val="000E347E"/>
    <w:rsid w:val="000E47DE"/>
    <w:rsid w:val="000E54E1"/>
    <w:rsid w:val="000E6C66"/>
    <w:rsid w:val="000E6DE4"/>
    <w:rsid w:val="000E7F38"/>
    <w:rsid w:val="000F29C2"/>
    <w:rsid w:val="000F3E74"/>
    <w:rsid w:val="000F4236"/>
    <w:rsid w:val="000F46F5"/>
    <w:rsid w:val="000F5B3B"/>
    <w:rsid w:val="000F681F"/>
    <w:rsid w:val="000F683A"/>
    <w:rsid w:val="000F69CC"/>
    <w:rsid w:val="000F7B33"/>
    <w:rsid w:val="00100E28"/>
    <w:rsid w:val="001012C4"/>
    <w:rsid w:val="001012F3"/>
    <w:rsid w:val="00102CC8"/>
    <w:rsid w:val="001030DD"/>
    <w:rsid w:val="00103371"/>
    <w:rsid w:val="00104922"/>
    <w:rsid w:val="001055A2"/>
    <w:rsid w:val="00105C62"/>
    <w:rsid w:val="00106529"/>
    <w:rsid w:val="001069A2"/>
    <w:rsid w:val="00111655"/>
    <w:rsid w:val="001122C5"/>
    <w:rsid w:val="0011493C"/>
    <w:rsid w:val="00114D49"/>
    <w:rsid w:val="00115491"/>
    <w:rsid w:val="00120034"/>
    <w:rsid w:val="00121F7F"/>
    <w:rsid w:val="00122E0D"/>
    <w:rsid w:val="00124483"/>
    <w:rsid w:val="001250E8"/>
    <w:rsid w:val="00125727"/>
    <w:rsid w:val="00130994"/>
    <w:rsid w:val="001320CB"/>
    <w:rsid w:val="00133584"/>
    <w:rsid w:val="0013373D"/>
    <w:rsid w:val="00133A62"/>
    <w:rsid w:val="00134042"/>
    <w:rsid w:val="00136AA0"/>
    <w:rsid w:val="00137872"/>
    <w:rsid w:val="0014068A"/>
    <w:rsid w:val="00140F40"/>
    <w:rsid w:val="00141ECD"/>
    <w:rsid w:val="00143684"/>
    <w:rsid w:val="00145169"/>
    <w:rsid w:val="0014623A"/>
    <w:rsid w:val="00150209"/>
    <w:rsid w:val="00150EE2"/>
    <w:rsid w:val="00151B72"/>
    <w:rsid w:val="00152B32"/>
    <w:rsid w:val="0015431D"/>
    <w:rsid w:val="001556AF"/>
    <w:rsid w:val="00155F95"/>
    <w:rsid w:val="00156035"/>
    <w:rsid w:val="00156549"/>
    <w:rsid w:val="00157177"/>
    <w:rsid w:val="001572CF"/>
    <w:rsid w:val="00160DA5"/>
    <w:rsid w:val="00160EC0"/>
    <w:rsid w:val="00162FCC"/>
    <w:rsid w:val="00165DBA"/>
    <w:rsid w:val="00165F04"/>
    <w:rsid w:val="001668ED"/>
    <w:rsid w:val="0016703F"/>
    <w:rsid w:val="00170DB6"/>
    <w:rsid w:val="0017187F"/>
    <w:rsid w:val="00171C55"/>
    <w:rsid w:val="00172109"/>
    <w:rsid w:val="00173C2D"/>
    <w:rsid w:val="00174B96"/>
    <w:rsid w:val="001754EB"/>
    <w:rsid w:val="00177301"/>
    <w:rsid w:val="00177877"/>
    <w:rsid w:val="00180147"/>
    <w:rsid w:val="0018288B"/>
    <w:rsid w:val="00184013"/>
    <w:rsid w:val="00184566"/>
    <w:rsid w:val="0018505F"/>
    <w:rsid w:val="00185CB3"/>
    <w:rsid w:val="00186649"/>
    <w:rsid w:val="00186A80"/>
    <w:rsid w:val="001871DD"/>
    <w:rsid w:val="001878BD"/>
    <w:rsid w:val="0019005A"/>
    <w:rsid w:val="001905BE"/>
    <w:rsid w:val="00193651"/>
    <w:rsid w:val="00193C8D"/>
    <w:rsid w:val="00194628"/>
    <w:rsid w:val="00196736"/>
    <w:rsid w:val="001A25B5"/>
    <w:rsid w:val="001A57CD"/>
    <w:rsid w:val="001A58A6"/>
    <w:rsid w:val="001A60EA"/>
    <w:rsid w:val="001A6D11"/>
    <w:rsid w:val="001B1279"/>
    <w:rsid w:val="001B1587"/>
    <w:rsid w:val="001B4013"/>
    <w:rsid w:val="001B4DF3"/>
    <w:rsid w:val="001B5D31"/>
    <w:rsid w:val="001B63FD"/>
    <w:rsid w:val="001B7ADF"/>
    <w:rsid w:val="001C02D3"/>
    <w:rsid w:val="001C05AC"/>
    <w:rsid w:val="001C081A"/>
    <w:rsid w:val="001C2BEA"/>
    <w:rsid w:val="001C3121"/>
    <w:rsid w:val="001C39BE"/>
    <w:rsid w:val="001C3DEB"/>
    <w:rsid w:val="001C4208"/>
    <w:rsid w:val="001C4F07"/>
    <w:rsid w:val="001C5414"/>
    <w:rsid w:val="001C554C"/>
    <w:rsid w:val="001C69BC"/>
    <w:rsid w:val="001C7970"/>
    <w:rsid w:val="001C7A77"/>
    <w:rsid w:val="001C7D0C"/>
    <w:rsid w:val="001C7D55"/>
    <w:rsid w:val="001D11B9"/>
    <w:rsid w:val="001D18D3"/>
    <w:rsid w:val="001D2CAF"/>
    <w:rsid w:val="001D36F1"/>
    <w:rsid w:val="001D3914"/>
    <w:rsid w:val="001D4A53"/>
    <w:rsid w:val="001D76D9"/>
    <w:rsid w:val="001E0019"/>
    <w:rsid w:val="001E0482"/>
    <w:rsid w:val="001E06A9"/>
    <w:rsid w:val="001E08BD"/>
    <w:rsid w:val="001E0E1C"/>
    <w:rsid w:val="001E158A"/>
    <w:rsid w:val="001E1C56"/>
    <w:rsid w:val="001E1DCC"/>
    <w:rsid w:val="001E4EF5"/>
    <w:rsid w:val="001E5473"/>
    <w:rsid w:val="001E55D0"/>
    <w:rsid w:val="001E7F37"/>
    <w:rsid w:val="001F18E3"/>
    <w:rsid w:val="001F2018"/>
    <w:rsid w:val="001F495F"/>
    <w:rsid w:val="001F4EED"/>
    <w:rsid w:val="001F5723"/>
    <w:rsid w:val="001F592B"/>
    <w:rsid w:val="001F5CEC"/>
    <w:rsid w:val="001F6563"/>
    <w:rsid w:val="001F78A2"/>
    <w:rsid w:val="002004B3"/>
    <w:rsid w:val="002009A5"/>
    <w:rsid w:val="002020A6"/>
    <w:rsid w:val="00202E12"/>
    <w:rsid w:val="0020300D"/>
    <w:rsid w:val="0020378A"/>
    <w:rsid w:val="002043DC"/>
    <w:rsid w:val="002044CA"/>
    <w:rsid w:val="00204908"/>
    <w:rsid w:val="00204C2B"/>
    <w:rsid w:val="00205738"/>
    <w:rsid w:val="00205FFB"/>
    <w:rsid w:val="00211B68"/>
    <w:rsid w:val="002134A7"/>
    <w:rsid w:val="0021441D"/>
    <w:rsid w:val="00214EF0"/>
    <w:rsid w:val="00215DA8"/>
    <w:rsid w:val="00215E9A"/>
    <w:rsid w:val="00215F75"/>
    <w:rsid w:val="00216DF8"/>
    <w:rsid w:val="00217AD7"/>
    <w:rsid w:val="00220118"/>
    <w:rsid w:val="002212F9"/>
    <w:rsid w:val="00222092"/>
    <w:rsid w:val="002224AA"/>
    <w:rsid w:val="002234F8"/>
    <w:rsid w:val="00224007"/>
    <w:rsid w:val="00224309"/>
    <w:rsid w:val="002256E6"/>
    <w:rsid w:val="00225905"/>
    <w:rsid w:val="00226070"/>
    <w:rsid w:val="002264CB"/>
    <w:rsid w:val="00226843"/>
    <w:rsid w:val="00226EFA"/>
    <w:rsid w:val="00227E30"/>
    <w:rsid w:val="00227E8C"/>
    <w:rsid w:val="00230467"/>
    <w:rsid w:val="00230A66"/>
    <w:rsid w:val="0023116D"/>
    <w:rsid w:val="00231594"/>
    <w:rsid w:val="00232718"/>
    <w:rsid w:val="002334A1"/>
    <w:rsid w:val="002334B8"/>
    <w:rsid w:val="0023459D"/>
    <w:rsid w:val="002378ED"/>
    <w:rsid w:val="00237A74"/>
    <w:rsid w:val="00240288"/>
    <w:rsid w:val="00242C1A"/>
    <w:rsid w:val="00242E59"/>
    <w:rsid w:val="0024356C"/>
    <w:rsid w:val="00243C0D"/>
    <w:rsid w:val="00243D56"/>
    <w:rsid w:val="00244296"/>
    <w:rsid w:val="00244CD4"/>
    <w:rsid w:val="00245076"/>
    <w:rsid w:val="002468CB"/>
    <w:rsid w:val="002472AC"/>
    <w:rsid w:val="00250B05"/>
    <w:rsid w:val="00250D4D"/>
    <w:rsid w:val="00252E06"/>
    <w:rsid w:val="00253045"/>
    <w:rsid w:val="00254432"/>
    <w:rsid w:val="00256568"/>
    <w:rsid w:val="002570F2"/>
    <w:rsid w:val="00257FDB"/>
    <w:rsid w:val="0026082A"/>
    <w:rsid w:val="00260EB3"/>
    <w:rsid w:val="00262AE3"/>
    <w:rsid w:val="00263B21"/>
    <w:rsid w:val="002649C9"/>
    <w:rsid w:val="00266693"/>
    <w:rsid w:val="0026688C"/>
    <w:rsid w:val="00266C88"/>
    <w:rsid w:val="00266F43"/>
    <w:rsid w:val="00270547"/>
    <w:rsid w:val="0027060D"/>
    <w:rsid w:val="002711F2"/>
    <w:rsid w:val="002721BD"/>
    <w:rsid w:val="0027361F"/>
    <w:rsid w:val="00273BBB"/>
    <w:rsid w:val="00274883"/>
    <w:rsid w:val="0027523E"/>
    <w:rsid w:val="00276117"/>
    <w:rsid w:val="0027625D"/>
    <w:rsid w:val="00276D39"/>
    <w:rsid w:val="00277972"/>
    <w:rsid w:val="00280426"/>
    <w:rsid w:val="002826A1"/>
    <w:rsid w:val="00284DEC"/>
    <w:rsid w:val="00284ED8"/>
    <w:rsid w:val="00285264"/>
    <w:rsid w:val="00286D18"/>
    <w:rsid w:val="00287227"/>
    <w:rsid w:val="0029307C"/>
    <w:rsid w:val="002936D6"/>
    <w:rsid w:val="00293B76"/>
    <w:rsid w:val="00294F47"/>
    <w:rsid w:val="002956B3"/>
    <w:rsid w:val="0029584F"/>
    <w:rsid w:val="00297334"/>
    <w:rsid w:val="00297704"/>
    <w:rsid w:val="002A009F"/>
    <w:rsid w:val="002A1132"/>
    <w:rsid w:val="002A42A7"/>
    <w:rsid w:val="002A55F8"/>
    <w:rsid w:val="002A5E3E"/>
    <w:rsid w:val="002A6F71"/>
    <w:rsid w:val="002B015D"/>
    <w:rsid w:val="002B2FC0"/>
    <w:rsid w:val="002B5747"/>
    <w:rsid w:val="002B7EB1"/>
    <w:rsid w:val="002C1576"/>
    <w:rsid w:val="002C32B8"/>
    <w:rsid w:val="002C69E0"/>
    <w:rsid w:val="002D0062"/>
    <w:rsid w:val="002D0DEC"/>
    <w:rsid w:val="002D187D"/>
    <w:rsid w:val="002D1AD4"/>
    <w:rsid w:val="002D2604"/>
    <w:rsid w:val="002D3B5A"/>
    <w:rsid w:val="002D3E52"/>
    <w:rsid w:val="002D4513"/>
    <w:rsid w:val="002E0784"/>
    <w:rsid w:val="002E079F"/>
    <w:rsid w:val="002E35DE"/>
    <w:rsid w:val="002E4B8A"/>
    <w:rsid w:val="002E4E41"/>
    <w:rsid w:val="002E5101"/>
    <w:rsid w:val="002E67E3"/>
    <w:rsid w:val="002E7AC1"/>
    <w:rsid w:val="002E7AFB"/>
    <w:rsid w:val="002F03B1"/>
    <w:rsid w:val="002F3072"/>
    <w:rsid w:val="002F4433"/>
    <w:rsid w:val="002F70CE"/>
    <w:rsid w:val="003019A3"/>
    <w:rsid w:val="0030219A"/>
    <w:rsid w:val="00302ED1"/>
    <w:rsid w:val="0030346F"/>
    <w:rsid w:val="00303712"/>
    <w:rsid w:val="0030411F"/>
    <w:rsid w:val="00306097"/>
    <w:rsid w:val="003066D3"/>
    <w:rsid w:val="0030731F"/>
    <w:rsid w:val="00310667"/>
    <w:rsid w:val="003121E8"/>
    <w:rsid w:val="003128AD"/>
    <w:rsid w:val="003138B3"/>
    <w:rsid w:val="00314C02"/>
    <w:rsid w:val="003153A8"/>
    <w:rsid w:val="003161E8"/>
    <w:rsid w:val="00317B86"/>
    <w:rsid w:val="00320498"/>
    <w:rsid w:val="00320959"/>
    <w:rsid w:val="0032110A"/>
    <w:rsid w:val="00321E98"/>
    <w:rsid w:val="00322327"/>
    <w:rsid w:val="00322F40"/>
    <w:rsid w:val="003246DA"/>
    <w:rsid w:val="00324C8F"/>
    <w:rsid w:val="003255AD"/>
    <w:rsid w:val="00325A87"/>
    <w:rsid w:val="00325AB6"/>
    <w:rsid w:val="00326138"/>
    <w:rsid w:val="00326756"/>
    <w:rsid w:val="00330224"/>
    <w:rsid w:val="00330634"/>
    <w:rsid w:val="00332495"/>
    <w:rsid w:val="00332B49"/>
    <w:rsid w:val="00334618"/>
    <w:rsid w:val="0033492E"/>
    <w:rsid w:val="00336DDB"/>
    <w:rsid w:val="00337DB0"/>
    <w:rsid w:val="00340447"/>
    <w:rsid w:val="00341059"/>
    <w:rsid w:val="00341413"/>
    <w:rsid w:val="00341C8F"/>
    <w:rsid w:val="003444E2"/>
    <w:rsid w:val="00350BD1"/>
    <w:rsid w:val="00353106"/>
    <w:rsid w:val="0035439B"/>
    <w:rsid w:val="00355838"/>
    <w:rsid w:val="003573E4"/>
    <w:rsid w:val="00357D16"/>
    <w:rsid w:val="00360740"/>
    <w:rsid w:val="003609C8"/>
    <w:rsid w:val="00360A1B"/>
    <w:rsid w:val="0036216F"/>
    <w:rsid w:val="0036609E"/>
    <w:rsid w:val="003663BB"/>
    <w:rsid w:val="00366919"/>
    <w:rsid w:val="003705B2"/>
    <w:rsid w:val="00370AFC"/>
    <w:rsid w:val="00371BE5"/>
    <w:rsid w:val="00372303"/>
    <w:rsid w:val="00372462"/>
    <w:rsid w:val="003726F1"/>
    <w:rsid w:val="00373138"/>
    <w:rsid w:val="003744FF"/>
    <w:rsid w:val="00375975"/>
    <w:rsid w:val="00375B19"/>
    <w:rsid w:val="003804B0"/>
    <w:rsid w:val="00380EF7"/>
    <w:rsid w:val="00381D3E"/>
    <w:rsid w:val="00382588"/>
    <w:rsid w:val="003827B8"/>
    <w:rsid w:val="00383934"/>
    <w:rsid w:val="00383C9A"/>
    <w:rsid w:val="00384323"/>
    <w:rsid w:val="00386E60"/>
    <w:rsid w:val="00387B36"/>
    <w:rsid w:val="00390D73"/>
    <w:rsid w:val="0039116B"/>
    <w:rsid w:val="00391DCB"/>
    <w:rsid w:val="00392443"/>
    <w:rsid w:val="00393857"/>
    <w:rsid w:val="00394E0F"/>
    <w:rsid w:val="00395EFA"/>
    <w:rsid w:val="003961A4"/>
    <w:rsid w:val="00396FBD"/>
    <w:rsid w:val="003A00A9"/>
    <w:rsid w:val="003A0269"/>
    <w:rsid w:val="003A3A09"/>
    <w:rsid w:val="003A3BBA"/>
    <w:rsid w:val="003A3E6F"/>
    <w:rsid w:val="003A43E5"/>
    <w:rsid w:val="003A5053"/>
    <w:rsid w:val="003A54A8"/>
    <w:rsid w:val="003A5FDA"/>
    <w:rsid w:val="003A67B6"/>
    <w:rsid w:val="003A7FD8"/>
    <w:rsid w:val="003B0088"/>
    <w:rsid w:val="003B14E4"/>
    <w:rsid w:val="003B47BF"/>
    <w:rsid w:val="003B7353"/>
    <w:rsid w:val="003B7BAF"/>
    <w:rsid w:val="003C0BD3"/>
    <w:rsid w:val="003C21DE"/>
    <w:rsid w:val="003C516B"/>
    <w:rsid w:val="003C605D"/>
    <w:rsid w:val="003C74C5"/>
    <w:rsid w:val="003C78BD"/>
    <w:rsid w:val="003D3CB1"/>
    <w:rsid w:val="003D4026"/>
    <w:rsid w:val="003D4270"/>
    <w:rsid w:val="003D543B"/>
    <w:rsid w:val="003D5D1B"/>
    <w:rsid w:val="003D6AB0"/>
    <w:rsid w:val="003E0553"/>
    <w:rsid w:val="003E1117"/>
    <w:rsid w:val="003E44FF"/>
    <w:rsid w:val="003E526D"/>
    <w:rsid w:val="003E5864"/>
    <w:rsid w:val="003E6252"/>
    <w:rsid w:val="003E6651"/>
    <w:rsid w:val="003F0A9C"/>
    <w:rsid w:val="003F23BD"/>
    <w:rsid w:val="003F28E0"/>
    <w:rsid w:val="003F393E"/>
    <w:rsid w:val="003F453B"/>
    <w:rsid w:val="003F4906"/>
    <w:rsid w:val="003F735B"/>
    <w:rsid w:val="0040048A"/>
    <w:rsid w:val="00401849"/>
    <w:rsid w:val="00402A79"/>
    <w:rsid w:val="00402C8B"/>
    <w:rsid w:val="00402F42"/>
    <w:rsid w:val="004030CA"/>
    <w:rsid w:val="004035D7"/>
    <w:rsid w:val="004042E9"/>
    <w:rsid w:val="00407DF3"/>
    <w:rsid w:val="0041286E"/>
    <w:rsid w:val="00412D6F"/>
    <w:rsid w:val="00414398"/>
    <w:rsid w:val="00415577"/>
    <w:rsid w:val="00415988"/>
    <w:rsid w:val="00415A25"/>
    <w:rsid w:val="00415BC9"/>
    <w:rsid w:val="004165F1"/>
    <w:rsid w:val="004201D1"/>
    <w:rsid w:val="004204A1"/>
    <w:rsid w:val="004212F6"/>
    <w:rsid w:val="004217D9"/>
    <w:rsid w:val="00424C3B"/>
    <w:rsid w:val="004257EB"/>
    <w:rsid w:val="0042611E"/>
    <w:rsid w:val="004270D8"/>
    <w:rsid w:val="004279EF"/>
    <w:rsid w:val="00431585"/>
    <w:rsid w:val="0043287C"/>
    <w:rsid w:val="00432DB2"/>
    <w:rsid w:val="00433AAA"/>
    <w:rsid w:val="004349D7"/>
    <w:rsid w:val="00437FA4"/>
    <w:rsid w:val="004402A2"/>
    <w:rsid w:val="0044116F"/>
    <w:rsid w:val="0044291E"/>
    <w:rsid w:val="004433FC"/>
    <w:rsid w:val="00443C7F"/>
    <w:rsid w:val="004443AE"/>
    <w:rsid w:val="00444A5C"/>
    <w:rsid w:val="00445504"/>
    <w:rsid w:val="00445ED0"/>
    <w:rsid w:val="00450C8C"/>
    <w:rsid w:val="00450E7F"/>
    <w:rsid w:val="0045118C"/>
    <w:rsid w:val="004519DF"/>
    <w:rsid w:val="00452E8A"/>
    <w:rsid w:val="00455418"/>
    <w:rsid w:val="0045588E"/>
    <w:rsid w:val="00456E2B"/>
    <w:rsid w:val="0045743D"/>
    <w:rsid w:val="004602BC"/>
    <w:rsid w:val="00461DF8"/>
    <w:rsid w:val="00461FD1"/>
    <w:rsid w:val="004646B5"/>
    <w:rsid w:val="00464C32"/>
    <w:rsid w:val="00465CDA"/>
    <w:rsid w:val="0046629C"/>
    <w:rsid w:val="00467562"/>
    <w:rsid w:val="00467601"/>
    <w:rsid w:val="004702EB"/>
    <w:rsid w:val="00471739"/>
    <w:rsid w:val="00471CAC"/>
    <w:rsid w:val="00471FC6"/>
    <w:rsid w:val="00472C55"/>
    <w:rsid w:val="00472DF2"/>
    <w:rsid w:val="004738E7"/>
    <w:rsid w:val="004759D0"/>
    <w:rsid w:val="00477823"/>
    <w:rsid w:val="00477932"/>
    <w:rsid w:val="00481B98"/>
    <w:rsid w:val="00481E48"/>
    <w:rsid w:val="0048652F"/>
    <w:rsid w:val="004866A4"/>
    <w:rsid w:val="00486858"/>
    <w:rsid w:val="004908BC"/>
    <w:rsid w:val="00490BFC"/>
    <w:rsid w:val="004920A5"/>
    <w:rsid w:val="004920C6"/>
    <w:rsid w:val="00492855"/>
    <w:rsid w:val="00494A27"/>
    <w:rsid w:val="004950EB"/>
    <w:rsid w:val="00495EAE"/>
    <w:rsid w:val="0049654D"/>
    <w:rsid w:val="004979E7"/>
    <w:rsid w:val="00497D4C"/>
    <w:rsid w:val="004A0368"/>
    <w:rsid w:val="004A1194"/>
    <w:rsid w:val="004A1365"/>
    <w:rsid w:val="004A13A7"/>
    <w:rsid w:val="004A1DC9"/>
    <w:rsid w:val="004A1E09"/>
    <w:rsid w:val="004A358A"/>
    <w:rsid w:val="004A423E"/>
    <w:rsid w:val="004A5A4F"/>
    <w:rsid w:val="004A7676"/>
    <w:rsid w:val="004B104D"/>
    <w:rsid w:val="004B2A19"/>
    <w:rsid w:val="004B2CF5"/>
    <w:rsid w:val="004B39AE"/>
    <w:rsid w:val="004B3DAF"/>
    <w:rsid w:val="004B43DD"/>
    <w:rsid w:val="004B5DD7"/>
    <w:rsid w:val="004B7730"/>
    <w:rsid w:val="004B7E07"/>
    <w:rsid w:val="004C0960"/>
    <w:rsid w:val="004C19FA"/>
    <w:rsid w:val="004C1C1E"/>
    <w:rsid w:val="004C2F8B"/>
    <w:rsid w:val="004C587C"/>
    <w:rsid w:val="004C5991"/>
    <w:rsid w:val="004C6F72"/>
    <w:rsid w:val="004D266E"/>
    <w:rsid w:val="004D7303"/>
    <w:rsid w:val="004D7930"/>
    <w:rsid w:val="004D7E9B"/>
    <w:rsid w:val="004E0209"/>
    <w:rsid w:val="004E0FF4"/>
    <w:rsid w:val="004E23A9"/>
    <w:rsid w:val="004E29F9"/>
    <w:rsid w:val="004E2B77"/>
    <w:rsid w:val="004E3E1C"/>
    <w:rsid w:val="004E4D75"/>
    <w:rsid w:val="004E5550"/>
    <w:rsid w:val="004F070B"/>
    <w:rsid w:val="004F1277"/>
    <w:rsid w:val="004F1E5F"/>
    <w:rsid w:val="004F33D6"/>
    <w:rsid w:val="004F4244"/>
    <w:rsid w:val="004F690C"/>
    <w:rsid w:val="004F6EF3"/>
    <w:rsid w:val="004F7347"/>
    <w:rsid w:val="005059C8"/>
    <w:rsid w:val="00505AB4"/>
    <w:rsid w:val="005061D0"/>
    <w:rsid w:val="00507CB6"/>
    <w:rsid w:val="0051054E"/>
    <w:rsid w:val="00510E74"/>
    <w:rsid w:val="00511C9E"/>
    <w:rsid w:val="00513ECA"/>
    <w:rsid w:val="0051470A"/>
    <w:rsid w:val="0052020F"/>
    <w:rsid w:val="00521C12"/>
    <w:rsid w:val="00524B19"/>
    <w:rsid w:val="005269E5"/>
    <w:rsid w:val="0052700D"/>
    <w:rsid w:val="00527695"/>
    <w:rsid w:val="00527EDA"/>
    <w:rsid w:val="00530182"/>
    <w:rsid w:val="00532E66"/>
    <w:rsid w:val="00533325"/>
    <w:rsid w:val="00534AED"/>
    <w:rsid w:val="00534D5A"/>
    <w:rsid w:val="00537974"/>
    <w:rsid w:val="00537ECA"/>
    <w:rsid w:val="00540082"/>
    <w:rsid w:val="00540195"/>
    <w:rsid w:val="00540B7D"/>
    <w:rsid w:val="00541556"/>
    <w:rsid w:val="005423DB"/>
    <w:rsid w:val="00542FD8"/>
    <w:rsid w:val="00543853"/>
    <w:rsid w:val="00545BDC"/>
    <w:rsid w:val="00547273"/>
    <w:rsid w:val="00547952"/>
    <w:rsid w:val="00547999"/>
    <w:rsid w:val="00547B19"/>
    <w:rsid w:val="00552EBC"/>
    <w:rsid w:val="005543C5"/>
    <w:rsid w:val="00555C89"/>
    <w:rsid w:val="00555CC2"/>
    <w:rsid w:val="00556C7F"/>
    <w:rsid w:val="005570ED"/>
    <w:rsid w:val="00557565"/>
    <w:rsid w:val="005604E3"/>
    <w:rsid w:val="00560A97"/>
    <w:rsid w:val="00561CF3"/>
    <w:rsid w:val="00564EE6"/>
    <w:rsid w:val="00565E52"/>
    <w:rsid w:val="0056660D"/>
    <w:rsid w:val="005666AE"/>
    <w:rsid w:val="00566D40"/>
    <w:rsid w:val="00567671"/>
    <w:rsid w:val="00570584"/>
    <w:rsid w:val="00570983"/>
    <w:rsid w:val="00570C22"/>
    <w:rsid w:val="00570F54"/>
    <w:rsid w:val="005714F4"/>
    <w:rsid w:val="005730D3"/>
    <w:rsid w:val="0057375C"/>
    <w:rsid w:val="00573F6D"/>
    <w:rsid w:val="00574438"/>
    <w:rsid w:val="00576A04"/>
    <w:rsid w:val="00577FC2"/>
    <w:rsid w:val="00580590"/>
    <w:rsid w:val="005805D6"/>
    <w:rsid w:val="0058092B"/>
    <w:rsid w:val="005814A5"/>
    <w:rsid w:val="00583290"/>
    <w:rsid w:val="00583355"/>
    <w:rsid w:val="005836F0"/>
    <w:rsid w:val="00584EDA"/>
    <w:rsid w:val="00585A61"/>
    <w:rsid w:val="00586919"/>
    <w:rsid w:val="00587047"/>
    <w:rsid w:val="005902B5"/>
    <w:rsid w:val="00590580"/>
    <w:rsid w:val="005906B6"/>
    <w:rsid w:val="00591F1C"/>
    <w:rsid w:val="0059235D"/>
    <w:rsid w:val="00592A27"/>
    <w:rsid w:val="005934F1"/>
    <w:rsid w:val="00594885"/>
    <w:rsid w:val="00594CBA"/>
    <w:rsid w:val="0059516E"/>
    <w:rsid w:val="00595AEB"/>
    <w:rsid w:val="005969E1"/>
    <w:rsid w:val="00596B83"/>
    <w:rsid w:val="0059782C"/>
    <w:rsid w:val="005A07A0"/>
    <w:rsid w:val="005A1802"/>
    <w:rsid w:val="005A2A0F"/>
    <w:rsid w:val="005A2AC6"/>
    <w:rsid w:val="005A49EE"/>
    <w:rsid w:val="005A4A4A"/>
    <w:rsid w:val="005A5173"/>
    <w:rsid w:val="005A5896"/>
    <w:rsid w:val="005A5A78"/>
    <w:rsid w:val="005A705D"/>
    <w:rsid w:val="005B005E"/>
    <w:rsid w:val="005B04FD"/>
    <w:rsid w:val="005B05C4"/>
    <w:rsid w:val="005B0F7D"/>
    <w:rsid w:val="005B2285"/>
    <w:rsid w:val="005B26E2"/>
    <w:rsid w:val="005B301B"/>
    <w:rsid w:val="005B465F"/>
    <w:rsid w:val="005B5283"/>
    <w:rsid w:val="005B555A"/>
    <w:rsid w:val="005B702F"/>
    <w:rsid w:val="005B7DB6"/>
    <w:rsid w:val="005C00BB"/>
    <w:rsid w:val="005C0B7F"/>
    <w:rsid w:val="005C0C87"/>
    <w:rsid w:val="005C1904"/>
    <w:rsid w:val="005C1986"/>
    <w:rsid w:val="005C1C57"/>
    <w:rsid w:val="005C1F7D"/>
    <w:rsid w:val="005C2A64"/>
    <w:rsid w:val="005C390D"/>
    <w:rsid w:val="005C43B1"/>
    <w:rsid w:val="005C61DE"/>
    <w:rsid w:val="005C643C"/>
    <w:rsid w:val="005D09B4"/>
    <w:rsid w:val="005D17F3"/>
    <w:rsid w:val="005D2A2E"/>
    <w:rsid w:val="005D2AA9"/>
    <w:rsid w:val="005D4514"/>
    <w:rsid w:val="005D4659"/>
    <w:rsid w:val="005D4BBE"/>
    <w:rsid w:val="005D4D43"/>
    <w:rsid w:val="005D5F28"/>
    <w:rsid w:val="005D7D57"/>
    <w:rsid w:val="005E10D8"/>
    <w:rsid w:val="005E1BDB"/>
    <w:rsid w:val="005E2661"/>
    <w:rsid w:val="005E28BB"/>
    <w:rsid w:val="005E2C21"/>
    <w:rsid w:val="005E4F17"/>
    <w:rsid w:val="005E5194"/>
    <w:rsid w:val="005E5DEC"/>
    <w:rsid w:val="005F1008"/>
    <w:rsid w:val="005F1237"/>
    <w:rsid w:val="005F2000"/>
    <w:rsid w:val="005F2AE0"/>
    <w:rsid w:val="005F2DB7"/>
    <w:rsid w:val="005F6BA8"/>
    <w:rsid w:val="005F6BC9"/>
    <w:rsid w:val="0060059D"/>
    <w:rsid w:val="00600F03"/>
    <w:rsid w:val="00601C40"/>
    <w:rsid w:val="00602437"/>
    <w:rsid w:val="006050BB"/>
    <w:rsid w:val="00605148"/>
    <w:rsid w:val="006069EA"/>
    <w:rsid w:val="006071BF"/>
    <w:rsid w:val="00610BDD"/>
    <w:rsid w:val="00610F16"/>
    <w:rsid w:val="0061212B"/>
    <w:rsid w:val="00612847"/>
    <w:rsid w:val="006128DE"/>
    <w:rsid w:val="00612E69"/>
    <w:rsid w:val="00613249"/>
    <w:rsid w:val="00613912"/>
    <w:rsid w:val="00613B84"/>
    <w:rsid w:val="00617907"/>
    <w:rsid w:val="00617E89"/>
    <w:rsid w:val="006201F4"/>
    <w:rsid w:val="0062147B"/>
    <w:rsid w:val="00622349"/>
    <w:rsid w:val="00622E68"/>
    <w:rsid w:val="00623105"/>
    <w:rsid w:val="00624C89"/>
    <w:rsid w:val="00624F70"/>
    <w:rsid w:val="006272B9"/>
    <w:rsid w:val="00633636"/>
    <w:rsid w:val="00633693"/>
    <w:rsid w:val="006355D9"/>
    <w:rsid w:val="00635B7B"/>
    <w:rsid w:val="006361E1"/>
    <w:rsid w:val="00636AB2"/>
    <w:rsid w:val="00636FFD"/>
    <w:rsid w:val="00637032"/>
    <w:rsid w:val="006373BC"/>
    <w:rsid w:val="0064050E"/>
    <w:rsid w:val="00641E9E"/>
    <w:rsid w:val="0064290B"/>
    <w:rsid w:val="0064328B"/>
    <w:rsid w:val="0064383F"/>
    <w:rsid w:val="00643E84"/>
    <w:rsid w:val="00646C80"/>
    <w:rsid w:val="006474E3"/>
    <w:rsid w:val="00650F2D"/>
    <w:rsid w:val="00651A1F"/>
    <w:rsid w:val="00651C32"/>
    <w:rsid w:val="00652108"/>
    <w:rsid w:val="006556DE"/>
    <w:rsid w:val="00655CA8"/>
    <w:rsid w:val="00655D4B"/>
    <w:rsid w:val="0065745B"/>
    <w:rsid w:val="0065752D"/>
    <w:rsid w:val="00657813"/>
    <w:rsid w:val="0066083C"/>
    <w:rsid w:val="00661712"/>
    <w:rsid w:val="00664640"/>
    <w:rsid w:val="00665A10"/>
    <w:rsid w:val="0066660C"/>
    <w:rsid w:val="00667061"/>
    <w:rsid w:val="0066718E"/>
    <w:rsid w:val="00667A46"/>
    <w:rsid w:val="00667DE7"/>
    <w:rsid w:val="0067035A"/>
    <w:rsid w:val="00673F0F"/>
    <w:rsid w:val="00675808"/>
    <w:rsid w:val="00676B5E"/>
    <w:rsid w:val="006803A0"/>
    <w:rsid w:val="00682147"/>
    <w:rsid w:val="00683099"/>
    <w:rsid w:val="006840B0"/>
    <w:rsid w:val="00684FF5"/>
    <w:rsid w:val="00687678"/>
    <w:rsid w:val="00690506"/>
    <w:rsid w:val="00690B3B"/>
    <w:rsid w:val="006919DD"/>
    <w:rsid w:val="00693FB0"/>
    <w:rsid w:val="006943A4"/>
    <w:rsid w:val="00694861"/>
    <w:rsid w:val="00694A88"/>
    <w:rsid w:val="00695489"/>
    <w:rsid w:val="006A0021"/>
    <w:rsid w:val="006A185E"/>
    <w:rsid w:val="006A2DC1"/>
    <w:rsid w:val="006A30B2"/>
    <w:rsid w:val="006A34FE"/>
    <w:rsid w:val="006B2242"/>
    <w:rsid w:val="006B2DDB"/>
    <w:rsid w:val="006B3105"/>
    <w:rsid w:val="006B427E"/>
    <w:rsid w:val="006B4615"/>
    <w:rsid w:val="006B4DDF"/>
    <w:rsid w:val="006C1265"/>
    <w:rsid w:val="006C2781"/>
    <w:rsid w:val="006C37A7"/>
    <w:rsid w:val="006C4218"/>
    <w:rsid w:val="006C48BC"/>
    <w:rsid w:val="006C6253"/>
    <w:rsid w:val="006D047B"/>
    <w:rsid w:val="006D2215"/>
    <w:rsid w:val="006D2DA6"/>
    <w:rsid w:val="006D319F"/>
    <w:rsid w:val="006E06A8"/>
    <w:rsid w:val="006E13E0"/>
    <w:rsid w:val="006E14DC"/>
    <w:rsid w:val="006E3530"/>
    <w:rsid w:val="006E3D9F"/>
    <w:rsid w:val="006E4EA2"/>
    <w:rsid w:val="006E79AF"/>
    <w:rsid w:val="006F04B5"/>
    <w:rsid w:val="006F0C6B"/>
    <w:rsid w:val="006F273A"/>
    <w:rsid w:val="006F2B28"/>
    <w:rsid w:val="006F4DAF"/>
    <w:rsid w:val="006F6D95"/>
    <w:rsid w:val="006F76A3"/>
    <w:rsid w:val="006F7988"/>
    <w:rsid w:val="00700382"/>
    <w:rsid w:val="00700B76"/>
    <w:rsid w:val="00700F36"/>
    <w:rsid w:val="0070470D"/>
    <w:rsid w:val="00704747"/>
    <w:rsid w:val="00705952"/>
    <w:rsid w:val="00706FE0"/>
    <w:rsid w:val="007070E2"/>
    <w:rsid w:val="007072D4"/>
    <w:rsid w:val="00707927"/>
    <w:rsid w:val="00710D2A"/>
    <w:rsid w:val="00711607"/>
    <w:rsid w:val="00711E59"/>
    <w:rsid w:val="00712EDE"/>
    <w:rsid w:val="00716B2F"/>
    <w:rsid w:val="00717618"/>
    <w:rsid w:val="00717DCC"/>
    <w:rsid w:val="00730B93"/>
    <w:rsid w:val="00730D0C"/>
    <w:rsid w:val="0073142A"/>
    <w:rsid w:val="00731EA7"/>
    <w:rsid w:val="00733875"/>
    <w:rsid w:val="00734BB8"/>
    <w:rsid w:val="00735991"/>
    <w:rsid w:val="00736D3C"/>
    <w:rsid w:val="00736E7F"/>
    <w:rsid w:val="0074001D"/>
    <w:rsid w:val="007431DB"/>
    <w:rsid w:val="00743D30"/>
    <w:rsid w:val="00743EDB"/>
    <w:rsid w:val="00743F3C"/>
    <w:rsid w:val="00744DEF"/>
    <w:rsid w:val="00745AFF"/>
    <w:rsid w:val="00746115"/>
    <w:rsid w:val="00747698"/>
    <w:rsid w:val="00750D95"/>
    <w:rsid w:val="0075359B"/>
    <w:rsid w:val="00753D55"/>
    <w:rsid w:val="007602D0"/>
    <w:rsid w:val="00761BC9"/>
    <w:rsid w:val="00763FDF"/>
    <w:rsid w:val="00764AF9"/>
    <w:rsid w:val="0076552B"/>
    <w:rsid w:val="00765BFD"/>
    <w:rsid w:val="00766F16"/>
    <w:rsid w:val="007672D2"/>
    <w:rsid w:val="0076745A"/>
    <w:rsid w:val="00767CF3"/>
    <w:rsid w:val="00770816"/>
    <w:rsid w:val="0077159A"/>
    <w:rsid w:val="007734B6"/>
    <w:rsid w:val="0077496C"/>
    <w:rsid w:val="0077754D"/>
    <w:rsid w:val="007777B1"/>
    <w:rsid w:val="007779E1"/>
    <w:rsid w:val="007811D4"/>
    <w:rsid w:val="00781219"/>
    <w:rsid w:val="00781F7D"/>
    <w:rsid w:val="00781FB9"/>
    <w:rsid w:val="00782CCA"/>
    <w:rsid w:val="00784046"/>
    <w:rsid w:val="00784F4D"/>
    <w:rsid w:val="0078565D"/>
    <w:rsid w:val="007861B4"/>
    <w:rsid w:val="007872BD"/>
    <w:rsid w:val="007877A7"/>
    <w:rsid w:val="00787829"/>
    <w:rsid w:val="00790B2F"/>
    <w:rsid w:val="00790DA7"/>
    <w:rsid w:val="007911F2"/>
    <w:rsid w:val="007912B9"/>
    <w:rsid w:val="007936A9"/>
    <w:rsid w:val="007937FD"/>
    <w:rsid w:val="00793B06"/>
    <w:rsid w:val="0079481A"/>
    <w:rsid w:val="007949D2"/>
    <w:rsid w:val="007964D4"/>
    <w:rsid w:val="007966AA"/>
    <w:rsid w:val="00796A42"/>
    <w:rsid w:val="00796D42"/>
    <w:rsid w:val="00797453"/>
    <w:rsid w:val="0079748D"/>
    <w:rsid w:val="007975D2"/>
    <w:rsid w:val="007979E5"/>
    <w:rsid w:val="00797B6C"/>
    <w:rsid w:val="007A14EA"/>
    <w:rsid w:val="007A1B74"/>
    <w:rsid w:val="007A2568"/>
    <w:rsid w:val="007A2A42"/>
    <w:rsid w:val="007A2A77"/>
    <w:rsid w:val="007A3CEF"/>
    <w:rsid w:val="007A3DF8"/>
    <w:rsid w:val="007A50E3"/>
    <w:rsid w:val="007A6757"/>
    <w:rsid w:val="007A6945"/>
    <w:rsid w:val="007A6C3A"/>
    <w:rsid w:val="007A7B5E"/>
    <w:rsid w:val="007B07BB"/>
    <w:rsid w:val="007B0C49"/>
    <w:rsid w:val="007B1D11"/>
    <w:rsid w:val="007B2FF0"/>
    <w:rsid w:val="007B3BA0"/>
    <w:rsid w:val="007B48EE"/>
    <w:rsid w:val="007B4E7B"/>
    <w:rsid w:val="007B7DF4"/>
    <w:rsid w:val="007C134C"/>
    <w:rsid w:val="007C510D"/>
    <w:rsid w:val="007C5387"/>
    <w:rsid w:val="007C5976"/>
    <w:rsid w:val="007C6321"/>
    <w:rsid w:val="007C66A7"/>
    <w:rsid w:val="007D04CE"/>
    <w:rsid w:val="007D093D"/>
    <w:rsid w:val="007D1EA3"/>
    <w:rsid w:val="007D387D"/>
    <w:rsid w:val="007D55DB"/>
    <w:rsid w:val="007D5E6E"/>
    <w:rsid w:val="007D5F4C"/>
    <w:rsid w:val="007D6FC7"/>
    <w:rsid w:val="007E0662"/>
    <w:rsid w:val="007E1F25"/>
    <w:rsid w:val="007E5AA5"/>
    <w:rsid w:val="007E5BB2"/>
    <w:rsid w:val="007E7310"/>
    <w:rsid w:val="007F0282"/>
    <w:rsid w:val="007F12BA"/>
    <w:rsid w:val="007F15D9"/>
    <w:rsid w:val="007F2C6B"/>
    <w:rsid w:val="007F2E8E"/>
    <w:rsid w:val="007F3205"/>
    <w:rsid w:val="007F3211"/>
    <w:rsid w:val="007F408D"/>
    <w:rsid w:val="007F5C43"/>
    <w:rsid w:val="0080038B"/>
    <w:rsid w:val="00801222"/>
    <w:rsid w:val="00803AD8"/>
    <w:rsid w:val="00804E29"/>
    <w:rsid w:val="00806454"/>
    <w:rsid w:val="00807C44"/>
    <w:rsid w:val="00811041"/>
    <w:rsid w:val="00811319"/>
    <w:rsid w:val="008122F9"/>
    <w:rsid w:val="00812B00"/>
    <w:rsid w:val="00813F7D"/>
    <w:rsid w:val="00817304"/>
    <w:rsid w:val="00817B5F"/>
    <w:rsid w:val="008204FC"/>
    <w:rsid w:val="00820C08"/>
    <w:rsid w:val="0082197F"/>
    <w:rsid w:val="008228C5"/>
    <w:rsid w:val="00824121"/>
    <w:rsid w:val="008259FD"/>
    <w:rsid w:val="008273EE"/>
    <w:rsid w:val="008276AC"/>
    <w:rsid w:val="00827FA6"/>
    <w:rsid w:val="00830D7A"/>
    <w:rsid w:val="00831605"/>
    <w:rsid w:val="0083287E"/>
    <w:rsid w:val="008335ED"/>
    <w:rsid w:val="00833C88"/>
    <w:rsid w:val="0083541F"/>
    <w:rsid w:val="008366FA"/>
    <w:rsid w:val="00836727"/>
    <w:rsid w:val="00840FBF"/>
    <w:rsid w:val="00841CBE"/>
    <w:rsid w:val="0084306B"/>
    <w:rsid w:val="00843832"/>
    <w:rsid w:val="00844147"/>
    <w:rsid w:val="008476E7"/>
    <w:rsid w:val="008501B7"/>
    <w:rsid w:val="00851675"/>
    <w:rsid w:val="00851D4E"/>
    <w:rsid w:val="008550A7"/>
    <w:rsid w:val="00855AB9"/>
    <w:rsid w:val="00857871"/>
    <w:rsid w:val="00857D40"/>
    <w:rsid w:val="00862D85"/>
    <w:rsid w:val="00863453"/>
    <w:rsid w:val="00865FBD"/>
    <w:rsid w:val="00870B79"/>
    <w:rsid w:val="00870E1A"/>
    <w:rsid w:val="008759B5"/>
    <w:rsid w:val="00876068"/>
    <w:rsid w:val="0087721B"/>
    <w:rsid w:val="00877B95"/>
    <w:rsid w:val="008809B7"/>
    <w:rsid w:val="008810E8"/>
    <w:rsid w:val="00882167"/>
    <w:rsid w:val="008827DF"/>
    <w:rsid w:val="008854E8"/>
    <w:rsid w:val="008863B4"/>
    <w:rsid w:val="00891938"/>
    <w:rsid w:val="00891C93"/>
    <w:rsid w:val="0089241B"/>
    <w:rsid w:val="008925E7"/>
    <w:rsid w:val="00892833"/>
    <w:rsid w:val="00893993"/>
    <w:rsid w:val="00893A58"/>
    <w:rsid w:val="008942A6"/>
    <w:rsid w:val="00894D93"/>
    <w:rsid w:val="00895000"/>
    <w:rsid w:val="008969C6"/>
    <w:rsid w:val="00897ADA"/>
    <w:rsid w:val="00897F4A"/>
    <w:rsid w:val="008A0964"/>
    <w:rsid w:val="008A0EBA"/>
    <w:rsid w:val="008A2138"/>
    <w:rsid w:val="008A3DD0"/>
    <w:rsid w:val="008A4BD3"/>
    <w:rsid w:val="008A5A0E"/>
    <w:rsid w:val="008B04DF"/>
    <w:rsid w:val="008B18E4"/>
    <w:rsid w:val="008B1F9A"/>
    <w:rsid w:val="008B2B54"/>
    <w:rsid w:val="008B3EC6"/>
    <w:rsid w:val="008C1244"/>
    <w:rsid w:val="008C1503"/>
    <w:rsid w:val="008C2873"/>
    <w:rsid w:val="008C51D3"/>
    <w:rsid w:val="008C6E25"/>
    <w:rsid w:val="008C7E3E"/>
    <w:rsid w:val="008D31BA"/>
    <w:rsid w:val="008D42B4"/>
    <w:rsid w:val="008D4A73"/>
    <w:rsid w:val="008D5D40"/>
    <w:rsid w:val="008D604D"/>
    <w:rsid w:val="008D6368"/>
    <w:rsid w:val="008D7F43"/>
    <w:rsid w:val="008E0870"/>
    <w:rsid w:val="008E0CD5"/>
    <w:rsid w:val="008E1F57"/>
    <w:rsid w:val="008E2EC3"/>
    <w:rsid w:val="008E3426"/>
    <w:rsid w:val="008E370D"/>
    <w:rsid w:val="008E3AF0"/>
    <w:rsid w:val="008E3FA4"/>
    <w:rsid w:val="008E5DB3"/>
    <w:rsid w:val="008E70C6"/>
    <w:rsid w:val="008E7699"/>
    <w:rsid w:val="008F0067"/>
    <w:rsid w:val="008F07B3"/>
    <w:rsid w:val="008F10A8"/>
    <w:rsid w:val="008F2B35"/>
    <w:rsid w:val="008F2D63"/>
    <w:rsid w:val="008F47EE"/>
    <w:rsid w:val="008F4A51"/>
    <w:rsid w:val="008F5125"/>
    <w:rsid w:val="008F59C9"/>
    <w:rsid w:val="008F5AEE"/>
    <w:rsid w:val="00901DA4"/>
    <w:rsid w:val="0090318A"/>
    <w:rsid w:val="00903D75"/>
    <w:rsid w:val="00903F06"/>
    <w:rsid w:val="00904599"/>
    <w:rsid w:val="0090472E"/>
    <w:rsid w:val="0090560F"/>
    <w:rsid w:val="00911AB1"/>
    <w:rsid w:val="00916DF1"/>
    <w:rsid w:val="0091776C"/>
    <w:rsid w:val="00917FF3"/>
    <w:rsid w:val="0092031E"/>
    <w:rsid w:val="00921783"/>
    <w:rsid w:val="00922664"/>
    <w:rsid w:val="00925827"/>
    <w:rsid w:val="00926C7C"/>
    <w:rsid w:val="00927782"/>
    <w:rsid w:val="009302F0"/>
    <w:rsid w:val="00930EBF"/>
    <w:rsid w:val="0093127D"/>
    <w:rsid w:val="00932A32"/>
    <w:rsid w:val="00932D47"/>
    <w:rsid w:val="00934FFE"/>
    <w:rsid w:val="00936014"/>
    <w:rsid w:val="00936018"/>
    <w:rsid w:val="00936AAA"/>
    <w:rsid w:val="00937221"/>
    <w:rsid w:val="009372CC"/>
    <w:rsid w:val="0093795C"/>
    <w:rsid w:val="009402DD"/>
    <w:rsid w:val="009445AE"/>
    <w:rsid w:val="009445C4"/>
    <w:rsid w:val="009472BD"/>
    <w:rsid w:val="0094785C"/>
    <w:rsid w:val="00950C89"/>
    <w:rsid w:val="00950ED4"/>
    <w:rsid w:val="0095113A"/>
    <w:rsid w:val="00951787"/>
    <w:rsid w:val="0095184C"/>
    <w:rsid w:val="00951A95"/>
    <w:rsid w:val="00952EBC"/>
    <w:rsid w:val="0095384C"/>
    <w:rsid w:val="009543D0"/>
    <w:rsid w:val="00954896"/>
    <w:rsid w:val="00956014"/>
    <w:rsid w:val="009567A2"/>
    <w:rsid w:val="00957405"/>
    <w:rsid w:val="00957F72"/>
    <w:rsid w:val="0096056B"/>
    <w:rsid w:val="009630EE"/>
    <w:rsid w:val="009634C5"/>
    <w:rsid w:val="009637DB"/>
    <w:rsid w:val="00964DBA"/>
    <w:rsid w:val="00966458"/>
    <w:rsid w:val="009679BD"/>
    <w:rsid w:val="0097040B"/>
    <w:rsid w:val="00970CF1"/>
    <w:rsid w:val="00970FAF"/>
    <w:rsid w:val="009710CD"/>
    <w:rsid w:val="0097279B"/>
    <w:rsid w:val="00973C6D"/>
    <w:rsid w:val="009752C2"/>
    <w:rsid w:val="00975E7F"/>
    <w:rsid w:val="00976B9C"/>
    <w:rsid w:val="00976FB0"/>
    <w:rsid w:val="009806DB"/>
    <w:rsid w:val="00981724"/>
    <w:rsid w:val="0098197C"/>
    <w:rsid w:val="009824E1"/>
    <w:rsid w:val="0098554E"/>
    <w:rsid w:val="0098636A"/>
    <w:rsid w:val="009865C3"/>
    <w:rsid w:val="00986B31"/>
    <w:rsid w:val="009870DB"/>
    <w:rsid w:val="009871DD"/>
    <w:rsid w:val="00991043"/>
    <w:rsid w:val="009927D1"/>
    <w:rsid w:val="0099328F"/>
    <w:rsid w:val="00994451"/>
    <w:rsid w:val="0099463D"/>
    <w:rsid w:val="00995C92"/>
    <w:rsid w:val="0099681A"/>
    <w:rsid w:val="0099748A"/>
    <w:rsid w:val="00997AC5"/>
    <w:rsid w:val="009A07AB"/>
    <w:rsid w:val="009A185A"/>
    <w:rsid w:val="009A1C02"/>
    <w:rsid w:val="009B0C84"/>
    <w:rsid w:val="009B1375"/>
    <w:rsid w:val="009B46D5"/>
    <w:rsid w:val="009B4CE5"/>
    <w:rsid w:val="009B501E"/>
    <w:rsid w:val="009B58B6"/>
    <w:rsid w:val="009B636E"/>
    <w:rsid w:val="009B66D6"/>
    <w:rsid w:val="009B6AE5"/>
    <w:rsid w:val="009B6D46"/>
    <w:rsid w:val="009B7A49"/>
    <w:rsid w:val="009B7B65"/>
    <w:rsid w:val="009C072D"/>
    <w:rsid w:val="009C2C2C"/>
    <w:rsid w:val="009C3910"/>
    <w:rsid w:val="009C39DA"/>
    <w:rsid w:val="009C57FA"/>
    <w:rsid w:val="009C584D"/>
    <w:rsid w:val="009C6848"/>
    <w:rsid w:val="009C7372"/>
    <w:rsid w:val="009C77BC"/>
    <w:rsid w:val="009D0048"/>
    <w:rsid w:val="009D0193"/>
    <w:rsid w:val="009D0BEC"/>
    <w:rsid w:val="009D0D40"/>
    <w:rsid w:val="009D2335"/>
    <w:rsid w:val="009D48C5"/>
    <w:rsid w:val="009D56CF"/>
    <w:rsid w:val="009D68E2"/>
    <w:rsid w:val="009D7ADB"/>
    <w:rsid w:val="009E1435"/>
    <w:rsid w:val="009E37D9"/>
    <w:rsid w:val="009E3DCA"/>
    <w:rsid w:val="009E4449"/>
    <w:rsid w:val="009E4EF1"/>
    <w:rsid w:val="009E5598"/>
    <w:rsid w:val="009E5A06"/>
    <w:rsid w:val="009E5D34"/>
    <w:rsid w:val="009E6309"/>
    <w:rsid w:val="009E6EE8"/>
    <w:rsid w:val="009F0C41"/>
    <w:rsid w:val="009F37A5"/>
    <w:rsid w:val="009F3E17"/>
    <w:rsid w:val="009F460E"/>
    <w:rsid w:val="009F4C72"/>
    <w:rsid w:val="009F4EDB"/>
    <w:rsid w:val="009F65D6"/>
    <w:rsid w:val="009F799A"/>
    <w:rsid w:val="00A00E4E"/>
    <w:rsid w:val="00A00E91"/>
    <w:rsid w:val="00A01020"/>
    <w:rsid w:val="00A0121F"/>
    <w:rsid w:val="00A0178B"/>
    <w:rsid w:val="00A017F1"/>
    <w:rsid w:val="00A0380F"/>
    <w:rsid w:val="00A03D8D"/>
    <w:rsid w:val="00A137A8"/>
    <w:rsid w:val="00A144BE"/>
    <w:rsid w:val="00A1475A"/>
    <w:rsid w:val="00A14AF7"/>
    <w:rsid w:val="00A14CD0"/>
    <w:rsid w:val="00A151D2"/>
    <w:rsid w:val="00A152C0"/>
    <w:rsid w:val="00A15BE8"/>
    <w:rsid w:val="00A15F1A"/>
    <w:rsid w:val="00A16AB3"/>
    <w:rsid w:val="00A1724D"/>
    <w:rsid w:val="00A17FDB"/>
    <w:rsid w:val="00A27180"/>
    <w:rsid w:val="00A322AD"/>
    <w:rsid w:val="00A32F3F"/>
    <w:rsid w:val="00A34C3F"/>
    <w:rsid w:val="00A35AF5"/>
    <w:rsid w:val="00A362ED"/>
    <w:rsid w:val="00A364D5"/>
    <w:rsid w:val="00A36E71"/>
    <w:rsid w:val="00A37A45"/>
    <w:rsid w:val="00A37F20"/>
    <w:rsid w:val="00A37F77"/>
    <w:rsid w:val="00A42BA9"/>
    <w:rsid w:val="00A42F7C"/>
    <w:rsid w:val="00A43DA1"/>
    <w:rsid w:val="00A449B4"/>
    <w:rsid w:val="00A47925"/>
    <w:rsid w:val="00A5231D"/>
    <w:rsid w:val="00A53B93"/>
    <w:rsid w:val="00A54369"/>
    <w:rsid w:val="00A563E3"/>
    <w:rsid w:val="00A57062"/>
    <w:rsid w:val="00A57F34"/>
    <w:rsid w:val="00A626DD"/>
    <w:rsid w:val="00A63D71"/>
    <w:rsid w:val="00A63EC3"/>
    <w:rsid w:val="00A6411C"/>
    <w:rsid w:val="00A65A7A"/>
    <w:rsid w:val="00A66673"/>
    <w:rsid w:val="00A667D6"/>
    <w:rsid w:val="00A70CFB"/>
    <w:rsid w:val="00A71138"/>
    <w:rsid w:val="00A71225"/>
    <w:rsid w:val="00A71231"/>
    <w:rsid w:val="00A72514"/>
    <w:rsid w:val="00A72D41"/>
    <w:rsid w:val="00A75A6F"/>
    <w:rsid w:val="00A76011"/>
    <w:rsid w:val="00A76133"/>
    <w:rsid w:val="00A80569"/>
    <w:rsid w:val="00A81517"/>
    <w:rsid w:val="00A81705"/>
    <w:rsid w:val="00A8179E"/>
    <w:rsid w:val="00A81E10"/>
    <w:rsid w:val="00A828AB"/>
    <w:rsid w:val="00A85A80"/>
    <w:rsid w:val="00A8642F"/>
    <w:rsid w:val="00A95278"/>
    <w:rsid w:val="00A9558C"/>
    <w:rsid w:val="00A95709"/>
    <w:rsid w:val="00A9628F"/>
    <w:rsid w:val="00A973B9"/>
    <w:rsid w:val="00AA03B9"/>
    <w:rsid w:val="00AA0915"/>
    <w:rsid w:val="00AA5101"/>
    <w:rsid w:val="00AA5BF0"/>
    <w:rsid w:val="00AA647B"/>
    <w:rsid w:val="00AA67FA"/>
    <w:rsid w:val="00AA6942"/>
    <w:rsid w:val="00AA6961"/>
    <w:rsid w:val="00AA7997"/>
    <w:rsid w:val="00AA7E2C"/>
    <w:rsid w:val="00AA7FFD"/>
    <w:rsid w:val="00AB08CD"/>
    <w:rsid w:val="00AB0F25"/>
    <w:rsid w:val="00AB1A94"/>
    <w:rsid w:val="00AB33D1"/>
    <w:rsid w:val="00AB5409"/>
    <w:rsid w:val="00AB5A99"/>
    <w:rsid w:val="00AB5B1D"/>
    <w:rsid w:val="00AB5DA9"/>
    <w:rsid w:val="00AB626D"/>
    <w:rsid w:val="00AB6AE1"/>
    <w:rsid w:val="00AB71B9"/>
    <w:rsid w:val="00AC085C"/>
    <w:rsid w:val="00AC2A14"/>
    <w:rsid w:val="00AC2EF4"/>
    <w:rsid w:val="00AC4211"/>
    <w:rsid w:val="00AC4A6E"/>
    <w:rsid w:val="00AC4BB7"/>
    <w:rsid w:val="00AD14B0"/>
    <w:rsid w:val="00AD1562"/>
    <w:rsid w:val="00AD26E3"/>
    <w:rsid w:val="00AD2911"/>
    <w:rsid w:val="00AD52C7"/>
    <w:rsid w:val="00AD5786"/>
    <w:rsid w:val="00AD7963"/>
    <w:rsid w:val="00AD7A56"/>
    <w:rsid w:val="00AE10B2"/>
    <w:rsid w:val="00AE1363"/>
    <w:rsid w:val="00AE1DDF"/>
    <w:rsid w:val="00AE3EB2"/>
    <w:rsid w:val="00AE52EE"/>
    <w:rsid w:val="00AE62C3"/>
    <w:rsid w:val="00AE6D3F"/>
    <w:rsid w:val="00AF08CB"/>
    <w:rsid w:val="00AF0E38"/>
    <w:rsid w:val="00AF1610"/>
    <w:rsid w:val="00AF1EFF"/>
    <w:rsid w:val="00AF24DC"/>
    <w:rsid w:val="00AF3C91"/>
    <w:rsid w:val="00AF3E46"/>
    <w:rsid w:val="00AF521C"/>
    <w:rsid w:val="00AF521E"/>
    <w:rsid w:val="00AF5AC6"/>
    <w:rsid w:val="00AF752F"/>
    <w:rsid w:val="00B02048"/>
    <w:rsid w:val="00B022AB"/>
    <w:rsid w:val="00B02B15"/>
    <w:rsid w:val="00B030B1"/>
    <w:rsid w:val="00B03740"/>
    <w:rsid w:val="00B05C77"/>
    <w:rsid w:val="00B061AD"/>
    <w:rsid w:val="00B06E6F"/>
    <w:rsid w:val="00B07A42"/>
    <w:rsid w:val="00B101B2"/>
    <w:rsid w:val="00B10B84"/>
    <w:rsid w:val="00B10B97"/>
    <w:rsid w:val="00B11395"/>
    <w:rsid w:val="00B115A1"/>
    <w:rsid w:val="00B12989"/>
    <w:rsid w:val="00B15254"/>
    <w:rsid w:val="00B17706"/>
    <w:rsid w:val="00B17EB5"/>
    <w:rsid w:val="00B20756"/>
    <w:rsid w:val="00B22416"/>
    <w:rsid w:val="00B232B3"/>
    <w:rsid w:val="00B24493"/>
    <w:rsid w:val="00B256C4"/>
    <w:rsid w:val="00B261FF"/>
    <w:rsid w:val="00B264A3"/>
    <w:rsid w:val="00B270E7"/>
    <w:rsid w:val="00B27D2C"/>
    <w:rsid w:val="00B3059F"/>
    <w:rsid w:val="00B309B3"/>
    <w:rsid w:val="00B32AAE"/>
    <w:rsid w:val="00B34E08"/>
    <w:rsid w:val="00B34F26"/>
    <w:rsid w:val="00B3630A"/>
    <w:rsid w:val="00B3661E"/>
    <w:rsid w:val="00B4099E"/>
    <w:rsid w:val="00B409D4"/>
    <w:rsid w:val="00B43341"/>
    <w:rsid w:val="00B44566"/>
    <w:rsid w:val="00B455B7"/>
    <w:rsid w:val="00B45792"/>
    <w:rsid w:val="00B45C65"/>
    <w:rsid w:val="00B46B9F"/>
    <w:rsid w:val="00B524B0"/>
    <w:rsid w:val="00B5266D"/>
    <w:rsid w:val="00B55778"/>
    <w:rsid w:val="00B55864"/>
    <w:rsid w:val="00B568CD"/>
    <w:rsid w:val="00B56DF0"/>
    <w:rsid w:val="00B5752D"/>
    <w:rsid w:val="00B6002A"/>
    <w:rsid w:val="00B60E37"/>
    <w:rsid w:val="00B62447"/>
    <w:rsid w:val="00B637F1"/>
    <w:rsid w:val="00B6386C"/>
    <w:rsid w:val="00B6466F"/>
    <w:rsid w:val="00B652D3"/>
    <w:rsid w:val="00B65978"/>
    <w:rsid w:val="00B6680A"/>
    <w:rsid w:val="00B66C09"/>
    <w:rsid w:val="00B67BCE"/>
    <w:rsid w:val="00B72A7F"/>
    <w:rsid w:val="00B739FB"/>
    <w:rsid w:val="00B73DAB"/>
    <w:rsid w:val="00B74514"/>
    <w:rsid w:val="00B74BCC"/>
    <w:rsid w:val="00B757DF"/>
    <w:rsid w:val="00B75809"/>
    <w:rsid w:val="00B7580C"/>
    <w:rsid w:val="00B75822"/>
    <w:rsid w:val="00B80429"/>
    <w:rsid w:val="00B8123F"/>
    <w:rsid w:val="00B84610"/>
    <w:rsid w:val="00B846CE"/>
    <w:rsid w:val="00B85BED"/>
    <w:rsid w:val="00B869AE"/>
    <w:rsid w:val="00B87753"/>
    <w:rsid w:val="00B878BF"/>
    <w:rsid w:val="00B900A4"/>
    <w:rsid w:val="00B905D7"/>
    <w:rsid w:val="00B94E82"/>
    <w:rsid w:val="00B97C09"/>
    <w:rsid w:val="00BA0152"/>
    <w:rsid w:val="00BA06CC"/>
    <w:rsid w:val="00BA06D4"/>
    <w:rsid w:val="00BA4488"/>
    <w:rsid w:val="00BA4681"/>
    <w:rsid w:val="00BA496B"/>
    <w:rsid w:val="00BA7A4E"/>
    <w:rsid w:val="00BB0831"/>
    <w:rsid w:val="00BB0CAD"/>
    <w:rsid w:val="00BB4143"/>
    <w:rsid w:val="00BB41F0"/>
    <w:rsid w:val="00BB4CC1"/>
    <w:rsid w:val="00BB7C6F"/>
    <w:rsid w:val="00BC187C"/>
    <w:rsid w:val="00BC1AFF"/>
    <w:rsid w:val="00BC2304"/>
    <w:rsid w:val="00BC3552"/>
    <w:rsid w:val="00BC480C"/>
    <w:rsid w:val="00BC52EA"/>
    <w:rsid w:val="00BC5EBF"/>
    <w:rsid w:val="00BC6F69"/>
    <w:rsid w:val="00BD2E19"/>
    <w:rsid w:val="00BD3A8A"/>
    <w:rsid w:val="00BD5552"/>
    <w:rsid w:val="00BD5856"/>
    <w:rsid w:val="00BD6450"/>
    <w:rsid w:val="00BD6823"/>
    <w:rsid w:val="00BD77EB"/>
    <w:rsid w:val="00BE13B1"/>
    <w:rsid w:val="00BE1B62"/>
    <w:rsid w:val="00BE22BD"/>
    <w:rsid w:val="00BE33F3"/>
    <w:rsid w:val="00BE5101"/>
    <w:rsid w:val="00BE5F4C"/>
    <w:rsid w:val="00BE614F"/>
    <w:rsid w:val="00BE637C"/>
    <w:rsid w:val="00BF2B81"/>
    <w:rsid w:val="00BF33E9"/>
    <w:rsid w:val="00BF3FDF"/>
    <w:rsid w:val="00BF602B"/>
    <w:rsid w:val="00BF6547"/>
    <w:rsid w:val="00C00DAE"/>
    <w:rsid w:val="00C018C4"/>
    <w:rsid w:val="00C01A09"/>
    <w:rsid w:val="00C01C4D"/>
    <w:rsid w:val="00C01E69"/>
    <w:rsid w:val="00C022A3"/>
    <w:rsid w:val="00C02FD6"/>
    <w:rsid w:val="00C0368B"/>
    <w:rsid w:val="00C03956"/>
    <w:rsid w:val="00C06D9D"/>
    <w:rsid w:val="00C12614"/>
    <w:rsid w:val="00C13435"/>
    <w:rsid w:val="00C13EBE"/>
    <w:rsid w:val="00C141C4"/>
    <w:rsid w:val="00C14FCB"/>
    <w:rsid w:val="00C16683"/>
    <w:rsid w:val="00C16E9F"/>
    <w:rsid w:val="00C202A9"/>
    <w:rsid w:val="00C20BB0"/>
    <w:rsid w:val="00C21387"/>
    <w:rsid w:val="00C21640"/>
    <w:rsid w:val="00C21DA9"/>
    <w:rsid w:val="00C23802"/>
    <w:rsid w:val="00C23D1F"/>
    <w:rsid w:val="00C25637"/>
    <w:rsid w:val="00C26A6D"/>
    <w:rsid w:val="00C272AC"/>
    <w:rsid w:val="00C2734B"/>
    <w:rsid w:val="00C27FD9"/>
    <w:rsid w:val="00C31E31"/>
    <w:rsid w:val="00C32825"/>
    <w:rsid w:val="00C3349B"/>
    <w:rsid w:val="00C335DD"/>
    <w:rsid w:val="00C343B6"/>
    <w:rsid w:val="00C34602"/>
    <w:rsid w:val="00C3497D"/>
    <w:rsid w:val="00C354AD"/>
    <w:rsid w:val="00C36824"/>
    <w:rsid w:val="00C37251"/>
    <w:rsid w:val="00C423D4"/>
    <w:rsid w:val="00C43D37"/>
    <w:rsid w:val="00C44BE0"/>
    <w:rsid w:val="00C44D64"/>
    <w:rsid w:val="00C454AF"/>
    <w:rsid w:val="00C4713D"/>
    <w:rsid w:val="00C50C2A"/>
    <w:rsid w:val="00C51ACB"/>
    <w:rsid w:val="00C544CC"/>
    <w:rsid w:val="00C54886"/>
    <w:rsid w:val="00C559B8"/>
    <w:rsid w:val="00C5712B"/>
    <w:rsid w:val="00C60681"/>
    <w:rsid w:val="00C61A75"/>
    <w:rsid w:val="00C6314B"/>
    <w:rsid w:val="00C64E78"/>
    <w:rsid w:val="00C65025"/>
    <w:rsid w:val="00C65504"/>
    <w:rsid w:val="00C65F40"/>
    <w:rsid w:val="00C679E8"/>
    <w:rsid w:val="00C70912"/>
    <w:rsid w:val="00C71B1C"/>
    <w:rsid w:val="00C73754"/>
    <w:rsid w:val="00C7420A"/>
    <w:rsid w:val="00C75DB8"/>
    <w:rsid w:val="00C75EFC"/>
    <w:rsid w:val="00C77808"/>
    <w:rsid w:val="00C77C95"/>
    <w:rsid w:val="00C80D3C"/>
    <w:rsid w:val="00C81578"/>
    <w:rsid w:val="00C81625"/>
    <w:rsid w:val="00C81F3C"/>
    <w:rsid w:val="00C83C98"/>
    <w:rsid w:val="00C85450"/>
    <w:rsid w:val="00C867A0"/>
    <w:rsid w:val="00C86D76"/>
    <w:rsid w:val="00C86F78"/>
    <w:rsid w:val="00C879E5"/>
    <w:rsid w:val="00C910A3"/>
    <w:rsid w:val="00C91E76"/>
    <w:rsid w:val="00C95FCB"/>
    <w:rsid w:val="00C97391"/>
    <w:rsid w:val="00CA0EA1"/>
    <w:rsid w:val="00CA2BBB"/>
    <w:rsid w:val="00CA2DBA"/>
    <w:rsid w:val="00CA31EE"/>
    <w:rsid w:val="00CA34A6"/>
    <w:rsid w:val="00CA3937"/>
    <w:rsid w:val="00CA3ECA"/>
    <w:rsid w:val="00CA5087"/>
    <w:rsid w:val="00CB1F32"/>
    <w:rsid w:val="00CB2CC4"/>
    <w:rsid w:val="00CB3536"/>
    <w:rsid w:val="00CB35A6"/>
    <w:rsid w:val="00CB3CE2"/>
    <w:rsid w:val="00CB3DFC"/>
    <w:rsid w:val="00CB4AED"/>
    <w:rsid w:val="00CB5220"/>
    <w:rsid w:val="00CB5AF7"/>
    <w:rsid w:val="00CB746B"/>
    <w:rsid w:val="00CB7903"/>
    <w:rsid w:val="00CB7B0F"/>
    <w:rsid w:val="00CC1406"/>
    <w:rsid w:val="00CC23A2"/>
    <w:rsid w:val="00CC2744"/>
    <w:rsid w:val="00CC4583"/>
    <w:rsid w:val="00CC6DBF"/>
    <w:rsid w:val="00CC77A4"/>
    <w:rsid w:val="00CC7F04"/>
    <w:rsid w:val="00CD0193"/>
    <w:rsid w:val="00CD0213"/>
    <w:rsid w:val="00CD15F2"/>
    <w:rsid w:val="00CD24C4"/>
    <w:rsid w:val="00CD4729"/>
    <w:rsid w:val="00CD5350"/>
    <w:rsid w:val="00CD6974"/>
    <w:rsid w:val="00CD6ACE"/>
    <w:rsid w:val="00CD6BA4"/>
    <w:rsid w:val="00CE03A0"/>
    <w:rsid w:val="00CE0AE3"/>
    <w:rsid w:val="00CE2BDB"/>
    <w:rsid w:val="00CE311D"/>
    <w:rsid w:val="00CE3285"/>
    <w:rsid w:val="00CE33DE"/>
    <w:rsid w:val="00CE37CC"/>
    <w:rsid w:val="00CE3BF6"/>
    <w:rsid w:val="00CE43B4"/>
    <w:rsid w:val="00CE4B83"/>
    <w:rsid w:val="00CE4BA0"/>
    <w:rsid w:val="00CE4EEE"/>
    <w:rsid w:val="00CE72D8"/>
    <w:rsid w:val="00CE77C1"/>
    <w:rsid w:val="00CE7EBB"/>
    <w:rsid w:val="00CF0F74"/>
    <w:rsid w:val="00CF37F7"/>
    <w:rsid w:val="00CF3CAD"/>
    <w:rsid w:val="00CF48F9"/>
    <w:rsid w:val="00CF581B"/>
    <w:rsid w:val="00CF58D4"/>
    <w:rsid w:val="00CF76BB"/>
    <w:rsid w:val="00CF779B"/>
    <w:rsid w:val="00CF7E44"/>
    <w:rsid w:val="00D0008E"/>
    <w:rsid w:val="00D002AC"/>
    <w:rsid w:val="00D00E65"/>
    <w:rsid w:val="00D00F02"/>
    <w:rsid w:val="00D01401"/>
    <w:rsid w:val="00D04E04"/>
    <w:rsid w:val="00D05537"/>
    <w:rsid w:val="00D07D09"/>
    <w:rsid w:val="00D07E74"/>
    <w:rsid w:val="00D10E60"/>
    <w:rsid w:val="00D12D04"/>
    <w:rsid w:val="00D135AF"/>
    <w:rsid w:val="00D13997"/>
    <w:rsid w:val="00D14D50"/>
    <w:rsid w:val="00D16171"/>
    <w:rsid w:val="00D16D90"/>
    <w:rsid w:val="00D1705A"/>
    <w:rsid w:val="00D17EF5"/>
    <w:rsid w:val="00D20090"/>
    <w:rsid w:val="00D21E80"/>
    <w:rsid w:val="00D2293D"/>
    <w:rsid w:val="00D24DF7"/>
    <w:rsid w:val="00D272C5"/>
    <w:rsid w:val="00D30815"/>
    <w:rsid w:val="00D31BA1"/>
    <w:rsid w:val="00D31CB8"/>
    <w:rsid w:val="00D333CC"/>
    <w:rsid w:val="00D33D36"/>
    <w:rsid w:val="00D347D0"/>
    <w:rsid w:val="00D3493F"/>
    <w:rsid w:val="00D35166"/>
    <w:rsid w:val="00D35F71"/>
    <w:rsid w:val="00D37426"/>
    <w:rsid w:val="00D41F5E"/>
    <w:rsid w:val="00D42BA1"/>
    <w:rsid w:val="00D42EA2"/>
    <w:rsid w:val="00D43BE4"/>
    <w:rsid w:val="00D442F2"/>
    <w:rsid w:val="00D446FF"/>
    <w:rsid w:val="00D50389"/>
    <w:rsid w:val="00D50437"/>
    <w:rsid w:val="00D509B9"/>
    <w:rsid w:val="00D50D46"/>
    <w:rsid w:val="00D51483"/>
    <w:rsid w:val="00D5178B"/>
    <w:rsid w:val="00D52FBF"/>
    <w:rsid w:val="00D536D5"/>
    <w:rsid w:val="00D54FF7"/>
    <w:rsid w:val="00D55A45"/>
    <w:rsid w:val="00D55A7A"/>
    <w:rsid w:val="00D56290"/>
    <w:rsid w:val="00D56D97"/>
    <w:rsid w:val="00D602EA"/>
    <w:rsid w:val="00D60EA9"/>
    <w:rsid w:val="00D619AC"/>
    <w:rsid w:val="00D625E3"/>
    <w:rsid w:val="00D627CD"/>
    <w:rsid w:val="00D63FED"/>
    <w:rsid w:val="00D65198"/>
    <w:rsid w:val="00D669CE"/>
    <w:rsid w:val="00D673FF"/>
    <w:rsid w:val="00D703BB"/>
    <w:rsid w:val="00D70F52"/>
    <w:rsid w:val="00D71E14"/>
    <w:rsid w:val="00D71F24"/>
    <w:rsid w:val="00D72C31"/>
    <w:rsid w:val="00D73F3A"/>
    <w:rsid w:val="00D74146"/>
    <w:rsid w:val="00D7451A"/>
    <w:rsid w:val="00D76BE1"/>
    <w:rsid w:val="00D771C9"/>
    <w:rsid w:val="00D77522"/>
    <w:rsid w:val="00D80C46"/>
    <w:rsid w:val="00D80D1C"/>
    <w:rsid w:val="00D8209C"/>
    <w:rsid w:val="00D86702"/>
    <w:rsid w:val="00D86C44"/>
    <w:rsid w:val="00D8789D"/>
    <w:rsid w:val="00D87C27"/>
    <w:rsid w:val="00D90087"/>
    <w:rsid w:val="00D901E1"/>
    <w:rsid w:val="00D9106E"/>
    <w:rsid w:val="00D93D91"/>
    <w:rsid w:val="00D94F30"/>
    <w:rsid w:val="00D952F3"/>
    <w:rsid w:val="00D95C00"/>
    <w:rsid w:val="00D95CC1"/>
    <w:rsid w:val="00D96C96"/>
    <w:rsid w:val="00D977D5"/>
    <w:rsid w:val="00D9792F"/>
    <w:rsid w:val="00D97A91"/>
    <w:rsid w:val="00DA0178"/>
    <w:rsid w:val="00DA0350"/>
    <w:rsid w:val="00DA187D"/>
    <w:rsid w:val="00DA22EB"/>
    <w:rsid w:val="00DA2CD5"/>
    <w:rsid w:val="00DA3229"/>
    <w:rsid w:val="00DA364A"/>
    <w:rsid w:val="00DA390C"/>
    <w:rsid w:val="00DA3D8A"/>
    <w:rsid w:val="00DA4643"/>
    <w:rsid w:val="00DA6233"/>
    <w:rsid w:val="00DA709B"/>
    <w:rsid w:val="00DA777D"/>
    <w:rsid w:val="00DB0C1E"/>
    <w:rsid w:val="00DB379D"/>
    <w:rsid w:val="00DB4ACE"/>
    <w:rsid w:val="00DB582B"/>
    <w:rsid w:val="00DB584A"/>
    <w:rsid w:val="00DB5D70"/>
    <w:rsid w:val="00DB6EF1"/>
    <w:rsid w:val="00DC2BAD"/>
    <w:rsid w:val="00DC3987"/>
    <w:rsid w:val="00DC3F18"/>
    <w:rsid w:val="00DC5354"/>
    <w:rsid w:val="00DC583C"/>
    <w:rsid w:val="00DC68CB"/>
    <w:rsid w:val="00DC7D3E"/>
    <w:rsid w:val="00DD0A96"/>
    <w:rsid w:val="00DD197F"/>
    <w:rsid w:val="00DD3D8D"/>
    <w:rsid w:val="00DD54F7"/>
    <w:rsid w:val="00DD5AC5"/>
    <w:rsid w:val="00DE1A0F"/>
    <w:rsid w:val="00DE21D4"/>
    <w:rsid w:val="00DE55B7"/>
    <w:rsid w:val="00DE61AF"/>
    <w:rsid w:val="00DE7C77"/>
    <w:rsid w:val="00DF04C6"/>
    <w:rsid w:val="00DF0AC9"/>
    <w:rsid w:val="00DF0F8B"/>
    <w:rsid w:val="00DF136D"/>
    <w:rsid w:val="00DF537B"/>
    <w:rsid w:val="00DF5F90"/>
    <w:rsid w:val="00DF5FDA"/>
    <w:rsid w:val="00DF6839"/>
    <w:rsid w:val="00E00251"/>
    <w:rsid w:val="00E00A40"/>
    <w:rsid w:val="00E011D7"/>
    <w:rsid w:val="00E01CFF"/>
    <w:rsid w:val="00E024EC"/>
    <w:rsid w:val="00E02F1E"/>
    <w:rsid w:val="00E053E7"/>
    <w:rsid w:val="00E06A2C"/>
    <w:rsid w:val="00E1217B"/>
    <w:rsid w:val="00E1255C"/>
    <w:rsid w:val="00E12655"/>
    <w:rsid w:val="00E12953"/>
    <w:rsid w:val="00E17B20"/>
    <w:rsid w:val="00E22527"/>
    <w:rsid w:val="00E229E3"/>
    <w:rsid w:val="00E23831"/>
    <w:rsid w:val="00E240AD"/>
    <w:rsid w:val="00E30B82"/>
    <w:rsid w:val="00E30F27"/>
    <w:rsid w:val="00E31F14"/>
    <w:rsid w:val="00E3252D"/>
    <w:rsid w:val="00E327C0"/>
    <w:rsid w:val="00E327FE"/>
    <w:rsid w:val="00E32D2F"/>
    <w:rsid w:val="00E340E1"/>
    <w:rsid w:val="00E35673"/>
    <w:rsid w:val="00E361C3"/>
    <w:rsid w:val="00E3655E"/>
    <w:rsid w:val="00E371E5"/>
    <w:rsid w:val="00E41ECE"/>
    <w:rsid w:val="00E42DB4"/>
    <w:rsid w:val="00E448CE"/>
    <w:rsid w:val="00E44FEB"/>
    <w:rsid w:val="00E45289"/>
    <w:rsid w:val="00E45932"/>
    <w:rsid w:val="00E46E7C"/>
    <w:rsid w:val="00E50F96"/>
    <w:rsid w:val="00E534F1"/>
    <w:rsid w:val="00E53F6D"/>
    <w:rsid w:val="00E540A9"/>
    <w:rsid w:val="00E54107"/>
    <w:rsid w:val="00E571B7"/>
    <w:rsid w:val="00E578C2"/>
    <w:rsid w:val="00E57D28"/>
    <w:rsid w:val="00E60203"/>
    <w:rsid w:val="00E60B6D"/>
    <w:rsid w:val="00E61190"/>
    <w:rsid w:val="00E615A6"/>
    <w:rsid w:val="00E61B9C"/>
    <w:rsid w:val="00E61BC9"/>
    <w:rsid w:val="00E61D63"/>
    <w:rsid w:val="00E61EF6"/>
    <w:rsid w:val="00E64189"/>
    <w:rsid w:val="00E65C3F"/>
    <w:rsid w:val="00E65EDD"/>
    <w:rsid w:val="00E66ACE"/>
    <w:rsid w:val="00E710BD"/>
    <w:rsid w:val="00E71AAE"/>
    <w:rsid w:val="00E72334"/>
    <w:rsid w:val="00E731AF"/>
    <w:rsid w:val="00E75AAD"/>
    <w:rsid w:val="00E76068"/>
    <w:rsid w:val="00E76985"/>
    <w:rsid w:val="00E76F68"/>
    <w:rsid w:val="00E77C64"/>
    <w:rsid w:val="00E8085F"/>
    <w:rsid w:val="00E82F6A"/>
    <w:rsid w:val="00E83929"/>
    <w:rsid w:val="00E83BEC"/>
    <w:rsid w:val="00E843EA"/>
    <w:rsid w:val="00E85F16"/>
    <w:rsid w:val="00E861FC"/>
    <w:rsid w:val="00E91C4B"/>
    <w:rsid w:val="00E91CDC"/>
    <w:rsid w:val="00E91D1C"/>
    <w:rsid w:val="00E91FDC"/>
    <w:rsid w:val="00E91FE2"/>
    <w:rsid w:val="00E92151"/>
    <w:rsid w:val="00E924A6"/>
    <w:rsid w:val="00E924F7"/>
    <w:rsid w:val="00E937E8"/>
    <w:rsid w:val="00E95965"/>
    <w:rsid w:val="00E97656"/>
    <w:rsid w:val="00EA1511"/>
    <w:rsid w:val="00EA1534"/>
    <w:rsid w:val="00EA2EE6"/>
    <w:rsid w:val="00EA3CF4"/>
    <w:rsid w:val="00EA4693"/>
    <w:rsid w:val="00EA4CE8"/>
    <w:rsid w:val="00EA674B"/>
    <w:rsid w:val="00EB014C"/>
    <w:rsid w:val="00EB1E71"/>
    <w:rsid w:val="00EB3AD7"/>
    <w:rsid w:val="00EC0E99"/>
    <w:rsid w:val="00EC2556"/>
    <w:rsid w:val="00EC2C6B"/>
    <w:rsid w:val="00EC594B"/>
    <w:rsid w:val="00EC5A14"/>
    <w:rsid w:val="00EC5C1C"/>
    <w:rsid w:val="00EC6B9B"/>
    <w:rsid w:val="00EC7177"/>
    <w:rsid w:val="00ED1579"/>
    <w:rsid w:val="00ED19E6"/>
    <w:rsid w:val="00ED1EA3"/>
    <w:rsid w:val="00ED2492"/>
    <w:rsid w:val="00ED274A"/>
    <w:rsid w:val="00ED3168"/>
    <w:rsid w:val="00ED4A5D"/>
    <w:rsid w:val="00ED5A93"/>
    <w:rsid w:val="00ED5BEA"/>
    <w:rsid w:val="00ED6763"/>
    <w:rsid w:val="00ED6FF9"/>
    <w:rsid w:val="00EE0E59"/>
    <w:rsid w:val="00EE0EDD"/>
    <w:rsid w:val="00EE25F5"/>
    <w:rsid w:val="00EE3274"/>
    <w:rsid w:val="00EE5346"/>
    <w:rsid w:val="00EE542B"/>
    <w:rsid w:val="00EE5CE3"/>
    <w:rsid w:val="00EE6C1E"/>
    <w:rsid w:val="00EE7A2D"/>
    <w:rsid w:val="00EF18C3"/>
    <w:rsid w:val="00EF25A6"/>
    <w:rsid w:val="00EF25E8"/>
    <w:rsid w:val="00EF2907"/>
    <w:rsid w:val="00EF3356"/>
    <w:rsid w:val="00EF3700"/>
    <w:rsid w:val="00EF3C40"/>
    <w:rsid w:val="00EF3F88"/>
    <w:rsid w:val="00EF4E57"/>
    <w:rsid w:val="00EF5A7E"/>
    <w:rsid w:val="00EF691F"/>
    <w:rsid w:val="00EF70A9"/>
    <w:rsid w:val="00F00A9B"/>
    <w:rsid w:val="00F00BFE"/>
    <w:rsid w:val="00F04018"/>
    <w:rsid w:val="00F043CB"/>
    <w:rsid w:val="00F11CE1"/>
    <w:rsid w:val="00F122D1"/>
    <w:rsid w:val="00F13060"/>
    <w:rsid w:val="00F136A4"/>
    <w:rsid w:val="00F168EE"/>
    <w:rsid w:val="00F2029B"/>
    <w:rsid w:val="00F20348"/>
    <w:rsid w:val="00F219C8"/>
    <w:rsid w:val="00F22D61"/>
    <w:rsid w:val="00F23357"/>
    <w:rsid w:val="00F23E8B"/>
    <w:rsid w:val="00F25846"/>
    <w:rsid w:val="00F2606C"/>
    <w:rsid w:val="00F26614"/>
    <w:rsid w:val="00F276D5"/>
    <w:rsid w:val="00F2774E"/>
    <w:rsid w:val="00F2794E"/>
    <w:rsid w:val="00F308D7"/>
    <w:rsid w:val="00F31F04"/>
    <w:rsid w:val="00F327DD"/>
    <w:rsid w:val="00F33255"/>
    <w:rsid w:val="00F33B2F"/>
    <w:rsid w:val="00F35C11"/>
    <w:rsid w:val="00F37C0A"/>
    <w:rsid w:val="00F404B6"/>
    <w:rsid w:val="00F41745"/>
    <w:rsid w:val="00F41A31"/>
    <w:rsid w:val="00F41D4F"/>
    <w:rsid w:val="00F42274"/>
    <w:rsid w:val="00F42A37"/>
    <w:rsid w:val="00F446A8"/>
    <w:rsid w:val="00F44747"/>
    <w:rsid w:val="00F44B41"/>
    <w:rsid w:val="00F508C9"/>
    <w:rsid w:val="00F51A32"/>
    <w:rsid w:val="00F51FEB"/>
    <w:rsid w:val="00F55863"/>
    <w:rsid w:val="00F603F4"/>
    <w:rsid w:val="00F606D3"/>
    <w:rsid w:val="00F61595"/>
    <w:rsid w:val="00F6176E"/>
    <w:rsid w:val="00F61B6A"/>
    <w:rsid w:val="00F62FF9"/>
    <w:rsid w:val="00F706D8"/>
    <w:rsid w:val="00F723C6"/>
    <w:rsid w:val="00F72A6D"/>
    <w:rsid w:val="00F749E3"/>
    <w:rsid w:val="00F76011"/>
    <w:rsid w:val="00F77734"/>
    <w:rsid w:val="00F77933"/>
    <w:rsid w:val="00F8155F"/>
    <w:rsid w:val="00F8193F"/>
    <w:rsid w:val="00F81B3F"/>
    <w:rsid w:val="00F825B0"/>
    <w:rsid w:val="00F841FE"/>
    <w:rsid w:val="00F85B1D"/>
    <w:rsid w:val="00F863F8"/>
    <w:rsid w:val="00F865D6"/>
    <w:rsid w:val="00F9014A"/>
    <w:rsid w:val="00F90751"/>
    <w:rsid w:val="00F90F26"/>
    <w:rsid w:val="00F9134B"/>
    <w:rsid w:val="00F91770"/>
    <w:rsid w:val="00F931E5"/>
    <w:rsid w:val="00F9326D"/>
    <w:rsid w:val="00F9357F"/>
    <w:rsid w:val="00F947C0"/>
    <w:rsid w:val="00F9652C"/>
    <w:rsid w:val="00FA1A7C"/>
    <w:rsid w:val="00FA1B7E"/>
    <w:rsid w:val="00FA2ACC"/>
    <w:rsid w:val="00FA2CE8"/>
    <w:rsid w:val="00FA3C62"/>
    <w:rsid w:val="00FA3D96"/>
    <w:rsid w:val="00FA6594"/>
    <w:rsid w:val="00FA7516"/>
    <w:rsid w:val="00FB042D"/>
    <w:rsid w:val="00FB08C4"/>
    <w:rsid w:val="00FB1EBE"/>
    <w:rsid w:val="00FB253F"/>
    <w:rsid w:val="00FB3709"/>
    <w:rsid w:val="00FB3F76"/>
    <w:rsid w:val="00FB482C"/>
    <w:rsid w:val="00FB4E48"/>
    <w:rsid w:val="00FB5388"/>
    <w:rsid w:val="00FC09CD"/>
    <w:rsid w:val="00FC0E90"/>
    <w:rsid w:val="00FC211C"/>
    <w:rsid w:val="00FC2775"/>
    <w:rsid w:val="00FC2D97"/>
    <w:rsid w:val="00FC3304"/>
    <w:rsid w:val="00FC45BF"/>
    <w:rsid w:val="00FC4F89"/>
    <w:rsid w:val="00FC50B7"/>
    <w:rsid w:val="00FC5CA8"/>
    <w:rsid w:val="00FC5D1C"/>
    <w:rsid w:val="00FC6E5F"/>
    <w:rsid w:val="00FC7924"/>
    <w:rsid w:val="00FC7E60"/>
    <w:rsid w:val="00FD0CB6"/>
    <w:rsid w:val="00FD0D1B"/>
    <w:rsid w:val="00FD3CC2"/>
    <w:rsid w:val="00FD44CE"/>
    <w:rsid w:val="00FD4988"/>
    <w:rsid w:val="00FD4B41"/>
    <w:rsid w:val="00FD5A7B"/>
    <w:rsid w:val="00FD64ED"/>
    <w:rsid w:val="00FD69F3"/>
    <w:rsid w:val="00FE10D9"/>
    <w:rsid w:val="00FE12A7"/>
    <w:rsid w:val="00FE28EA"/>
    <w:rsid w:val="00FE66A7"/>
    <w:rsid w:val="00FE7E6D"/>
    <w:rsid w:val="00FF063A"/>
    <w:rsid w:val="00FF333F"/>
    <w:rsid w:val="00FF3648"/>
    <w:rsid w:val="00FF3D21"/>
    <w:rsid w:val="00FF4651"/>
    <w:rsid w:val="00FF4C9F"/>
    <w:rsid w:val="00FF4F74"/>
    <w:rsid w:val="00FF6D94"/>
    <w:rsid w:val="00FF759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E7FBEE-3FEC-44F5-A87A-16FDAD3B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AF9"/>
    <w:pPr>
      <w:spacing w:line="288" w:lineRule="auto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A7FFD"/>
    <w:pPr>
      <w:keepNext/>
      <w:widowControl w:val="0"/>
      <w:numPr>
        <w:numId w:val="1"/>
      </w:numPr>
      <w:tabs>
        <w:tab w:val="left" w:pos="709"/>
      </w:tabs>
      <w:spacing w:before="120" w:after="60" w:line="240" w:lineRule="atLeast"/>
      <w:outlineLvl w:val="0"/>
    </w:pPr>
    <w:rPr>
      <w:b/>
      <w:spacing w:val="4"/>
      <w:kern w:val="28"/>
      <w:sz w:val="22"/>
      <w:szCs w:val="20"/>
      <w:lang w:eastAsia="en-US"/>
    </w:rPr>
  </w:style>
  <w:style w:type="paragraph" w:styleId="Overskrift2">
    <w:name w:val="heading 2"/>
    <w:basedOn w:val="Overskrift1"/>
    <w:next w:val="Normal"/>
    <w:link w:val="Overskrift2Tegn"/>
    <w:qFormat/>
    <w:rsid w:val="00AA7FFD"/>
    <w:pPr>
      <w:numPr>
        <w:ilvl w:val="1"/>
      </w:numPr>
      <w:outlineLvl w:val="1"/>
    </w:pPr>
    <w:rPr>
      <w:rFonts w:cs="Arial"/>
      <w:bCs/>
      <w:iCs/>
      <w:sz w:val="20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764AF9"/>
    <w:pPr>
      <w:keepNext/>
      <w:numPr>
        <w:ilvl w:val="2"/>
        <w:numId w:val="1"/>
      </w:numPr>
      <w:spacing w:before="120" w:after="60"/>
      <w:outlineLvl w:val="2"/>
    </w:pPr>
    <w:rPr>
      <w:rFonts w:eastAsiaTheme="majorEastAsia" w:cstheme="majorBidi"/>
      <w:bCs/>
      <w:i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unhideWhenUsed/>
    <w:qFormat/>
    <w:rsid w:val="00764AF9"/>
    <w:pPr>
      <w:keepNext/>
      <w:spacing w:before="120" w:after="60"/>
      <w:outlineLvl w:val="3"/>
    </w:pPr>
    <w:rPr>
      <w:rFonts w:eastAsiaTheme="minorEastAsia" w:cstheme="minorBidi"/>
      <w:b/>
      <w:bCs/>
      <w:szCs w:val="28"/>
      <w:lang w:eastAsia="en-US"/>
    </w:rPr>
  </w:style>
  <w:style w:type="paragraph" w:styleId="Overskrift5">
    <w:name w:val="heading 5"/>
    <w:basedOn w:val="Normal"/>
    <w:next w:val="Normal"/>
    <w:link w:val="Overskrift5Tegn"/>
    <w:unhideWhenUsed/>
    <w:qFormat/>
    <w:rsid w:val="00841CB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nhideWhenUsed/>
    <w:qFormat/>
    <w:rsid w:val="00841CBE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nhideWhenUsed/>
    <w:qFormat/>
    <w:rsid w:val="00841CB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Overskrift8">
    <w:name w:val="heading 8"/>
    <w:basedOn w:val="Normal"/>
    <w:next w:val="Normal"/>
    <w:link w:val="Overskrift8Tegn"/>
    <w:unhideWhenUsed/>
    <w:qFormat/>
    <w:rsid w:val="00841CB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Overskrift9">
    <w:name w:val="heading 9"/>
    <w:basedOn w:val="Normal"/>
    <w:next w:val="Normal"/>
    <w:link w:val="Overskrift9Tegn"/>
    <w:unhideWhenUsed/>
    <w:qFormat/>
    <w:rsid w:val="00841CB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nedr">
    <w:name w:val="MånedÅr"/>
    <w:basedOn w:val="Brdtekst"/>
    <w:next w:val="Brdtekst"/>
    <w:rsid w:val="00294F47"/>
    <w:pPr>
      <w:spacing w:after="0"/>
      <w:jc w:val="right"/>
    </w:pPr>
    <w:rPr>
      <w:lang w:eastAsia="en-US"/>
    </w:rPr>
  </w:style>
  <w:style w:type="paragraph" w:styleId="Brdtekst">
    <w:name w:val="Body Text"/>
    <w:basedOn w:val="Normal"/>
    <w:rsid w:val="00294F47"/>
    <w:pPr>
      <w:spacing w:after="120"/>
    </w:pPr>
  </w:style>
  <w:style w:type="paragraph" w:styleId="Sidefod">
    <w:name w:val="footer"/>
    <w:basedOn w:val="Normal"/>
    <w:rsid w:val="00DE55B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DE55B7"/>
  </w:style>
  <w:style w:type="paragraph" w:styleId="Sidehoved">
    <w:name w:val="header"/>
    <w:basedOn w:val="Normal"/>
    <w:rsid w:val="00DE55B7"/>
    <w:pPr>
      <w:tabs>
        <w:tab w:val="center" w:pos="4819"/>
        <w:tab w:val="right" w:pos="9638"/>
      </w:tabs>
    </w:pPr>
  </w:style>
  <w:style w:type="paragraph" w:styleId="Fodnotetekst">
    <w:name w:val="footnote text"/>
    <w:basedOn w:val="Normal"/>
    <w:link w:val="FodnotetekstTegn"/>
    <w:uiPriority w:val="99"/>
    <w:semiHidden/>
    <w:qFormat/>
    <w:rsid w:val="002472AC"/>
    <w:pPr>
      <w:spacing w:after="120" w:line="240" w:lineRule="auto"/>
    </w:pPr>
    <w:rPr>
      <w:sz w:val="16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61212B"/>
    <w:rPr>
      <w:vertAlign w:val="superscript"/>
    </w:rPr>
  </w:style>
  <w:style w:type="paragraph" w:styleId="Billedtekst">
    <w:name w:val="caption"/>
    <w:basedOn w:val="Normal"/>
    <w:next w:val="Normal"/>
    <w:qFormat/>
    <w:rsid w:val="00317B86"/>
    <w:pPr>
      <w:spacing w:after="120" w:line="240" w:lineRule="atLeast"/>
    </w:pPr>
    <w:rPr>
      <w:b/>
      <w:bCs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542FD8"/>
    <w:pPr>
      <w:ind w:left="1304"/>
    </w:pPr>
  </w:style>
  <w:style w:type="character" w:customStyle="1" w:styleId="Overskrift3Tegn">
    <w:name w:val="Overskrift 3 Tegn"/>
    <w:basedOn w:val="Standardskrifttypeiafsnit"/>
    <w:link w:val="Overskrift3"/>
    <w:rsid w:val="00764AF9"/>
    <w:rPr>
      <w:rFonts w:ascii="Verdana" w:eastAsiaTheme="majorEastAsia" w:hAnsi="Verdana" w:cstheme="majorBidi"/>
      <w:bCs/>
      <w:i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764AF9"/>
    <w:rPr>
      <w:rFonts w:ascii="Verdana" w:eastAsiaTheme="minorEastAsia" w:hAnsi="Verdana" w:cstheme="minorBidi"/>
      <w:b/>
      <w:bCs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semiHidden/>
    <w:rsid w:val="00841C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semiHidden/>
    <w:rsid w:val="00841CB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semiHidden/>
    <w:rsid w:val="00841CBE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841C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841CBE"/>
    <w:rPr>
      <w:rFonts w:asciiTheme="majorHAnsi" w:eastAsiaTheme="majorEastAsia" w:hAnsiTheme="majorHAnsi" w:cstheme="majorBidi"/>
      <w:sz w:val="22"/>
      <w:szCs w:val="22"/>
    </w:rPr>
  </w:style>
  <w:style w:type="paragraph" w:styleId="Dokumentoversigt">
    <w:name w:val="Document Map"/>
    <w:basedOn w:val="Normal"/>
    <w:link w:val="DokumentoversigtTegn"/>
    <w:rsid w:val="002E5101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2E5101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qFormat/>
    <w:rsid w:val="00067910"/>
    <w:pPr>
      <w:spacing w:after="240" w:line="240" w:lineRule="atLeast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067910"/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styleId="Fremhv">
    <w:name w:val="Emphasis"/>
    <w:basedOn w:val="Standardskrifttypeiafsnit"/>
    <w:rsid w:val="00CD0193"/>
    <w:rPr>
      <w:rFonts w:ascii="Verdana" w:hAnsi="Verdana"/>
      <w:i/>
      <w:iCs/>
      <w:sz w:val="20"/>
    </w:rPr>
  </w:style>
  <w:style w:type="paragraph" w:customStyle="1" w:styleId="Overskrift1-1">
    <w:name w:val="Overskrift 1-1"/>
    <w:basedOn w:val="Overskrift2"/>
    <w:link w:val="Overskrift1-1Tegn"/>
    <w:rsid w:val="007D093D"/>
    <w:rPr>
      <w:sz w:val="18"/>
    </w:rPr>
  </w:style>
  <w:style w:type="paragraph" w:customStyle="1" w:styleId="Overskrift2-1">
    <w:name w:val="Overskrift 2-1"/>
    <w:basedOn w:val="Overskrift3"/>
    <w:link w:val="Overskrift2-1Tegn"/>
    <w:rsid w:val="00E731AF"/>
    <w:pPr>
      <w:spacing w:line="240" w:lineRule="atLeast"/>
    </w:pPr>
  </w:style>
  <w:style w:type="character" w:customStyle="1" w:styleId="Overskrift1Tegn">
    <w:name w:val="Overskrift 1 Tegn"/>
    <w:basedOn w:val="Standardskrifttypeiafsnit"/>
    <w:link w:val="Overskrift1"/>
    <w:rsid w:val="00AA7FFD"/>
    <w:rPr>
      <w:rFonts w:ascii="Verdana" w:hAnsi="Verdana"/>
      <w:b/>
      <w:spacing w:val="4"/>
      <w:kern w:val="28"/>
      <w:sz w:val="22"/>
      <w:lang w:eastAsia="en-US"/>
    </w:rPr>
  </w:style>
  <w:style w:type="character" w:customStyle="1" w:styleId="Overskrift2Tegn">
    <w:name w:val="Overskrift 2 Tegn"/>
    <w:basedOn w:val="Overskrift1Tegn"/>
    <w:link w:val="Overskrift2"/>
    <w:rsid w:val="00AA7FFD"/>
    <w:rPr>
      <w:rFonts w:ascii="Verdana" w:hAnsi="Verdana" w:cs="Arial"/>
      <w:b/>
      <w:bCs/>
      <w:iCs/>
      <w:spacing w:val="4"/>
      <w:kern w:val="28"/>
      <w:sz w:val="22"/>
      <w:szCs w:val="28"/>
      <w:lang w:eastAsia="en-US"/>
    </w:rPr>
  </w:style>
  <w:style w:type="character" w:customStyle="1" w:styleId="Overskrift1-1Tegn">
    <w:name w:val="Overskrift 1-1 Tegn"/>
    <w:basedOn w:val="Overskrift2Tegn"/>
    <w:link w:val="Overskrift1-1"/>
    <w:rsid w:val="00E731AF"/>
    <w:rPr>
      <w:rFonts w:ascii="Verdana" w:hAnsi="Verdana" w:cs="Arial"/>
      <w:b/>
      <w:bCs/>
      <w:iCs/>
      <w:spacing w:val="4"/>
      <w:kern w:val="28"/>
      <w:sz w:val="18"/>
      <w:szCs w:val="28"/>
      <w:lang w:eastAsia="en-US"/>
    </w:rPr>
  </w:style>
  <w:style w:type="paragraph" w:styleId="Markeringsbobletekst">
    <w:name w:val="Balloon Text"/>
    <w:basedOn w:val="Normal"/>
    <w:link w:val="MarkeringsbobletekstTegn"/>
    <w:rsid w:val="00471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Overskrift2-1Tegn">
    <w:name w:val="Overskrift 2-1 Tegn"/>
    <w:basedOn w:val="Overskrift3Tegn"/>
    <w:link w:val="Overskrift2-1"/>
    <w:rsid w:val="00E731AF"/>
    <w:rPr>
      <w:rFonts w:ascii="Verdana" w:eastAsiaTheme="majorEastAsia" w:hAnsi="Verdana" w:cstheme="majorBidi"/>
      <w:bCs/>
      <w:i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71FC6"/>
    <w:rPr>
      <w:rFonts w:ascii="Tahoma" w:hAnsi="Tahoma" w:cs="Tahoma"/>
      <w:sz w:val="16"/>
      <w:szCs w:val="16"/>
    </w:rPr>
  </w:style>
  <w:style w:type="paragraph" w:styleId="Slutnotetekst">
    <w:name w:val="endnote text"/>
    <w:basedOn w:val="Fodnotetekst"/>
    <w:link w:val="SlutnotetekstTegn"/>
    <w:rsid w:val="002472AC"/>
  </w:style>
  <w:style w:type="character" w:customStyle="1" w:styleId="SlutnotetekstTegn">
    <w:name w:val="Slutnotetekst Tegn"/>
    <w:basedOn w:val="Standardskrifttypeiafsnit"/>
    <w:link w:val="Slutnotetekst"/>
    <w:rsid w:val="002472AC"/>
    <w:rPr>
      <w:rFonts w:ascii="Verdana" w:hAnsi="Verdana"/>
      <w:sz w:val="16"/>
    </w:rPr>
  </w:style>
  <w:style w:type="character" w:styleId="Slutnotehenvisning">
    <w:name w:val="endnote reference"/>
    <w:basedOn w:val="Standardskrifttypeiafsnit"/>
    <w:rsid w:val="002472AC"/>
    <w:rPr>
      <w:vertAlign w:val="superscript"/>
    </w:rPr>
  </w:style>
  <w:style w:type="paragraph" w:customStyle="1" w:styleId="Default">
    <w:name w:val="Default"/>
    <w:rsid w:val="00BF65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Kommentarhenvisning">
    <w:name w:val="annotation reference"/>
    <w:basedOn w:val="Standardskrifttypeiafsnit"/>
    <w:rsid w:val="00193651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19365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93651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193651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93651"/>
    <w:rPr>
      <w:rFonts w:ascii="Verdana" w:hAnsi="Verdana"/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FD3CC2"/>
    <w:rPr>
      <w:rFonts w:ascii="Verdana" w:hAnsi="Verdana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A1A7C"/>
    <w:rPr>
      <w:rFonts w:ascii="Verdana" w:hAnsi="Verdana"/>
      <w:sz w:val="16"/>
    </w:rPr>
  </w:style>
  <w:style w:type="table" w:styleId="Lysliste-fremhvningsfarve5">
    <w:name w:val="Light List Accent 5"/>
    <w:basedOn w:val="Tabel-Normal"/>
    <w:uiPriority w:val="61"/>
    <w:rsid w:val="00B457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ysliste-fremhvningsfarve54">
    <w:name w:val="Lys liste - fremhævningsfarve 54"/>
    <w:basedOn w:val="Tabel-Normal"/>
    <w:next w:val="Lysliste-fremhvningsfarve5"/>
    <w:uiPriority w:val="61"/>
    <w:rsid w:val="007708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Ingenafstand">
    <w:name w:val="No Spacing"/>
    <w:uiPriority w:val="1"/>
    <w:qFormat/>
    <w:rsid w:val="00F42A37"/>
    <w:rPr>
      <w:rFonts w:ascii="Calibri" w:eastAsia="Calibri" w:hAnsi="Calibri"/>
      <w:sz w:val="22"/>
      <w:szCs w:val="22"/>
      <w:lang w:eastAsia="en-US"/>
    </w:rPr>
  </w:style>
  <w:style w:type="paragraph" w:customStyle="1" w:styleId="Standardtekst">
    <w:name w:val="Standardtekst"/>
    <w:basedOn w:val="Normal"/>
    <w:rsid w:val="00F42A37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4"/>
      <w:szCs w:val="20"/>
      <w:lang w:val="en-US"/>
    </w:rPr>
  </w:style>
  <w:style w:type="character" w:styleId="Hyperlink">
    <w:name w:val="Hyperlink"/>
    <w:basedOn w:val="Standardskrifttypeiafsnit"/>
    <w:uiPriority w:val="99"/>
    <w:unhideWhenUsed/>
    <w:rsid w:val="00636AB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unhideWhenUsed/>
    <w:rsid w:val="00636AB2"/>
    <w:rPr>
      <w:color w:val="800080"/>
      <w:u w:val="single"/>
    </w:rPr>
  </w:style>
  <w:style w:type="paragraph" w:customStyle="1" w:styleId="font5">
    <w:name w:val="font5"/>
    <w:basedOn w:val="Normal"/>
    <w:rsid w:val="00636AB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636AB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</w:rPr>
  </w:style>
  <w:style w:type="paragraph" w:customStyle="1" w:styleId="xl64">
    <w:name w:val="xl6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5">
    <w:name w:val="xl65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6">
    <w:name w:val="xl6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7">
    <w:name w:val="xl67"/>
    <w:basedOn w:val="Normal"/>
    <w:rsid w:val="00636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8">
    <w:name w:val="xl6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b/>
      <w:bCs/>
      <w:szCs w:val="20"/>
    </w:rPr>
  </w:style>
  <w:style w:type="paragraph" w:customStyle="1" w:styleId="xl69">
    <w:name w:val="xl69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0">
    <w:name w:val="xl70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1">
    <w:name w:val="xl71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2">
    <w:name w:val="xl72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3">
    <w:name w:val="xl73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4">
    <w:name w:val="xl7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5">
    <w:name w:val="xl75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6">
    <w:name w:val="xl7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7">
    <w:name w:val="xl77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8">
    <w:name w:val="xl7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9">
    <w:name w:val="xl79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80">
    <w:name w:val="xl80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1">
    <w:name w:val="xl81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2">
    <w:name w:val="xl8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3">
    <w:name w:val="xl8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4">
    <w:name w:val="xl84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5">
    <w:name w:val="xl85"/>
    <w:basedOn w:val="Normal"/>
    <w:rsid w:val="00636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0"/>
    </w:rPr>
  </w:style>
  <w:style w:type="paragraph" w:customStyle="1" w:styleId="xl86">
    <w:name w:val="xl8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7">
    <w:name w:val="xl8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8">
    <w:name w:val="xl88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9">
    <w:name w:val="xl89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0">
    <w:name w:val="xl9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1">
    <w:name w:val="xl91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2">
    <w:name w:val="xl9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3">
    <w:name w:val="xl9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4">
    <w:name w:val="xl94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5">
    <w:name w:val="xl95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6">
    <w:name w:val="xl9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7">
    <w:name w:val="xl97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8">
    <w:name w:val="xl98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9">
    <w:name w:val="xl99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0">
    <w:name w:val="xl100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01">
    <w:name w:val="xl101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2">
    <w:name w:val="xl102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3">
    <w:name w:val="xl103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4">
    <w:name w:val="xl10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05">
    <w:name w:val="xl105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06">
    <w:name w:val="xl10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7">
    <w:name w:val="xl107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08">
    <w:name w:val="xl10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09">
    <w:name w:val="xl109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0">
    <w:name w:val="xl11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1">
    <w:name w:val="xl111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2">
    <w:name w:val="xl11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13">
    <w:name w:val="xl11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14">
    <w:name w:val="xl114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15">
    <w:name w:val="xl115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16">
    <w:name w:val="xl11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17">
    <w:name w:val="xl11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18">
    <w:name w:val="xl118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9">
    <w:name w:val="xl119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0">
    <w:name w:val="xl120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21">
    <w:name w:val="xl121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2">
    <w:name w:val="xl122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3">
    <w:name w:val="xl123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24">
    <w:name w:val="xl124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25">
    <w:name w:val="xl125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26">
    <w:name w:val="xl12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7">
    <w:name w:val="xl12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8">
    <w:name w:val="xl128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9">
    <w:name w:val="xl129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0">
    <w:name w:val="xl13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</w:rPr>
  </w:style>
  <w:style w:type="paragraph" w:customStyle="1" w:styleId="xl131">
    <w:name w:val="xl131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xl132">
    <w:name w:val="xl132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3">
    <w:name w:val="xl133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4">
    <w:name w:val="xl134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5">
    <w:name w:val="xl135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</w:rPr>
  </w:style>
  <w:style w:type="paragraph" w:customStyle="1" w:styleId="xl136">
    <w:name w:val="xl136"/>
    <w:basedOn w:val="Normal"/>
    <w:rsid w:val="00636AB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xl137">
    <w:name w:val="xl137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38">
    <w:name w:val="xl138"/>
    <w:basedOn w:val="Normal"/>
    <w:rsid w:val="00636A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39">
    <w:name w:val="xl139"/>
    <w:basedOn w:val="Normal"/>
    <w:rsid w:val="00636A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0">
    <w:name w:val="xl140"/>
    <w:basedOn w:val="Normal"/>
    <w:rsid w:val="00636A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1">
    <w:name w:val="xl141"/>
    <w:basedOn w:val="Normal"/>
    <w:rsid w:val="00636A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2">
    <w:name w:val="xl142"/>
    <w:basedOn w:val="Normal"/>
    <w:rsid w:val="00636AB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unkt1">
    <w:name w:val="Punkt 1"/>
    <w:basedOn w:val="Listeafsnit"/>
    <w:qFormat/>
    <w:rsid w:val="00E371E5"/>
    <w:pPr>
      <w:numPr>
        <w:numId w:val="21"/>
      </w:numPr>
      <w:spacing w:after="120" w:line="240" w:lineRule="atLeast"/>
      <w:contextualSpacing/>
    </w:pPr>
    <w:rPr>
      <w:sz w:val="18"/>
      <w:szCs w:val="20"/>
      <w:lang w:val="de-DE" w:eastAsia="en-US"/>
    </w:rPr>
  </w:style>
  <w:style w:type="paragraph" w:customStyle="1" w:styleId="Punkt2">
    <w:name w:val="Punkt 2"/>
    <w:basedOn w:val="Punkt1"/>
    <w:qFormat/>
    <w:rsid w:val="00E371E5"/>
    <w:pPr>
      <w:numPr>
        <w:ilvl w:val="1"/>
      </w:numPr>
    </w:pPr>
  </w:style>
  <w:style w:type="paragraph" w:customStyle="1" w:styleId="Punkt3">
    <w:name w:val="Punkt 3"/>
    <w:basedOn w:val="Punkt2"/>
    <w:qFormat/>
    <w:rsid w:val="00E371E5"/>
    <w:pPr>
      <w:numPr>
        <w:ilvl w:val="2"/>
      </w:numPr>
    </w:pPr>
  </w:style>
  <w:style w:type="table" w:customStyle="1" w:styleId="Listetabel31">
    <w:name w:val="Listetabel 31"/>
    <w:basedOn w:val="Tabel-Normal"/>
    <w:uiPriority w:val="48"/>
    <w:rsid w:val="00B244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broedtekst">
    <w:name w:val="broedtekst"/>
    <w:basedOn w:val="Standardskrifttypeiafsnit"/>
    <w:rsid w:val="004D7E9B"/>
  </w:style>
  <w:style w:type="character" w:styleId="Pladsholdertekst">
    <w:name w:val="Placeholder Text"/>
    <w:basedOn w:val="Standardskrifttypeiafsnit"/>
    <w:uiPriority w:val="99"/>
    <w:semiHidden/>
    <w:rsid w:val="004D7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f\Skrivebord\Programmer\BF-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AE39-2432-4D10-9D3A-3ADAA3D6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BF-notat</Template>
  <TotalTime>1</TotalTime>
  <Pages>1</Pages>
  <Words>107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Brøndum &amp; Fliess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MKF</dc:creator>
  <cp:lastModifiedBy>Mickey Lund</cp:lastModifiedBy>
  <cp:revision>2</cp:revision>
  <cp:lastPrinted>2014-01-07T15:13:00Z</cp:lastPrinted>
  <dcterms:created xsi:type="dcterms:W3CDTF">2015-12-11T10:27:00Z</dcterms:created>
  <dcterms:modified xsi:type="dcterms:W3CDTF">2015-12-11T10:27:00Z</dcterms:modified>
</cp:coreProperties>
</file>